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940"/>
        <w:tblW w:w="10820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610"/>
        <w:gridCol w:w="722"/>
        <w:gridCol w:w="6488"/>
      </w:tblGrid>
      <w:tr w:rsidR="001B2ABD" w14:paraId="318E1326" w14:textId="77777777" w:rsidTr="00DC3DD5">
        <w:trPr>
          <w:trHeight w:val="3771"/>
        </w:trPr>
        <w:tc>
          <w:tcPr>
            <w:tcW w:w="3610" w:type="dxa"/>
            <w:vAlign w:val="bottom"/>
          </w:tcPr>
          <w:p w14:paraId="4CB16A7A" w14:textId="79837192" w:rsidR="001B2ABD" w:rsidRDefault="00B703C8" w:rsidP="00456710">
            <w:pPr>
              <w:tabs>
                <w:tab w:val="left" w:pos="990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1595B230" wp14:editId="5F9AC5B7">
                  <wp:extent cx="1987550" cy="2030014"/>
                  <wp:effectExtent l="76200" t="76200" r="69850" b="85090"/>
                  <wp:docPr id="1" name="Picture 1" descr="A group of people standing in the gras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9252618_212941950085336_4660620573695541248_n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3433" cy="2036023"/>
                          </a:xfrm>
                          <a:prstGeom prst="ellipse">
                            <a:avLst/>
                          </a:prstGeom>
                          <a:ln w="76200">
                            <a:solidFill>
                              <a:schemeClr val="accent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" w:type="dxa"/>
          </w:tcPr>
          <w:p w14:paraId="4D4EA821" w14:textId="77777777" w:rsidR="001B2ABD" w:rsidRDefault="001B2ABD" w:rsidP="00456710">
            <w:pPr>
              <w:tabs>
                <w:tab w:val="left" w:pos="990"/>
              </w:tabs>
            </w:pPr>
          </w:p>
        </w:tc>
        <w:tc>
          <w:tcPr>
            <w:tcW w:w="6488" w:type="dxa"/>
            <w:vAlign w:val="bottom"/>
          </w:tcPr>
          <w:p w14:paraId="33F0A245" w14:textId="0B014646" w:rsidR="007936CF" w:rsidRPr="00242781" w:rsidRDefault="007936CF" w:rsidP="00242781">
            <w:pPr>
              <w:pStyle w:val="a3"/>
              <w:rPr>
                <w:sz w:val="52"/>
                <w:szCs w:val="52"/>
              </w:rPr>
            </w:pPr>
            <w:r w:rsidRPr="00242781">
              <w:rPr>
                <w:sz w:val="52"/>
                <w:szCs w:val="52"/>
              </w:rPr>
              <w:t>yiangos karavis</w:t>
            </w:r>
          </w:p>
        </w:tc>
      </w:tr>
      <w:tr w:rsidR="001B2ABD" w14:paraId="138D9112" w14:textId="77777777" w:rsidTr="00DC1623">
        <w:trPr>
          <w:trHeight w:val="1276"/>
        </w:trPr>
        <w:tc>
          <w:tcPr>
            <w:tcW w:w="3610" w:type="dxa"/>
          </w:tcPr>
          <w:p w14:paraId="328169BA" w14:textId="77777777" w:rsidR="00036450" w:rsidRDefault="00036450" w:rsidP="00456710">
            <w:pPr>
              <w:pStyle w:val="3"/>
            </w:pPr>
          </w:p>
          <w:sdt>
            <w:sdtPr>
              <w:id w:val="-1954003311"/>
              <w:placeholder>
                <w:docPart w:val="BD5D03DB9F394B0EA234F7BE660BD57D"/>
              </w:placeholder>
              <w:temporary/>
              <w:showingPlcHdr/>
              <w15:appearance w15:val="hidden"/>
            </w:sdtPr>
            <w:sdtContent>
              <w:p w14:paraId="29C1E501" w14:textId="77777777" w:rsidR="00036450" w:rsidRPr="00CB0055" w:rsidRDefault="00CB0055" w:rsidP="00456710">
                <w:pPr>
                  <w:pStyle w:val="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255AA22E9AAE4E3DACAEE1F22FD8F2E4"/>
              </w:placeholder>
              <w:temporary/>
              <w:showingPlcHdr/>
              <w15:appearance w15:val="hidden"/>
            </w:sdtPr>
            <w:sdtContent>
              <w:p w14:paraId="0E7B2870" w14:textId="77777777" w:rsidR="004D3011" w:rsidRDefault="004D3011" w:rsidP="00456710">
                <w:r w:rsidRPr="004D3011">
                  <w:t>PHONE:</w:t>
                </w:r>
              </w:p>
            </w:sdtContent>
          </w:sdt>
          <w:p w14:paraId="25CB18B2" w14:textId="77777777" w:rsidR="004D3011" w:rsidRDefault="007936CF" w:rsidP="00456710">
            <w:r>
              <w:t>+306976860777</w:t>
            </w:r>
          </w:p>
          <w:p w14:paraId="7B7F2D7E" w14:textId="77777777" w:rsidR="004D3011" w:rsidRDefault="004D3011" w:rsidP="00456710"/>
          <w:sdt>
            <w:sdtPr>
              <w:id w:val="-240260293"/>
              <w:placeholder>
                <w:docPart w:val="EF57049FC5554AAAABE5839F7F1EBC79"/>
              </w:placeholder>
              <w:temporary/>
              <w:showingPlcHdr/>
              <w15:appearance w15:val="hidden"/>
            </w:sdtPr>
            <w:sdtContent>
              <w:p w14:paraId="590129E4" w14:textId="77777777" w:rsidR="004D3011" w:rsidRDefault="004D3011" w:rsidP="00456710">
                <w:r w:rsidRPr="004D3011">
                  <w:t>EMAIL:</w:t>
                </w:r>
              </w:p>
            </w:sdtContent>
          </w:sdt>
          <w:p w14:paraId="1CB0F80E" w14:textId="1386B9BA" w:rsidR="00036450" w:rsidRDefault="00000000" w:rsidP="00456710">
            <w:hyperlink r:id="rId11" w:history="1">
              <w:r w:rsidR="00A83604" w:rsidRPr="00721B9B">
                <w:rPr>
                  <w:rStyle w:val="-"/>
                </w:rPr>
                <w:t>yiangos@karavis.gr</w:t>
              </w:r>
            </w:hyperlink>
          </w:p>
          <w:p w14:paraId="52FCCEE2" w14:textId="479984B9" w:rsidR="00A83604" w:rsidRDefault="00A83604" w:rsidP="00456710"/>
          <w:p w14:paraId="67859821" w14:textId="5F735BBD" w:rsidR="00A83604" w:rsidRDefault="00A6154D" w:rsidP="00456710">
            <w:pPr>
              <w:pStyle w:val="3"/>
            </w:pPr>
            <w:r w:rsidRPr="00A6154D">
              <w:t>SOFT</w:t>
            </w:r>
            <w:r w:rsidR="00DB5AD7">
              <w:t xml:space="preserve"> S</w:t>
            </w:r>
            <w:r w:rsidRPr="00A6154D">
              <w:t>KILLS</w:t>
            </w:r>
          </w:p>
          <w:p w14:paraId="6E630F62" w14:textId="6CC217EB" w:rsidR="00D33F2C" w:rsidRDefault="008E7EB2" w:rsidP="00456710">
            <w:r>
              <w:t>Leadership</w:t>
            </w:r>
          </w:p>
          <w:p w14:paraId="6D1C9139" w14:textId="77E74B98" w:rsidR="008E7EB2" w:rsidRDefault="00F625B3" w:rsidP="00456710">
            <w:r>
              <w:t xml:space="preserve">Observational </w:t>
            </w:r>
            <w:r w:rsidR="00E002EC">
              <w:t>skills</w:t>
            </w:r>
          </w:p>
          <w:p w14:paraId="325A3776" w14:textId="4A3F1C17" w:rsidR="000E5B9C" w:rsidRDefault="000E5B9C" w:rsidP="00456710">
            <w:r>
              <w:t>Patient</w:t>
            </w:r>
          </w:p>
          <w:p w14:paraId="72257365" w14:textId="390B1979" w:rsidR="005D36E9" w:rsidRDefault="005D36E9" w:rsidP="00456710">
            <w:r>
              <w:t>Risk taker</w:t>
            </w:r>
          </w:p>
          <w:p w14:paraId="79DD058E" w14:textId="74880B72" w:rsidR="00E002EC" w:rsidRDefault="00E002EC" w:rsidP="00456710">
            <w:r>
              <w:t>Teamwork</w:t>
            </w:r>
          </w:p>
          <w:p w14:paraId="222C06AF" w14:textId="56D267F8" w:rsidR="0002740D" w:rsidRPr="00DB5AD7" w:rsidRDefault="0002740D" w:rsidP="00456710">
            <w:r>
              <w:t xml:space="preserve">Positive </w:t>
            </w:r>
            <w:r w:rsidR="00014EAC">
              <w:t>attitude</w:t>
            </w:r>
          </w:p>
          <w:sdt>
            <w:sdtPr>
              <w:id w:val="-1444214663"/>
              <w:placeholder>
                <w:docPart w:val="6FDB59D2F3A349D5B43814A7D0520F69"/>
              </w:placeholder>
              <w:temporary/>
              <w:showingPlcHdr/>
              <w15:appearance w15:val="hidden"/>
            </w:sdtPr>
            <w:sdtContent>
              <w:p w14:paraId="4C28FDF6" w14:textId="77777777" w:rsidR="004D3011" w:rsidRPr="00CB0055" w:rsidRDefault="00CB0055" w:rsidP="00456710">
                <w:pPr>
                  <w:pStyle w:val="3"/>
                </w:pPr>
                <w:r w:rsidRPr="00CB0055">
                  <w:t>Hobbies</w:t>
                </w:r>
              </w:p>
            </w:sdtContent>
          </w:sdt>
          <w:p w14:paraId="5BA3AE24" w14:textId="77777777" w:rsidR="004D3011" w:rsidRDefault="007936CF" w:rsidP="00456710">
            <w:r>
              <w:t xml:space="preserve">Basketball </w:t>
            </w:r>
          </w:p>
          <w:p w14:paraId="315C8ADF" w14:textId="77777777" w:rsidR="004D3011" w:rsidRDefault="007936CF" w:rsidP="00456710">
            <w:r>
              <w:t>Skiing</w:t>
            </w:r>
          </w:p>
          <w:p w14:paraId="46486727" w14:textId="77777777" w:rsidR="004D3011" w:rsidRDefault="007936CF" w:rsidP="00456710">
            <w:r>
              <w:t>Scuba (3 certificates)</w:t>
            </w:r>
          </w:p>
          <w:p w14:paraId="62AA0A59" w14:textId="77777777" w:rsidR="004D3011" w:rsidRDefault="007936CF" w:rsidP="00456710">
            <w:r>
              <w:t>Fencing</w:t>
            </w:r>
          </w:p>
          <w:p w14:paraId="0B405FD2" w14:textId="77777777" w:rsidR="007936CF" w:rsidRDefault="007936CF" w:rsidP="00456710">
            <w:r>
              <w:t xml:space="preserve">Speedboat and </w:t>
            </w:r>
            <w:r w:rsidR="00B5547D">
              <w:t>sailboat</w:t>
            </w:r>
            <w:r>
              <w:t xml:space="preserve"> diploma</w:t>
            </w:r>
          </w:p>
          <w:p w14:paraId="449EAE60" w14:textId="77777777" w:rsidR="00242781" w:rsidRDefault="00242781" w:rsidP="00456710"/>
          <w:p w14:paraId="43ADFD6A" w14:textId="6C7BDC12" w:rsidR="00242781" w:rsidRDefault="00242781" w:rsidP="00242781">
            <w:pPr>
              <w:pStyle w:val="3"/>
              <w:pBdr>
                <w:bottom w:val="single" w:sz="8" w:space="1" w:color="94B6D2" w:themeColor="accent1"/>
              </w:pBdr>
            </w:pPr>
            <w:r>
              <w:t>languages</w:t>
            </w:r>
          </w:p>
          <w:p w14:paraId="04DFB6CF" w14:textId="77777777" w:rsidR="00242781" w:rsidRDefault="00242781" w:rsidP="0024278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2781">
              <w:t>Greek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(native)</w:t>
            </w:r>
          </w:p>
          <w:p w14:paraId="1574DAE0" w14:textId="77777777" w:rsidR="00242781" w:rsidRDefault="00242781" w:rsidP="00242781">
            <w:pPr>
              <w:rPr>
                <w:color w:val="548AB7" w:themeColor="accent1" w:themeShade="B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2781">
              <w:t>Italian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(native)</w:t>
            </w:r>
          </w:p>
          <w:p w14:paraId="3EFD7547" w14:textId="77777777" w:rsidR="00242781" w:rsidRDefault="00242781" w:rsidP="0024278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2781">
              <w:t>English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(professional C2) (IELTS, ECPE)</w:t>
            </w:r>
          </w:p>
          <w:p w14:paraId="1C88FD96" w14:textId="77777777" w:rsidR="00242781" w:rsidRDefault="00242781" w:rsidP="00242781">
            <w:pP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242781">
              <w:t>Romanian</w:t>
            </w:r>
            <w:r>
              <w:rPr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(excellent)</w:t>
            </w:r>
          </w:p>
          <w:p w14:paraId="305BE79A" w14:textId="4E752055" w:rsidR="00242781" w:rsidRPr="004D3011" w:rsidRDefault="00242781" w:rsidP="00242781">
            <w:r w:rsidRPr="00242781">
              <w:t>French</w:t>
            </w:r>
            <w: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(basic) (DELF A1, DELF A2)</w:t>
            </w:r>
          </w:p>
        </w:tc>
        <w:tc>
          <w:tcPr>
            <w:tcW w:w="722" w:type="dxa"/>
          </w:tcPr>
          <w:p w14:paraId="50D0CEAB" w14:textId="77777777" w:rsidR="001B2ABD" w:rsidRDefault="001B2ABD" w:rsidP="00456710">
            <w:pPr>
              <w:tabs>
                <w:tab w:val="left" w:pos="990"/>
              </w:tabs>
            </w:pPr>
          </w:p>
        </w:tc>
        <w:tc>
          <w:tcPr>
            <w:tcW w:w="6488" w:type="dxa"/>
            <w:tcBorders>
              <w:bottom w:val="single" w:sz="4" w:space="0" w:color="auto"/>
            </w:tcBorders>
          </w:tcPr>
          <w:sdt>
            <w:sdtPr>
              <w:id w:val="1049110328"/>
              <w:placeholder>
                <w:docPart w:val="F7860105CA8D4ED2B29571805CB7B179"/>
              </w:placeholder>
              <w:temporary/>
              <w:showingPlcHdr/>
              <w15:appearance w15:val="hidden"/>
            </w:sdtPr>
            <w:sdtContent>
              <w:p w14:paraId="75955A26" w14:textId="77777777" w:rsidR="001B2ABD" w:rsidRDefault="00E25A26" w:rsidP="00456710">
                <w:pPr>
                  <w:pStyle w:val="2"/>
                </w:pPr>
                <w:r w:rsidRPr="00036450">
                  <w:t>EDUCATION</w:t>
                </w:r>
              </w:p>
            </w:sdtContent>
          </w:sdt>
          <w:p w14:paraId="7D03F491" w14:textId="4C1941D4" w:rsidR="00565923" w:rsidRPr="00565923" w:rsidRDefault="00565923" w:rsidP="00565923">
            <w:pPr>
              <w:pStyle w:val="4"/>
              <w:rPr>
                <w:szCs w:val="18"/>
              </w:rPr>
            </w:pPr>
            <w:r w:rsidRPr="00565923">
              <w:rPr>
                <w:szCs w:val="18"/>
              </w:rPr>
              <w:t xml:space="preserve">Resident in Anesthesiology in </w:t>
            </w:r>
            <w:proofErr w:type="spellStart"/>
            <w:r w:rsidRPr="00565923">
              <w:rPr>
                <w:szCs w:val="18"/>
              </w:rPr>
              <w:t>Aretaieio</w:t>
            </w:r>
            <w:proofErr w:type="spellEnd"/>
            <w:r w:rsidRPr="00565923">
              <w:rPr>
                <w:szCs w:val="18"/>
              </w:rPr>
              <w:t xml:space="preserve"> Hospital </w:t>
            </w:r>
          </w:p>
          <w:p w14:paraId="7F6E3DCB" w14:textId="0F91E40E" w:rsidR="00565923" w:rsidRPr="00565923" w:rsidRDefault="00565923" w:rsidP="00565923">
            <w:pPr>
              <w:rPr>
                <w:szCs w:val="18"/>
              </w:rPr>
            </w:pPr>
            <w:proofErr w:type="spellStart"/>
            <w:r w:rsidRPr="00565923">
              <w:rPr>
                <w:szCs w:val="18"/>
              </w:rPr>
              <w:t>Augoust</w:t>
            </w:r>
            <w:proofErr w:type="spellEnd"/>
            <w:r w:rsidRPr="00565923">
              <w:rPr>
                <w:szCs w:val="18"/>
              </w:rPr>
              <w:t xml:space="preserve"> 2022- </w:t>
            </w:r>
          </w:p>
          <w:p w14:paraId="422A331F" w14:textId="77777777" w:rsidR="00565923" w:rsidRPr="00565923" w:rsidRDefault="00565923" w:rsidP="00565923">
            <w:pPr>
              <w:rPr>
                <w:szCs w:val="18"/>
              </w:rPr>
            </w:pPr>
          </w:p>
          <w:p w14:paraId="1A49C96E" w14:textId="4A5EEB54" w:rsidR="00565923" w:rsidRPr="00565923" w:rsidRDefault="00565923" w:rsidP="00565923">
            <w:pPr>
              <w:rPr>
                <w:b/>
                <w:bCs/>
                <w:szCs w:val="18"/>
              </w:rPr>
            </w:pPr>
            <w:r w:rsidRPr="00565923">
              <w:rPr>
                <w:b/>
                <w:bCs/>
                <w:szCs w:val="18"/>
              </w:rPr>
              <w:t>Master in algology and pain management</w:t>
            </w:r>
            <w:r>
              <w:rPr>
                <w:b/>
                <w:bCs/>
                <w:szCs w:val="18"/>
              </w:rPr>
              <w:t xml:space="preserve">. EKPA University </w:t>
            </w:r>
          </w:p>
          <w:p w14:paraId="266A86AE" w14:textId="0224C733" w:rsidR="00565923" w:rsidRPr="00565923" w:rsidRDefault="00565923" w:rsidP="00565923">
            <w:pPr>
              <w:rPr>
                <w:szCs w:val="18"/>
              </w:rPr>
            </w:pPr>
            <w:r w:rsidRPr="00565923">
              <w:rPr>
                <w:szCs w:val="18"/>
              </w:rPr>
              <w:t>February 2023</w:t>
            </w:r>
          </w:p>
          <w:p w14:paraId="3E252058" w14:textId="2BD4338C" w:rsidR="00565923" w:rsidRPr="00565923" w:rsidRDefault="00565923" w:rsidP="00565923">
            <w:pPr>
              <w:rPr>
                <w:szCs w:val="18"/>
              </w:rPr>
            </w:pPr>
          </w:p>
          <w:p w14:paraId="7DB05073" w14:textId="2DDCBD7F" w:rsidR="00036450" w:rsidRPr="00565923" w:rsidRDefault="00534297" w:rsidP="00456710">
            <w:pPr>
              <w:pStyle w:val="4"/>
              <w:rPr>
                <w:szCs w:val="18"/>
              </w:rPr>
            </w:pPr>
            <w:r w:rsidRPr="00565923">
              <w:rPr>
                <w:szCs w:val="18"/>
              </w:rPr>
              <w:t>Carol Davila University of Medicine and Pharmacy (</w:t>
            </w:r>
            <w:proofErr w:type="spellStart"/>
            <w:r w:rsidRPr="00565923">
              <w:rPr>
                <w:szCs w:val="18"/>
              </w:rPr>
              <w:t>Facultatea</w:t>
            </w:r>
            <w:proofErr w:type="spellEnd"/>
            <w:r w:rsidRPr="00565923">
              <w:rPr>
                <w:szCs w:val="18"/>
              </w:rPr>
              <w:t xml:space="preserve"> de </w:t>
            </w:r>
            <w:proofErr w:type="spellStart"/>
            <w:r w:rsidR="00A84AFE" w:rsidRPr="00565923">
              <w:rPr>
                <w:szCs w:val="18"/>
              </w:rPr>
              <w:t>M</w:t>
            </w:r>
            <w:r w:rsidRPr="00565923">
              <w:rPr>
                <w:szCs w:val="18"/>
              </w:rPr>
              <w:t>edicină</w:t>
            </w:r>
            <w:proofErr w:type="spellEnd"/>
            <w:r w:rsidRPr="00565923">
              <w:rPr>
                <w:szCs w:val="18"/>
              </w:rPr>
              <w:t>) Romania</w:t>
            </w:r>
          </w:p>
          <w:p w14:paraId="700B344D" w14:textId="58295D71" w:rsidR="00036450" w:rsidRPr="00565923" w:rsidRDefault="00534297" w:rsidP="00456710">
            <w:pPr>
              <w:pStyle w:val="a5"/>
              <w:rPr>
                <w:szCs w:val="18"/>
              </w:rPr>
            </w:pPr>
            <w:r w:rsidRPr="00565923">
              <w:rPr>
                <w:szCs w:val="18"/>
              </w:rPr>
              <w:t>201</w:t>
            </w:r>
            <w:r w:rsidR="00B879A3" w:rsidRPr="00565923">
              <w:rPr>
                <w:szCs w:val="18"/>
              </w:rPr>
              <w:t>4</w:t>
            </w:r>
            <w:r w:rsidRPr="00565923">
              <w:rPr>
                <w:szCs w:val="18"/>
              </w:rPr>
              <w:t>-2020</w:t>
            </w:r>
          </w:p>
          <w:p w14:paraId="78E256CB" w14:textId="3DAE31FE" w:rsidR="004D3011" w:rsidRPr="00565923" w:rsidRDefault="00534297" w:rsidP="00456710">
            <w:pPr>
              <w:rPr>
                <w:szCs w:val="18"/>
              </w:rPr>
            </w:pPr>
            <w:r w:rsidRPr="00565923">
              <w:rPr>
                <w:szCs w:val="18"/>
              </w:rPr>
              <w:t>Neurology 10/10</w:t>
            </w:r>
          </w:p>
          <w:p w14:paraId="5EC0B743" w14:textId="5EB0219A" w:rsidR="00534297" w:rsidRPr="00565923" w:rsidRDefault="00CF45C4" w:rsidP="00456710">
            <w:pPr>
              <w:rPr>
                <w:szCs w:val="18"/>
              </w:rPr>
            </w:pPr>
            <w:r w:rsidRPr="00565923">
              <w:rPr>
                <w:szCs w:val="18"/>
              </w:rPr>
              <w:t>Rheumatology 8/10</w:t>
            </w:r>
          </w:p>
          <w:p w14:paraId="260606CF" w14:textId="76CB42FE" w:rsidR="00CF45C4" w:rsidRPr="00565923" w:rsidRDefault="00CF45C4" w:rsidP="00456710">
            <w:pPr>
              <w:rPr>
                <w:szCs w:val="18"/>
              </w:rPr>
            </w:pPr>
            <w:r w:rsidRPr="00565923">
              <w:rPr>
                <w:szCs w:val="18"/>
              </w:rPr>
              <w:t>Athletic scholarship (2018-2019)</w:t>
            </w:r>
          </w:p>
          <w:p w14:paraId="1E28AE72" w14:textId="77777777" w:rsidR="00036450" w:rsidRPr="00565923" w:rsidRDefault="00036450" w:rsidP="00456710">
            <w:pPr>
              <w:rPr>
                <w:szCs w:val="18"/>
              </w:rPr>
            </w:pPr>
          </w:p>
          <w:p w14:paraId="19B91944" w14:textId="6A6A47DF" w:rsidR="00036450" w:rsidRPr="00565923" w:rsidRDefault="00CF45C4" w:rsidP="00456710">
            <w:pPr>
              <w:pStyle w:val="4"/>
              <w:rPr>
                <w:szCs w:val="18"/>
              </w:rPr>
            </w:pPr>
            <w:r w:rsidRPr="00565923">
              <w:rPr>
                <w:szCs w:val="18"/>
              </w:rPr>
              <w:t>Mc Daniel college-premed program</w:t>
            </w:r>
          </w:p>
          <w:p w14:paraId="6D0B14FA" w14:textId="5BF341C7" w:rsidR="00036450" w:rsidRPr="00565923" w:rsidRDefault="00CF45C4" w:rsidP="00456710">
            <w:pPr>
              <w:pStyle w:val="a5"/>
              <w:rPr>
                <w:szCs w:val="18"/>
              </w:rPr>
            </w:pPr>
            <w:r w:rsidRPr="00565923">
              <w:rPr>
                <w:szCs w:val="18"/>
              </w:rPr>
              <w:t>2013-2014</w:t>
            </w:r>
            <w:r w:rsidR="00036450" w:rsidRPr="00565923">
              <w:rPr>
                <w:szCs w:val="18"/>
              </w:rPr>
              <w:t xml:space="preserve"> </w:t>
            </w:r>
          </w:p>
          <w:p w14:paraId="1E2F67B5" w14:textId="56B39EA5" w:rsidR="00CF45C4" w:rsidRPr="00565923" w:rsidRDefault="00CF45C4" w:rsidP="00456710">
            <w:pPr>
              <w:rPr>
                <w:szCs w:val="18"/>
              </w:rPr>
            </w:pPr>
            <w:r w:rsidRPr="00565923">
              <w:rPr>
                <w:szCs w:val="18"/>
              </w:rPr>
              <w:t xml:space="preserve">Admitted first in Semmelweis university of </w:t>
            </w:r>
            <w:r w:rsidR="001F54A3" w:rsidRPr="00565923">
              <w:rPr>
                <w:szCs w:val="18"/>
              </w:rPr>
              <w:t>medicine.</w:t>
            </w:r>
          </w:p>
          <w:p w14:paraId="767AC526" w14:textId="77777777" w:rsidR="00CF45C4" w:rsidRPr="00565923" w:rsidRDefault="00CF45C4" w:rsidP="00456710">
            <w:pPr>
              <w:rPr>
                <w:szCs w:val="18"/>
              </w:rPr>
            </w:pPr>
          </w:p>
          <w:p w14:paraId="416E402B" w14:textId="2AB944B1" w:rsidR="00CF45C4" w:rsidRPr="00565923" w:rsidRDefault="00CF45C4" w:rsidP="00456710">
            <w:pPr>
              <w:pStyle w:val="4"/>
              <w:rPr>
                <w:szCs w:val="18"/>
              </w:rPr>
            </w:pPr>
            <w:r w:rsidRPr="00565923">
              <w:rPr>
                <w:szCs w:val="18"/>
              </w:rPr>
              <w:t>Pierce-The American College of Greece</w:t>
            </w:r>
          </w:p>
          <w:p w14:paraId="542F92BC" w14:textId="7781AD9B" w:rsidR="00CF45C4" w:rsidRPr="00565923" w:rsidRDefault="00CF45C4" w:rsidP="00456710">
            <w:pPr>
              <w:pStyle w:val="a5"/>
              <w:rPr>
                <w:szCs w:val="18"/>
              </w:rPr>
            </w:pPr>
            <w:r w:rsidRPr="00565923">
              <w:rPr>
                <w:szCs w:val="18"/>
              </w:rPr>
              <w:t xml:space="preserve">2009-2013 </w:t>
            </w:r>
          </w:p>
          <w:p w14:paraId="224DEB25" w14:textId="0FD0A701" w:rsidR="00CF45C4" w:rsidRPr="00565923" w:rsidRDefault="00CF45C4" w:rsidP="00456710">
            <w:pPr>
              <w:rPr>
                <w:szCs w:val="18"/>
              </w:rPr>
            </w:pPr>
            <w:r w:rsidRPr="00565923">
              <w:rPr>
                <w:szCs w:val="18"/>
              </w:rPr>
              <w:t>Graduated with 17.6/20</w:t>
            </w:r>
          </w:p>
          <w:p w14:paraId="52A385AA" w14:textId="34CFA6F7" w:rsidR="00CF45C4" w:rsidRPr="00565923" w:rsidRDefault="00CF45C4" w:rsidP="00456710">
            <w:pPr>
              <w:rPr>
                <w:szCs w:val="18"/>
              </w:rPr>
            </w:pPr>
            <w:r w:rsidRPr="00565923">
              <w:rPr>
                <w:szCs w:val="18"/>
              </w:rPr>
              <w:t>Member of basketball team</w:t>
            </w:r>
          </w:p>
          <w:p w14:paraId="2CC69D81" w14:textId="14AA3C04" w:rsidR="00036450" w:rsidRDefault="00CF45C4" w:rsidP="00456710">
            <w:pPr>
              <w:pStyle w:val="2"/>
            </w:pPr>
            <w:r>
              <w:t>seminars - certificates</w:t>
            </w:r>
          </w:p>
          <w:p w14:paraId="3EF40E69" w14:textId="77777777" w:rsidR="004D3011" w:rsidRPr="00242781" w:rsidRDefault="004D3011" w:rsidP="00456710">
            <w:pPr>
              <w:rPr>
                <w:sz w:val="16"/>
                <w:szCs w:val="16"/>
              </w:rPr>
            </w:pPr>
          </w:p>
          <w:p w14:paraId="4A0F298D" w14:textId="77777777" w:rsidR="00FE62C9" w:rsidRPr="00FE62C9" w:rsidRDefault="00FE62C9" w:rsidP="00456710">
            <w:pPr>
              <w:pStyle w:val="4"/>
              <w:rPr>
                <w:bCs/>
                <w:sz w:val="16"/>
                <w:szCs w:val="16"/>
                <w:lang w:val="en-GB"/>
              </w:rPr>
            </w:pPr>
            <w:r w:rsidRPr="00FE62C9">
              <w:rPr>
                <w:bCs/>
                <w:sz w:val="16"/>
                <w:szCs w:val="16"/>
                <w:lang w:val="en-GB"/>
              </w:rPr>
              <w:t>The “</w:t>
            </w:r>
            <w:proofErr w:type="spellStart"/>
            <w:r w:rsidRPr="00FE62C9">
              <w:rPr>
                <w:bCs/>
                <w:sz w:val="16"/>
                <w:szCs w:val="16"/>
                <w:lang w:val="en-GB"/>
              </w:rPr>
              <w:t>LifeSIM</w:t>
            </w:r>
            <w:proofErr w:type="spellEnd"/>
            <w:r w:rsidRPr="00FE62C9">
              <w:rPr>
                <w:bCs/>
                <w:sz w:val="16"/>
                <w:szCs w:val="16"/>
                <w:lang w:val="en-GB"/>
              </w:rPr>
              <w:t>” Medical Simulation Center</w:t>
            </w:r>
          </w:p>
          <w:p w14:paraId="40E41181" w14:textId="6B2AC369" w:rsidR="004D3011" w:rsidRPr="00242781" w:rsidRDefault="00FE62C9" w:rsidP="00456710">
            <w:pPr>
              <w:pStyle w:val="a5"/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29 February 2020</w:t>
            </w:r>
          </w:p>
          <w:p w14:paraId="08805171" w14:textId="1247DB8D" w:rsidR="004D3011" w:rsidRPr="00242781" w:rsidRDefault="00FE62C9" w:rsidP="00456710">
            <w:pPr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Basic clinical skills workshop</w:t>
            </w:r>
            <w:r w:rsidR="00036450" w:rsidRPr="00242781">
              <w:rPr>
                <w:sz w:val="16"/>
                <w:szCs w:val="16"/>
              </w:rPr>
              <w:t xml:space="preserve"> </w:t>
            </w:r>
          </w:p>
          <w:p w14:paraId="3DC10BC8" w14:textId="77777777" w:rsidR="004D3011" w:rsidRPr="00242781" w:rsidRDefault="004D3011" w:rsidP="00456710">
            <w:pPr>
              <w:rPr>
                <w:sz w:val="16"/>
                <w:szCs w:val="16"/>
              </w:rPr>
            </w:pPr>
          </w:p>
          <w:p w14:paraId="31EDC62F" w14:textId="4B9C3F17" w:rsidR="004D3011" w:rsidRPr="00242781" w:rsidRDefault="00FE62C9" w:rsidP="00456710">
            <w:pPr>
              <w:pStyle w:val="4"/>
              <w:rPr>
                <w:bCs/>
                <w:sz w:val="16"/>
                <w:szCs w:val="16"/>
              </w:rPr>
            </w:pPr>
            <w:proofErr w:type="spellStart"/>
            <w:r w:rsidRPr="00242781">
              <w:rPr>
                <w:sz w:val="16"/>
                <w:szCs w:val="16"/>
              </w:rPr>
              <w:t>Kineto</w:t>
            </w:r>
            <w:proofErr w:type="spellEnd"/>
            <w:r w:rsidRPr="00242781">
              <w:rPr>
                <w:sz w:val="16"/>
                <w:szCs w:val="16"/>
              </w:rPr>
              <w:t xml:space="preserve"> </w:t>
            </w:r>
            <w:proofErr w:type="spellStart"/>
            <w:r w:rsidRPr="00242781">
              <w:rPr>
                <w:sz w:val="16"/>
                <w:szCs w:val="16"/>
              </w:rPr>
              <w:t>didactica</w:t>
            </w:r>
            <w:proofErr w:type="spellEnd"/>
            <w:r w:rsidR="004D3011" w:rsidRPr="00242781">
              <w:rPr>
                <w:sz w:val="16"/>
                <w:szCs w:val="16"/>
              </w:rPr>
              <w:t xml:space="preserve">  </w:t>
            </w:r>
          </w:p>
          <w:p w14:paraId="09D8BA57" w14:textId="64BEAD5C" w:rsidR="004D3011" w:rsidRPr="00242781" w:rsidRDefault="00FE62C9" w:rsidP="00456710">
            <w:pPr>
              <w:pStyle w:val="a5"/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 xml:space="preserve">16-17 </w:t>
            </w:r>
            <w:r w:rsidR="00A84AFE" w:rsidRPr="00242781">
              <w:rPr>
                <w:sz w:val="16"/>
                <w:szCs w:val="16"/>
              </w:rPr>
              <w:t>November</w:t>
            </w:r>
            <w:r w:rsidRPr="00242781">
              <w:rPr>
                <w:sz w:val="16"/>
                <w:szCs w:val="16"/>
              </w:rPr>
              <w:t xml:space="preserve"> 2019</w:t>
            </w:r>
          </w:p>
          <w:p w14:paraId="0E558BBA" w14:textId="4D3DAB70" w:rsidR="00FE62C9" w:rsidRPr="00242781" w:rsidRDefault="00FE62C9" w:rsidP="00456710">
            <w:pPr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 xml:space="preserve">Red flags, serious spinal pathology and thinking </w:t>
            </w:r>
            <w:proofErr w:type="gramStart"/>
            <w:r w:rsidRPr="00242781">
              <w:rPr>
                <w:sz w:val="16"/>
                <w:szCs w:val="16"/>
              </w:rPr>
              <w:t>processes</w:t>
            </w:r>
            <w:proofErr w:type="gramEnd"/>
          </w:p>
          <w:p w14:paraId="51E6BC81" w14:textId="77777777" w:rsidR="00FE62C9" w:rsidRPr="00242781" w:rsidRDefault="00FE62C9" w:rsidP="00456710">
            <w:pPr>
              <w:rPr>
                <w:sz w:val="16"/>
                <w:szCs w:val="16"/>
              </w:rPr>
            </w:pPr>
          </w:p>
          <w:p w14:paraId="6559762C" w14:textId="24A86074" w:rsidR="00FE62C9" w:rsidRPr="00242781" w:rsidRDefault="00FE62C9" w:rsidP="00456710">
            <w:pPr>
              <w:pStyle w:val="4"/>
              <w:rPr>
                <w:bCs/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 xml:space="preserve">The international medical students congress of Bucharest </w:t>
            </w:r>
          </w:p>
          <w:p w14:paraId="34175B97" w14:textId="293246C3" w:rsidR="00FE62C9" w:rsidRPr="00242781" w:rsidRDefault="00FE62C9" w:rsidP="00456710">
            <w:pPr>
              <w:pStyle w:val="a5"/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 xml:space="preserve">6-10 </w:t>
            </w:r>
            <w:r w:rsidR="00A84AFE" w:rsidRPr="00242781">
              <w:rPr>
                <w:sz w:val="16"/>
                <w:szCs w:val="16"/>
              </w:rPr>
              <w:t>December</w:t>
            </w:r>
            <w:r w:rsidR="00A84AFE">
              <w:rPr>
                <w:sz w:val="16"/>
                <w:szCs w:val="16"/>
              </w:rPr>
              <w:t xml:space="preserve"> 2017</w:t>
            </w:r>
          </w:p>
          <w:p w14:paraId="7F216F04" w14:textId="35FEAA0D" w:rsidR="00FE62C9" w:rsidRPr="00242781" w:rsidRDefault="00FE62C9" w:rsidP="00456710">
            <w:pPr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Advanced life support workshop (ALS)</w:t>
            </w:r>
          </w:p>
          <w:p w14:paraId="7C86BD46" w14:textId="05CE843A" w:rsidR="00FE62C9" w:rsidRPr="00242781" w:rsidRDefault="00FE62C9" w:rsidP="00456710">
            <w:pPr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Infectious diseases workshop</w:t>
            </w:r>
          </w:p>
          <w:p w14:paraId="5EB34DD4" w14:textId="1FBDB707" w:rsidR="00FE62C9" w:rsidRPr="00242781" w:rsidRDefault="00FE62C9" w:rsidP="00456710">
            <w:pPr>
              <w:rPr>
                <w:sz w:val="16"/>
                <w:szCs w:val="16"/>
              </w:rPr>
            </w:pPr>
          </w:p>
          <w:p w14:paraId="3C2227D1" w14:textId="1FA4B225" w:rsidR="00FE62C9" w:rsidRPr="00242781" w:rsidRDefault="00FE62C9" w:rsidP="00456710">
            <w:pPr>
              <w:pStyle w:val="4"/>
              <w:rPr>
                <w:bCs/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Neuroscience Optional Course</w:t>
            </w:r>
          </w:p>
          <w:p w14:paraId="055E539F" w14:textId="4CAA4D67" w:rsidR="00FE62C9" w:rsidRPr="00242781" w:rsidRDefault="00FE62C9" w:rsidP="00456710">
            <w:pPr>
              <w:pStyle w:val="a5"/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2015-2016 academic year</w:t>
            </w:r>
          </w:p>
          <w:p w14:paraId="0EBAB44F" w14:textId="5C60D93B" w:rsidR="00FE62C9" w:rsidRPr="00242781" w:rsidRDefault="00FE62C9" w:rsidP="00456710">
            <w:pPr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Presented:  Neuroplasticity of the brain</w:t>
            </w:r>
          </w:p>
          <w:p w14:paraId="51DAA570" w14:textId="77777777" w:rsidR="00FE62C9" w:rsidRPr="00242781" w:rsidRDefault="00FE62C9" w:rsidP="00456710">
            <w:pPr>
              <w:rPr>
                <w:sz w:val="16"/>
                <w:szCs w:val="16"/>
              </w:rPr>
            </w:pPr>
          </w:p>
          <w:p w14:paraId="0BE340C4" w14:textId="741CE062" w:rsidR="00FE62C9" w:rsidRPr="00242781" w:rsidRDefault="00FE62C9" w:rsidP="00456710">
            <w:pPr>
              <w:pStyle w:val="4"/>
              <w:rPr>
                <w:bCs/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 xml:space="preserve">Summer practice at </w:t>
            </w:r>
            <w:proofErr w:type="spellStart"/>
            <w:r w:rsidR="00A84AFE">
              <w:rPr>
                <w:sz w:val="16"/>
                <w:szCs w:val="16"/>
              </w:rPr>
              <w:t>Filoktitis</w:t>
            </w:r>
            <w:proofErr w:type="spellEnd"/>
            <w:r w:rsidRPr="00242781">
              <w:rPr>
                <w:sz w:val="16"/>
                <w:szCs w:val="16"/>
              </w:rPr>
              <w:t xml:space="preserve"> medical rehabilitation center</w:t>
            </w:r>
          </w:p>
          <w:p w14:paraId="28384B0A" w14:textId="7318C9FD" w:rsidR="00FE62C9" w:rsidRPr="00242781" w:rsidRDefault="00FE62C9" w:rsidP="00456710">
            <w:pPr>
              <w:pStyle w:val="a5"/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1-21 august 2016</w:t>
            </w:r>
          </w:p>
          <w:p w14:paraId="12A37C14" w14:textId="5AC333B6" w:rsidR="00FE62C9" w:rsidRPr="00242781" w:rsidRDefault="00FE62C9" w:rsidP="00456710">
            <w:pPr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Patient monitoring, history taking.</w:t>
            </w:r>
          </w:p>
          <w:p w14:paraId="0DA3B1AD" w14:textId="5BE3E42E" w:rsidR="00FE62C9" w:rsidRPr="00242781" w:rsidRDefault="00FE62C9" w:rsidP="00456710">
            <w:pPr>
              <w:rPr>
                <w:sz w:val="16"/>
                <w:szCs w:val="16"/>
              </w:rPr>
            </w:pPr>
          </w:p>
          <w:p w14:paraId="645EB361" w14:textId="52B290A7" w:rsidR="00FE62C9" w:rsidRPr="00242781" w:rsidRDefault="004E5C3D" w:rsidP="00456710">
            <w:pPr>
              <w:pStyle w:val="4"/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lastRenderedPageBreak/>
              <w:t xml:space="preserve">Romanian Red </w:t>
            </w:r>
            <w:r w:rsidR="00DC3DD5" w:rsidRPr="00242781">
              <w:rPr>
                <w:sz w:val="16"/>
                <w:szCs w:val="16"/>
              </w:rPr>
              <w:t>cross.</w:t>
            </w:r>
            <w:r w:rsidR="00DC3DD5">
              <w:rPr>
                <w:sz w:val="16"/>
                <w:szCs w:val="16"/>
              </w:rPr>
              <w:t xml:space="preserve"> </w:t>
            </w:r>
          </w:p>
          <w:p w14:paraId="0FF4AA1C" w14:textId="77777777" w:rsidR="00242781" w:rsidRDefault="004E5C3D" w:rsidP="00242781">
            <w:pPr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>November 2015</w:t>
            </w:r>
          </w:p>
          <w:p w14:paraId="20147D7C" w14:textId="670E8CE0" w:rsidR="00FE62C9" w:rsidRPr="00242781" w:rsidRDefault="004E5C3D" w:rsidP="00242781">
            <w:pPr>
              <w:rPr>
                <w:sz w:val="16"/>
                <w:szCs w:val="16"/>
              </w:rPr>
            </w:pPr>
            <w:r w:rsidRPr="00242781">
              <w:rPr>
                <w:sz w:val="16"/>
                <w:szCs w:val="16"/>
              </w:rPr>
              <w:t xml:space="preserve">First aid </w:t>
            </w:r>
            <w:proofErr w:type="gramStart"/>
            <w:r w:rsidRPr="00242781">
              <w:rPr>
                <w:sz w:val="16"/>
                <w:szCs w:val="16"/>
              </w:rPr>
              <w:t>responder</w:t>
            </w:r>
            <w:r w:rsidR="00C71610">
              <w:rPr>
                <w:sz w:val="16"/>
                <w:szCs w:val="16"/>
              </w:rPr>
              <w:t>( basic</w:t>
            </w:r>
            <w:proofErr w:type="gramEnd"/>
            <w:r w:rsidR="00C71610">
              <w:rPr>
                <w:sz w:val="16"/>
                <w:szCs w:val="16"/>
              </w:rPr>
              <w:t xml:space="preserve"> life support course)</w:t>
            </w:r>
          </w:p>
          <w:p w14:paraId="50B5AA9A" w14:textId="77777777" w:rsidR="00FE62C9" w:rsidRDefault="00FE62C9" w:rsidP="00456710"/>
          <w:p w14:paraId="22EA5A0E" w14:textId="279F79B6" w:rsidR="009A538C" w:rsidRPr="009A538C" w:rsidRDefault="009A538C" w:rsidP="00456710">
            <w:pPr>
              <w:rPr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</w:tr>
      <w:tr w:rsidR="00534297" w14:paraId="5BEA4827" w14:textId="77777777" w:rsidTr="00DC3DD5">
        <w:trPr>
          <w:trHeight w:val="572"/>
        </w:trPr>
        <w:tc>
          <w:tcPr>
            <w:tcW w:w="3610" w:type="dxa"/>
          </w:tcPr>
          <w:p w14:paraId="07D8285E" w14:textId="77777777" w:rsidR="00534297" w:rsidRDefault="00534297" w:rsidP="00456710">
            <w:pPr>
              <w:pStyle w:val="3"/>
            </w:pPr>
          </w:p>
        </w:tc>
        <w:tc>
          <w:tcPr>
            <w:tcW w:w="722" w:type="dxa"/>
          </w:tcPr>
          <w:p w14:paraId="0A91512E" w14:textId="77777777" w:rsidR="00534297" w:rsidRDefault="00534297" w:rsidP="00456710">
            <w:pPr>
              <w:tabs>
                <w:tab w:val="left" w:pos="990"/>
              </w:tabs>
            </w:pPr>
          </w:p>
        </w:tc>
        <w:tc>
          <w:tcPr>
            <w:tcW w:w="6488" w:type="dxa"/>
            <w:tcBorders>
              <w:top w:val="single" w:sz="4" w:space="0" w:color="auto"/>
            </w:tcBorders>
          </w:tcPr>
          <w:p w14:paraId="03E3F994" w14:textId="597BBE56" w:rsidR="00DC1623" w:rsidRPr="00DC1623" w:rsidRDefault="00DC1623" w:rsidP="00DC1623">
            <w:pPr>
              <w:pStyle w:val="2"/>
            </w:pPr>
          </w:p>
        </w:tc>
      </w:tr>
    </w:tbl>
    <w:p w14:paraId="39032C0B" w14:textId="77777777" w:rsidR="0043117B" w:rsidRDefault="00000000" w:rsidP="00CF45C4">
      <w:pPr>
        <w:tabs>
          <w:tab w:val="left" w:pos="990"/>
        </w:tabs>
      </w:pPr>
    </w:p>
    <w:sectPr w:rsidR="0043117B" w:rsidSect="000C45FF">
      <w:headerReference w:type="defaul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DF794" w14:textId="77777777" w:rsidR="004219B5" w:rsidRDefault="004219B5" w:rsidP="000C45FF">
      <w:r>
        <w:separator/>
      </w:r>
    </w:p>
  </w:endnote>
  <w:endnote w:type="continuationSeparator" w:id="0">
    <w:p w14:paraId="5E8AC988" w14:textId="77777777" w:rsidR="004219B5" w:rsidRDefault="004219B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63F1D" w14:textId="77777777" w:rsidR="004219B5" w:rsidRDefault="004219B5" w:rsidP="000C45FF">
      <w:r>
        <w:separator/>
      </w:r>
    </w:p>
  </w:footnote>
  <w:footnote w:type="continuationSeparator" w:id="0">
    <w:p w14:paraId="5F1EA1D1" w14:textId="77777777" w:rsidR="004219B5" w:rsidRDefault="004219B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25CF2" w14:textId="77777777" w:rsidR="000C45FF" w:rsidRDefault="000C45FF">
    <w:pPr>
      <w:pStyle w:val="a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8D124C" wp14:editId="1103EABE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10" name="Graphic 1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mso8A4D"/>
      </v:shape>
    </w:pict>
  </w:numPicBullet>
  <w:abstractNum w:abstractNumId="0" w15:restartNumberingAfterBreak="0">
    <w:nsid w:val="21D76E6C"/>
    <w:multiLevelType w:val="hybridMultilevel"/>
    <w:tmpl w:val="B7E4261E"/>
    <w:lvl w:ilvl="0" w:tplc="0408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139FB"/>
    <w:multiLevelType w:val="hybridMultilevel"/>
    <w:tmpl w:val="20862D5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AC96BCB"/>
    <w:multiLevelType w:val="hybridMultilevel"/>
    <w:tmpl w:val="4EC415AC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CF68DB"/>
    <w:multiLevelType w:val="hybridMultilevel"/>
    <w:tmpl w:val="EE6E8B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7613517">
    <w:abstractNumId w:val="0"/>
  </w:num>
  <w:num w:numId="2" w16cid:durableId="784076159">
    <w:abstractNumId w:val="3"/>
  </w:num>
  <w:num w:numId="3" w16cid:durableId="1762413722">
    <w:abstractNumId w:val="2"/>
  </w:num>
  <w:num w:numId="4" w16cid:durableId="829160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6CF"/>
    <w:rsid w:val="00013683"/>
    <w:rsid w:val="00014EAC"/>
    <w:rsid w:val="0002740D"/>
    <w:rsid w:val="00036450"/>
    <w:rsid w:val="00094499"/>
    <w:rsid w:val="000C45FF"/>
    <w:rsid w:val="000E3FD1"/>
    <w:rsid w:val="000E5B9C"/>
    <w:rsid w:val="001031CF"/>
    <w:rsid w:val="00112054"/>
    <w:rsid w:val="001525E1"/>
    <w:rsid w:val="00180329"/>
    <w:rsid w:val="00180375"/>
    <w:rsid w:val="0019001F"/>
    <w:rsid w:val="001A74A5"/>
    <w:rsid w:val="001B2ABD"/>
    <w:rsid w:val="001E0391"/>
    <w:rsid w:val="001E1759"/>
    <w:rsid w:val="001F1ECC"/>
    <w:rsid w:val="001F54A3"/>
    <w:rsid w:val="002400EB"/>
    <w:rsid w:val="00242781"/>
    <w:rsid w:val="00256CF7"/>
    <w:rsid w:val="00277C5D"/>
    <w:rsid w:val="00281FD5"/>
    <w:rsid w:val="0030481B"/>
    <w:rsid w:val="003156FC"/>
    <w:rsid w:val="003254B5"/>
    <w:rsid w:val="0037121F"/>
    <w:rsid w:val="003A6B7D"/>
    <w:rsid w:val="003B06CA"/>
    <w:rsid w:val="004071FC"/>
    <w:rsid w:val="004219B5"/>
    <w:rsid w:val="00445947"/>
    <w:rsid w:val="00451F73"/>
    <w:rsid w:val="00456710"/>
    <w:rsid w:val="004813B3"/>
    <w:rsid w:val="00496591"/>
    <w:rsid w:val="004C63E4"/>
    <w:rsid w:val="004D3011"/>
    <w:rsid w:val="004E5C3D"/>
    <w:rsid w:val="005262AC"/>
    <w:rsid w:val="00534297"/>
    <w:rsid w:val="00565923"/>
    <w:rsid w:val="005D36E9"/>
    <w:rsid w:val="005E39D5"/>
    <w:rsid w:val="00600670"/>
    <w:rsid w:val="0062123A"/>
    <w:rsid w:val="00646E75"/>
    <w:rsid w:val="006771D0"/>
    <w:rsid w:val="00715FCB"/>
    <w:rsid w:val="00743101"/>
    <w:rsid w:val="007775E1"/>
    <w:rsid w:val="007867A0"/>
    <w:rsid w:val="007927F5"/>
    <w:rsid w:val="007936CF"/>
    <w:rsid w:val="00802CA0"/>
    <w:rsid w:val="008E7EB2"/>
    <w:rsid w:val="009260CD"/>
    <w:rsid w:val="00952C25"/>
    <w:rsid w:val="009A538C"/>
    <w:rsid w:val="00A1106D"/>
    <w:rsid w:val="00A2118D"/>
    <w:rsid w:val="00A6154D"/>
    <w:rsid w:val="00A83604"/>
    <w:rsid w:val="00A84AFE"/>
    <w:rsid w:val="00AA28C0"/>
    <w:rsid w:val="00AD76E2"/>
    <w:rsid w:val="00B20152"/>
    <w:rsid w:val="00B359E4"/>
    <w:rsid w:val="00B5547D"/>
    <w:rsid w:val="00B57D98"/>
    <w:rsid w:val="00B703C8"/>
    <w:rsid w:val="00B70850"/>
    <w:rsid w:val="00B879A3"/>
    <w:rsid w:val="00C066B6"/>
    <w:rsid w:val="00C37BA1"/>
    <w:rsid w:val="00C4674C"/>
    <w:rsid w:val="00C506CF"/>
    <w:rsid w:val="00C71610"/>
    <w:rsid w:val="00C72BED"/>
    <w:rsid w:val="00C9578B"/>
    <w:rsid w:val="00CA6517"/>
    <w:rsid w:val="00CB0055"/>
    <w:rsid w:val="00CE7F9C"/>
    <w:rsid w:val="00CF45C4"/>
    <w:rsid w:val="00D2522B"/>
    <w:rsid w:val="00D33F2C"/>
    <w:rsid w:val="00D422DE"/>
    <w:rsid w:val="00D5459D"/>
    <w:rsid w:val="00D7152E"/>
    <w:rsid w:val="00DA1F4D"/>
    <w:rsid w:val="00DB5AD7"/>
    <w:rsid w:val="00DC1623"/>
    <w:rsid w:val="00DC3DD5"/>
    <w:rsid w:val="00DD172A"/>
    <w:rsid w:val="00E002EC"/>
    <w:rsid w:val="00E25A26"/>
    <w:rsid w:val="00E4381A"/>
    <w:rsid w:val="00E55D74"/>
    <w:rsid w:val="00F60274"/>
    <w:rsid w:val="00F625B3"/>
    <w:rsid w:val="00F77FB9"/>
    <w:rsid w:val="00F80130"/>
    <w:rsid w:val="00FB068F"/>
    <w:rsid w:val="00FE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6B9F68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a">
    <w:name w:val="Normal"/>
    <w:qFormat/>
    <w:rsid w:val="00B359E4"/>
    <w:rPr>
      <w:sz w:val="18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D5459D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2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B359E4"/>
    <w:pPr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a3">
    <w:name w:val="Title"/>
    <w:basedOn w:val="a"/>
    <w:next w:val="a"/>
    <w:link w:val="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Char">
    <w:name w:val="Τίτλος Char"/>
    <w:basedOn w:val="a0"/>
    <w:link w:val="a3"/>
    <w:uiPriority w:val="10"/>
    <w:rsid w:val="001B2ABD"/>
    <w:rPr>
      <w:caps/>
      <w:color w:val="000000" w:themeColor="text1"/>
      <w:sz w:val="96"/>
      <w:szCs w:val="76"/>
    </w:rPr>
  </w:style>
  <w:style w:type="character" w:styleId="a4">
    <w:name w:val="Emphasis"/>
    <w:basedOn w:val="a0"/>
    <w:uiPriority w:val="11"/>
    <w:semiHidden/>
    <w:qFormat/>
    <w:rsid w:val="00E25A26"/>
    <w:rPr>
      <w:i/>
      <w:iCs/>
    </w:rPr>
  </w:style>
  <w:style w:type="character" w:customStyle="1" w:styleId="1Char">
    <w:name w:val="Επικεφαλίδα 1 Char"/>
    <w:basedOn w:val="a0"/>
    <w:link w:val="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a5">
    <w:name w:val="Date"/>
    <w:basedOn w:val="a"/>
    <w:next w:val="a"/>
    <w:link w:val="Char0"/>
    <w:uiPriority w:val="99"/>
    <w:rsid w:val="00036450"/>
  </w:style>
  <w:style w:type="character" w:customStyle="1" w:styleId="Char0">
    <w:name w:val="Ημερομηνία Char"/>
    <w:basedOn w:val="a0"/>
    <w:link w:val="a5"/>
    <w:uiPriority w:val="99"/>
    <w:rsid w:val="00036450"/>
    <w:rPr>
      <w:sz w:val="18"/>
      <w:szCs w:val="22"/>
    </w:rPr>
  </w:style>
  <w:style w:type="character" w:styleId="-">
    <w:name w:val="Hyperlink"/>
    <w:basedOn w:val="a0"/>
    <w:uiPriority w:val="99"/>
    <w:unhideWhenUsed/>
    <w:rsid w:val="00281FD5"/>
    <w:rPr>
      <w:color w:val="B85A22" w:themeColor="accent2" w:themeShade="BF"/>
      <w:u w:val="single"/>
    </w:rPr>
  </w:style>
  <w:style w:type="character" w:styleId="a6">
    <w:name w:val="Unresolved Mention"/>
    <w:basedOn w:val="a0"/>
    <w:uiPriority w:val="99"/>
    <w:semiHidden/>
    <w:rsid w:val="004813B3"/>
    <w:rPr>
      <w:color w:val="605E5C"/>
      <w:shd w:val="clear" w:color="auto" w:fill="E1DFDD"/>
    </w:rPr>
  </w:style>
  <w:style w:type="paragraph" w:styleId="a7">
    <w:name w:val="header"/>
    <w:basedOn w:val="a"/>
    <w:link w:val="Char1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1">
    <w:name w:val="Κεφαλίδα Char"/>
    <w:basedOn w:val="a0"/>
    <w:link w:val="a7"/>
    <w:uiPriority w:val="99"/>
    <w:semiHidden/>
    <w:rsid w:val="000C45FF"/>
    <w:rPr>
      <w:sz w:val="22"/>
      <w:szCs w:val="22"/>
    </w:rPr>
  </w:style>
  <w:style w:type="paragraph" w:styleId="a8">
    <w:name w:val="footer"/>
    <w:basedOn w:val="a"/>
    <w:link w:val="Char2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Char2">
    <w:name w:val="Υποσέλιδο Char"/>
    <w:basedOn w:val="a0"/>
    <w:link w:val="a8"/>
    <w:uiPriority w:val="99"/>
    <w:semiHidden/>
    <w:rsid w:val="000C45FF"/>
    <w:rPr>
      <w:sz w:val="22"/>
      <w:szCs w:val="22"/>
    </w:rPr>
  </w:style>
  <w:style w:type="table" w:styleId="a9">
    <w:name w:val="Table Grid"/>
    <w:basedOn w:val="a1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1B2ABD"/>
    <w:rPr>
      <w:color w:val="808080"/>
    </w:rPr>
  </w:style>
  <w:style w:type="paragraph" w:styleId="ab">
    <w:name w:val="Subtitle"/>
    <w:basedOn w:val="a"/>
    <w:next w:val="a"/>
    <w:link w:val="Char3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Char3">
    <w:name w:val="Υπότιτλος Char"/>
    <w:basedOn w:val="a0"/>
    <w:link w:val="ab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3Char">
    <w:name w:val="Επικεφαλίδα 3 Char"/>
    <w:basedOn w:val="a0"/>
    <w:link w:val="3"/>
    <w:uiPriority w:val="9"/>
    <w:rsid w:val="00D5459D"/>
    <w:rPr>
      <w:rFonts w:asciiTheme="majorHAnsi" w:eastAsiaTheme="majorEastAsia" w:hAnsiTheme="majorHAnsi" w:cstheme="majorBidi"/>
      <w:b/>
      <w:caps/>
      <w:color w:val="548AB7" w:themeColor="accent1" w:themeShade="BF"/>
      <w:sz w:val="22"/>
    </w:rPr>
  </w:style>
  <w:style w:type="character" w:customStyle="1" w:styleId="4Char">
    <w:name w:val="Επικεφαλίδα 4 Char"/>
    <w:basedOn w:val="a0"/>
    <w:link w:val="4"/>
    <w:uiPriority w:val="9"/>
    <w:rsid w:val="00B359E4"/>
    <w:rPr>
      <w:b/>
      <w:sz w:val="18"/>
      <w:szCs w:val="22"/>
    </w:rPr>
  </w:style>
  <w:style w:type="paragraph" w:styleId="ac">
    <w:name w:val="List Paragraph"/>
    <w:basedOn w:val="a"/>
    <w:uiPriority w:val="34"/>
    <w:semiHidden/>
    <w:qFormat/>
    <w:rsid w:val="007936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2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yiangos@karavis.g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5D03DB9F394B0EA234F7BE660B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298079-1A71-4E23-913A-FE3CA7693862}"/>
      </w:docPartPr>
      <w:docPartBody>
        <w:p w:rsidR="00E668BD" w:rsidRDefault="0013421A">
          <w:pPr>
            <w:pStyle w:val="BD5D03DB9F394B0EA234F7BE660BD57D"/>
          </w:pPr>
          <w:r w:rsidRPr="00CB0055">
            <w:t>Contact</w:t>
          </w:r>
        </w:p>
      </w:docPartBody>
    </w:docPart>
    <w:docPart>
      <w:docPartPr>
        <w:name w:val="255AA22E9AAE4E3DACAEE1F22FD8F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30405-610B-4289-88C2-18163F03E84D}"/>
      </w:docPartPr>
      <w:docPartBody>
        <w:p w:rsidR="00E668BD" w:rsidRDefault="0013421A">
          <w:pPr>
            <w:pStyle w:val="255AA22E9AAE4E3DACAEE1F22FD8F2E4"/>
          </w:pPr>
          <w:r w:rsidRPr="004D3011">
            <w:t>PHONE:</w:t>
          </w:r>
        </w:p>
      </w:docPartBody>
    </w:docPart>
    <w:docPart>
      <w:docPartPr>
        <w:name w:val="EF57049FC5554AAAABE5839F7F1EBC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80064-85FE-4100-B38E-4D83F587FEB7}"/>
      </w:docPartPr>
      <w:docPartBody>
        <w:p w:rsidR="00E668BD" w:rsidRDefault="0013421A">
          <w:pPr>
            <w:pStyle w:val="EF57049FC5554AAAABE5839F7F1EBC79"/>
          </w:pPr>
          <w:r w:rsidRPr="004D3011">
            <w:t>EMAIL:</w:t>
          </w:r>
        </w:p>
      </w:docPartBody>
    </w:docPart>
    <w:docPart>
      <w:docPartPr>
        <w:name w:val="6FDB59D2F3A349D5B43814A7D0520F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FA4E76-5E78-458E-9A65-28037DA09A56}"/>
      </w:docPartPr>
      <w:docPartBody>
        <w:p w:rsidR="00E668BD" w:rsidRDefault="0013421A">
          <w:pPr>
            <w:pStyle w:val="6FDB59D2F3A349D5B43814A7D0520F69"/>
          </w:pPr>
          <w:r w:rsidRPr="00CB0055">
            <w:t>Hobbies</w:t>
          </w:r>
        </w:p>
      </w:docPartBody>
    </w:docPart>
    <w:docPart>
      <w:docPartPr>
        <w:name w:val="F7860105CA8D4ED2B29571805CB7B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A225-D910-49E3-B41A-ED710984DB8E}"/>
      </w:docPartPr>
      <w:docPartBody>
        <w:p w:rsidR="00E668BD" w:rsidRDefault="0013421A">
          <w:pPr>
            <w:pStyle w:val="F7860105CA8D4ED2B29571805CB7B179"/>
          </w:pPr>
          <w:r w:rsidRPr="00036450">
            <w:t>EDUCATION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C6"/>
    <w:rsid w:val="000A67F5"/>
    <w:rsid w:val="0013421A"/>
    <w:rsid w:val="00620CAF"/>
    <w:rsid w:val="006E72C6"/>
    <w:rsid w:val="00A5229F"/>
    <w:rsid w:val="00E6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D5D03DB9F394B0EA234F7BE660BD57D">
    <w:name w:val="BD5D03DB9F394B0EA234F7BE660BD57D"/>
  </w:style>
  <w:style w:type="paragraph" w:customStyle="1" w:styleId="255AA22E9AAE4E3DACAEE1F22FD8F2E4">
    <w:name w:val="255AA22E9AAE4E3DACAEE1F22FD8F2E4"/>
  </w:style>
  <w:style w:type="paragraph" w:customStyle="1" w:styleId="EF57049FC5554AAAABE5839F7F1EBC79">
    <w:name w:val="EF57049FC5554AAAABE5839F7F1EBC79"/>
  </w:style>
  <w:style w:type="character" w:styleId="-">
    <w:name w:val="Hyperlink"/>
    <w:basedOn w:val="a0"/>
    <w:uiPriority w:val="99"/>
    <w:unhideWhenUsed/>
    <w:rPr>
      <w:color w:val="C45911" w:themeColor="accent2" w:themeShade="BF"/>
      <w:u w:val="single"/>
    </w:rPr>
  </w:style>
  <w:style w:type="paragraph" w:customStyle="1" w:styleId="6FDB59D2F3A349D5B43814A7D0520F69">
    <w:name w:val="6FDB59D2F3A349D5B43814A7D0520F69"/>
  </w:style>
  <w:style w:type="paragraph" w:customStyle="1" w:styleId="F7860105CA8D4ED2B29571805CB7B179">
    <w:name w:val="F7860105CA8D4ED2B29571805CB7B179"/>
  </w:style>
  <w:style w:type="character" w:customStyle="1" w:styleId="2Char">
    <w:name w:val="Επικεφαλίδα 2 Char"/>
    <w:basedOn w:val="a0"/>
    <w:link w:val="2"/>
    <w:uiPriority w:val="9"/>
    <w:rPr>
      <w:rFonts w:asciiTheme="majorHAnsi" w:eastAsiaTheme="majorEastAsia" w:hAnsiTheme="majorHAnsi" w:cstheme="majorBidi"/>
      <w:b/>
      <w:bCs/>
      <w:caps/>
      <w:szCs w:val="26"/>
      <w:lang w:val="en-US"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</Template>
  <TotalTime>0</TotalTime>
  <Pages>2</Pages>
  <Words>250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2020-03-07T12:30:00Z</dcterms:created>
  <dcterms:modified xsi:type="dcterms:W3CDTF">2023-08-02T13:03:00Z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