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1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</w:tblPr>
      <w:tblGrid>
        <w:gridCol w:w="9026"/>
      </w:tblGrid>
      <w:tr w:rsidR="00384F21" w:rsidRPr="00384F21" w14:paraId="0D595457" w14:textId="77777777" w:rsidTr="00D22188">
        <w:tc>
          <w:tcPr>
            <w:tcW w:w="9360" w:type="dxa"/>
          </w:tcPr>
          <w:p w14:paraId="66E2295A" w14:textId="77777777" w:rsidR="00384F21" w:rsidRPr="00384F21" w:rsidRDefault="009D292B" w:rsidP="009D292B">
            <w:pPr>
              <w:pStyle w:val="afff9"/>
            </w:pPr>
            <w:proofErr w:type="spellStart"/>
            <w:r>
              <w:t>Τράπαλη</w:t>
            </w:r>
            <w:proofErr w:type="spellEnd"/>
            <w:r>
              <w:t xml:space="preserve"> Βασιλική</w:t>
            </w:r>
          </w:p>
        </w:tc>
      </w:tr>
    </w:tbl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</w:tblPr>
      <w:tblGrid>
        <w:gridCol w:w="4513"/>
        <w:gridCol w:w="4513"/>
      </w:tblGrid>
      <w:tr w:rsidR="00910CBB" w:rsidRPr="00637943" w14:paraId="37EA9BC0" w14:textId="77777777" w:rsidTr="00D22188">
        <w:trPr>
          <w:trHeight w:val="598"/>
        </w:trPr>
        <w:tc>
          <w:tcPr>
            <w:tcW w:w="4680" w:type="dxa"/>
          </w:tcPr>
          <w:p w14:paraId="37053DA3" w14:textId="77777777" w:rsidR="00910CBB" w:rsidRPr="00F14524" w:rsidRDefault="009D292B" w:rsidP="00F14524">
            <w:pPr>
              <w:pStyle w:val="aa"/>
            </w:pPr>
            <w:r>
              <w:t>6972824404</w:t>
            </w:r>
          </w:p>
          <w:p w14:paraId="5F1A5A40" w14:textId="77777777" w:rsidR="00910CBB" w:rsidRPr="004A5DDF" w:rsidRDefault="009D292B" w:rsidP="0090196F">
            <w:pPr>
              <w:pStyle w:val="aa"/>
            </w:pPr>
            <w:r>
              <w:t xml:space="preserve">Επτανήσου 67, </w:t>
            </w:r>
            <w:r w:rsidR="0090196F">
              <w:t>Τ.Κ</w:t>
            </w:r>
            <w:r>
              <w:t>. 27200, Αμαλιάδα</w:t>
            </w:r>
          </w:p>
          <w:p w14:paraId="11052065" w14:textId="77777777" w:rsidR="00784BE1" w:rsidRPr="00784BE1" w:rsidRDefault="00784BE1" w:rsidP="0090196F">
            <w:pPr>
              <w:pStyle w:val="aa"/>
            </w:pPr>
            <w:r>
              <w:t>Ημερομηνία γέννησης: 27/4/1968</w:t>
            </w:r>
          </w:p>
        </w:tc>
        <w:tc>
          <w:tcPr>
            <w:tcW w:w="4680" w:type="dxa"/>
          </w:tcPr>
          <w:p w14:paraId="0CB87FB0" w14:textId="77777777" w:rsidR="00910CBB" w:rsidRPr="00637943" w:rsidRDefault="009D292B" w:rsidP="00F14524">
            <w:pPr>
              <w:pStyle w:val="ContactInfoRight"/>
              <w:rPr>
                <w:lang w:val="en-US"/>
              </w:rPr>
            </w:pPr>
            <w:r>
              <w:rPr>
                <w:lang w:val="en-US"/>
              </w:rPr>
              <w:t>trapali@yahoo.gr</w:t>
            </w:r>
          </w:p>
          <w:p w14:paraId="1D0730DF" w14:textId="77777777" w:rsidR="00910CBB" w:rsidRPr="00637943" w:rsidRDefault="00910CBB" w:rsidP="00637943">
            <w:pPr>
              <w:pStyle w:val="ContactInfoRight"/>
              <w:rPr>
                <w:lang w:val="en-US"/>
              </w:rPr>
            </w:pPr>
          </w:p>
        </w:tc>
      </w:tr>
    </w:tbl>
    <w:tbl>
      <w:tblPr>
        <w:tblStyle w:val="a5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060"/>
      </w:tblGrid>
      <w:tr w:rsidR="001E5C69" w14:paraId="41DE1FEE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3E65EC31" w14:textId="27C7EC1E" w:rsidR="001E5C69" w:rsidRPr="00024E30" w:rsidRDefault="001E5C69" w:rsidP="00637943">
            <w:pPr>
              <w:pStyle w:val="1"/>
            </w:pP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722ECAA" w14:textId="6F2634E3" w:rsidR="00384F21" w:rsidRPr="00617226" w:rsidRDefault="00384F21" w:rsidP="00637943"/>
        </w:tc>
      </w:tr>
      <w:tr w:rsidR="00BD0234" w14:paraId="7FC1C718" w14:textId="77777777" w:rsidTr="00333E98">
        <w:trPr>
          <w:trHeight w:val="19"/>
        </w:trPr>
        <w:sdt>
          <w:sdtPr>
            <w:alias w:val="Πείρα:"/>
            <w:tag w:val="Πείρα:"/>
            <w:id w:val="5444170"/>
            <w:placeholder>
              <w:docPart w:val="DAB65003A35442EBA07B0371D70CB6A3"/>
            </w:placeholder>
            <w:temporary/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017BD611" w14:textId="77777777" w:rsidR="00BD0234" w:rsidRPr="00024E30" w:rsidRDefault="00BD0234" w:rsidP="002B7E4E">
                <w:pPr>
                  <w:pStyle w:val="1"/>
                </w:pPr>
                <w:r>
                  <w:rPr>
                    <w:lang w:bidi="el-GR"/>
                  </w:rPr>
                  <w:t>Επαγγελματική πείρα</w:t>
                </w:r>
              </w:p>
            </w:tc>
          </w:sdtContent>
        </w:sdt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</w:tcPr>
          <w:p w14:paraId="06CFED2C" w14:textId="77777777" w:rsidR="00050836" w:rsidRPr="00AE7A54" w:rsidRDefault="00050836" w:rsidP="00050836">
            <w:pPr>
              <w:pStyle w:val="21"/>
            </w:pPr>
            <w:r>
              <w:t>2013</w:t>
            </w:r>
            <w:r>
              <w:rPr>
                <w:lang w:bidi="el-GR"/>
              </w:rPr>
              <w:t xml:space="preserve"> – </w:t>
            </w:r>
            <w:r>
              <w:t>σήμερα</w:t>
            </w:r>
          </w:p>
          <w:p w14:paraId="3A1D96F2" w14:textId="77777777" w:rsidR="00130A37" w:rsidRDefault="00050836" w:rsidP="00130A37">
            <w:pPr>
              <w:rPr>
                <w:lang w:bidi="el-GR"/>
              </w:rPr>
            </w:pPr>
            <w:r>
              <w:t>Ιδιοκτήτρια</w:t>
            </w:r>
            <w:r w:rsidRPr="001A2DAF">
              <w:rPr>
                <w:lang w:bidi="el-GR"/>
              </w:rPr>
              <w:t xml:space="preserve">, </w:t>
            </w:r>
            <w:proofErr w:type="spellStart"/>
            <w:r>
              <w:rPr>
                <w:lang w:bidi="el-GR"/>
              </w:rPr>
              <w:t>Κε.Δι.Βι.Μ</w:t>
            </w:r>
            <w:proofErr w:type="spellEnd"/>
            <w:r>
              <w:rPr>
                <w:lang w:bidi="el-GR"/>
              </w:rPr>
              <w:t xml:space="preserve"> επιπέδου 2 </w:t>
            </w:r>
          </w:p>
          <w:p w14:paraId="7B7D0B8C" w14:textId="679E2C7D" w:rsidR="00050836" w:rsidRDefault="00050836" w:rsidP="00130A37">
            <w:pPr>
              <w:pStyle w:val="affff0"/>
              <w:numPr>
                <w:ilvl w:val="0"/>
                <w:numId w:val="24"/>
              </w:numPr>
            </w:pPr>
            <w:r>
              <w:t>Διευθύντρια σπουδών και κατάρτισης</w:t>
            </w:r>
          </w:p>
          <w:p w14:paraId="0730F785" w14:textId="51D581E2" w:rsidR="00050836" w:rsidRDefault="00050836" w:rsidP="00214479">
            <w:pPr>
              <w:pStyle w:val="a0"/>
              <w:numPr>
                <w:ilvl w:val="0"/>
                <w:numId w:val="24"/>
              </w:numPr>
            </w:pPr>
            <w:r>
              <w:t xml:space="preserve">Υπεύθυνη σχεδιασμού και υλοποίησης προγραμμάτων </w:t>
            </w:r>
            <w:r w:rsidR="00130A37">
              <w:t>κατάρτισης ενηλίκων (</w:t>
            </w:r>
            <w:r>
              <w:t xml:space="preserve">ΛΑΕΚ, </w:t>
            </w:r>
            <w:r>
              <w:rPr>
                <w:lang w:val="en-US"/>
              </w:rPr>
              <w:t>Voucher</w:t>
            </w:r>
            <w:r w:rsidRPr="001C4877">
              <w:t xml:space="preserve">, </w:t>
            </w:r>
            <w:r w:rsidR="00B20B15">
              <w:t>ΕΣΠΑ,</w:t>
            </w:r>
            <w:r w:rsidR="007045CA">
              <w:t xml:space="preserve"> </w:t>
            </w:r>
            <w:r>
              <w:t xml:space="preserve">ΕΦΕΤ, Τεχνικών Ασφαλείας, </w:t>
            </w:r>
            <w:r w:rsidR="00FD0F4E">
              <w:t xml:space="preserve">Εκπαιδευτών Ενηλίκων, Τ.Π.Ε. </w:t>
            </w:r>
            <w:r>
              <w:t>κ.ά.</w:t>
            </w:r>
            <w:r w:rsidR="00130A37">
              <w:t>)</w:t>
            </w:r>
          </w:p>
          <w:p w14:paraId="7C944DF4" w14:textId="3D077B6C" w:rsidR="00050836" w:rsidRDefault="00130A37" w:rsidP="00214479">
            <w:pPr>
              <w:pStyle w:val="a0"/>
              <w:numPr>
                <w:ilvl w:val="0"/>
                <w:numId w:val="24"/>
              </w:numPr>
            </w:pPr>
            <w:r>
              <w:t>Εκπαιδεύτρια Ενηλίκων</w:t>
            </w:r>
          </w:p>
          <w:p w14:paraId="6316A484" w14:textId="77777777" w:rsidR="00130A37" w:rsidRDefault="00130A37" w:rsidP="00130A37">
            <w:pPr>
              <w:pStyle w:val="a0"/>
              <w:numPr>
                <w:ilvl w:val="0"/>
                <w:numId w:val="0"/>
              </w:numPr>
              <w:ind w:left="720"/>
            </w:pPr>
          </w:p>
          <w:p w14:paraId="77ACF8BA" w14:textId="6DEF43B7" w:rsidR="00130A37" w:rsidRDefault="00130A37" w:rsidP="00130A37">
            <w:pPr>
              <w:pStyle w:val="a0"/>
              <w:numPr>
                <w:ilvl w:val="0"/>
                <w:numId w:val="0"/>
              </w:numPr>
              <w:ind w:left="720" w:hanging="720"/>
              <w:rPr>
                <w:b/>
                <w:bCs/>
              </w:rPr>
            </w:pPr>
            <w:r>
              <w:rPr>
                <w:b/>
                <w:bCs/>
              </w:rPr>
              <w:t>1992-σήμερα</w:t>
            </w:r>
          </w:p>
          <w:p w14:paraId="0F05C6AF" w14:textId="2E411CE8" w:rsidR="00130A37" w:rsidRDefault="00130A37" w:rsidP="00130A37">
            <w:pPr>
              <w:pStyle w:val="a0"/>
              <w:numPr>
                <w:ilvl w:val="0"/>
                <w:numId w:val="0"/>
              </w:numPr>
              <w:ind w:left="720" w:hanging="720"/>
            </w:pPr>
            <w:r>
              <w:t>Ιδιοκτήτρια Φροντιστηρίου Μέσης Εκπαίδευσης</w:t>
            </w:r>
          </w:p>
          <w:p w14:paraId="12FECEEB" w14:textId="3A977F0C" w:rsidR="00130A37" w:rsidRDefault="00130A37" w:rsidP="00130A37">
            <w:pPr>
              <w:pStyle w:val="a0"/>
              <w:numPr>
                <w:ilvl w:val="0"/>
                <w:numId w:val="24"/>
              </w:numPr>
            </w:pPr>
            <w:r>
              <w:t>Καθηγήτρια Χημείας-Φυσικής σε μαθητές Γυμνασίου-Λυκείου</w:t>
            </w:r>
          </w:p>
          <w:p w14:paraId="11256F57" w14:textId="77777777" w:rsidR="00281EA7" w:rsidRDefault="00281EA7" w:rsidP="00C422CD">
            <w:pPr>
              <w:pStyle w:val="a0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03F04330" w14:textId="4ED9B5EF" w:rsidR="00C422CD" w:rsidRDefault="00281EA7" w:rsidP="00C422CD">
            <w:pPr>
              <w:pStyle w:val="a0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2021-σήμερα</w:t>
            </w:r>
          </w:p>
          <w:p w14:paraId="3924F64F" w14:textId="77777777" w:rsidR="00281EA7" w:rsidRPr="00214479" w:rsidRDefault="00281EA7" w:rsidP="00281EA7">
            <w:pPr>
              <w:pStyle w:val="a0"/>
              <w:numPr>
                <w:ilvl w:val="0"/>
                <w:numId w:val="0"/>
              </w:numPr>
              <w:ind w:left="360" w:hanging="360"/>
            </w:pPr>
            <w:r w:rsidRPr="00214479">
              <w:t>Εκπαιδεύτρια, ΚΔΒΜ Επίκεντρο</w:t>
            </w:r>
          </w:p>
          <w:p w14:paraId="60D07BA9" w14:textId="5607C013" w:rsidR="00281EA7" w:rsidRPr="00281EA7" w:rsidRDefault="00281EA7" w:rsidP="00C422CD">
            <w:pPr>
              <w:pStyle w:val="a0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   Εκπαιδεύτρια σε πρόγραμμα κατάρτισης ωφελούμενων κοινωφελούς εργασίας.</w:t>
            </w:r>
          </w:p>
          <w:p w14:paraId="461A9FB9" w14:textId="77777777" w:rsidR="00281EA7" w:rsidRPr="00281EA7" w:rsidRDefault="00281EA7" w:rsidP="00C422CD">
            <w:pPr>
              <w:pStyle w:val="a0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60F1BB2F" w14:textId="6E9640B6" w:rsidR="00C422CD" w:rsidRDefault="00C422CD" w:rsidP="00C422CD">
            <w:pPr>
              <w:pStyle w:val="a0"/>
              <w:numPr>
                <w:ilvl w:val="0"/>
                <w:numId w:val="0"/>
              </w:numPr>
              <w:rPr>
                <w:b/>
                <w:bCs/>
              </w:rPr>
            </w:pPr>
            <w:r w:rsidRPr="00C422CD">
              <w:rPr>
                <w:b/>
                <w:bCs/>
              </w:rPr>
              <w:t>2020-</w:t>
            </w:r>
            <w:r w:rsidR="0077334F">
              <w:rPr>
                <w:b/>
                <w:bCs/>
              </w:rPr>
              <w:t>2021</w:t>
            </w:r>
          </w:p>
          <w:p w14:paraId="2ABC9F2C" w14:textId="072DF87E" w:rsidR="00C422CD" w:rsidRDefault="00C422CD" w:rsidP="00333E98">
            <w:pPr>
              <w:pStyle w:val="a0"/>
              <w:numPr>
                <w:ilvl w:val="0"/>
                <w:numId w:val="0"/>
              </w:numPr>
              <w:ind w:left="360" w:hanging="360"/>
            </w:pPr>
            <w:r>
              <w:t xml:space="preserve">Ωρομίσθια Εκπαιδεύτρια στο Δ.ΙΕΚ </w:t>
            </w:r>
            <w:r w:rsidR="00F05A3B">
              <w:t xml:space="preserve">Αμαλιάδας </w:t>
            </w:r>
            <w:r>
              <w:t xml:space="preserve"> στο τμήμα «Βοηθός Φαρμακείου»</w:t>
            </w:r>
          </w:p>
          <w:p w14:paraId="21331415" w14:textId="1B46072F" w:rsidR="00C422CD" w:rsidRDefault="00C422CD" w:rsidP="00C422CD">
            <w:pPr>
              <w:pStyle w:val="a0"/>
              <w:numPr>
                <w:ilvl w:val="0"/>
                <w:numId w:val="24"/>
              </w:numPr>
            </w:pPr>
            <w:r>
              <w:t>Εκπαιδεύτρια στο μάθημα «ΑΝΑΛΥΤΙΚΗ ΧΗΜΕΙΑ Ι ΕΡΓΑΣΤΗΡΙΟ»</w:t>
            </w:r>
          </w:p>
          <w:p w14:paraId="688E57C9" w14:textId="5AD21FAD" w:rsidR="0077334F" w:rsidRDefault="0077334F" w:rsidP="00C422CD">
            <w:pPr>
              <w:pStyle w:val="a0"/>
              <w:numPr>
                <w:ilvl w:val="0"/>
                <w:numId w:val="24"/>
              </w:numPr>
            </w:pPr>
            <w:r>
              <w:t>Εκπαιδεύτρια στο μάθημα</w:t>
            </w:r>
            <w:r>
              <w:t xml:space="preserve"> «ΟΡΓΑΝΙΚΗ ΧΗΜΕΙΑ»</w:t>
            </w:r>
          </w:p>
          <w:p w14:paraId="459D269F" w14:textId="77777777" w:rsidR="00F05A3B" w:rsidRDefault="00F05A3B" w:rsidP="00F05A3B">
            <w:pPr>
              <w:pStyle w:val="a0"/>
              <w:numPr>
                <w:ilvl w:val="0"/>
                <w:numId w:val="0"/>
              </w:numPr>
              <w:ind w:left="720"/>
            </w:pPr>
          </w:p>
          <w:p w14:paraId="6F2738C7" w14:textId="05F96503" w:rsidR="00F05A3B" w:rsidRDefault="00F05A3B" w:rsidP="00F05A3B">
            <w:pPr>
              <w:pStyle w:val="a0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F05A3B">
              <w:rPr>
                <w:b/>
                <w:bCs/>
              </w:rPr>
              <w:t>2020-</w:t>
            </w:r>
            <w:r w:rsidR="0077334F">
              <w:rPr>
                <w:b/>
                <w:bCs/>
              </w:rPr>
              <w:t>2021</w:t>
            </w:r>
          </w:p>
          <w:p w14:paraId="318A8928" w14:textId="1997373D" w:rsidR="00C422CD" w:rsidRPr="00F05A3B" w:rsidRDefault="00F05A3B" w:rsidP="00333E98">
            <w:pPr>
              <w:pStyle w:val="a0"/>
              <w:numPr>
                <w:ilvl w:val="0"/>
                <w:numId w:val="24"/>
              </w:numPr>
              <w:rPr>
                <w:b/>
                <w:bCs/>
              </w:rPr>
            </w:pPr>
            <w:r w:rsidRPr="00F05A3B">
              <w:t xml:space="preserve">Ωρομίσθια Εκπαιδεύτρια του Επιστημονικού </w:t>
            </w:r>
            <w:proofErr w:type="spellStart"/>
            <w:r w:rsidRPr="00F05A3B">
              <w:t>Γραμματισμού</w:t>
            </w:r>
            <w:proofErr w:type="spellEnd"/>
            <w:r w:rsidRPr="00F05A3B">
              <w:t xml:space="preserve"> στο Σ.Δ.Ε. Πύργου/τμήμα Αμαλιάδας</w:t>
            </w:r>
          </w:p>
          <w:p w14:paraId="2FF42554" w14:textId="77777777" w:rsidR="00130A37" w:rsidRPr="00130A37" w:rsidRDefault="00130A37" w:rsidP="00130A37">
            <w:pPr>
              <w:pStyle w:val="a0"/>
              <w:numPr>
                <w:ilvl w:val="0"/>
                <w:numId w:val="0"/>
              </w:numPr>
              <w:ind w:left="720"/>
            </w:pPr>
          </w:p>
          <w:p w14:paraId="704FCC29" w14:textId="16B3D394" w:rsidR="004F126D" w:rsidRPr="00C422CD" w:rsidRDefault="007045CA" w:rsidP="004F126D">
            <w:pPr>
              <w:pStyle w:val="a0"/>
              <w:numPr>
                <w:ilvl w:val="0"/>
                <w:numId w:val="0"/>
              </w:numPr>
              <w:ind w:left="-308" w:firstLine="284"/>
              <w:rPr>
                <w:b/>
                <w:bCs/>
              </w:rPr>
            </w:pPr>
            <w:r>
              <w:rPr>
                <w:b/>
                <w:bCs/>
              </w:rPr>
              <w:t>2019-</w:t>
            </w:r>
            <w:r w:rsidR="004F126D" w:rsidRPr="00C422CD">
              <w:rPr>
                <w:b/>
                <w:bCs/>
              </w:rPr>
              <w:t>2020</w:t>
            </w:r>
          </w:p>
          <w:p w14:paraId="6E3B0058" w14:textId="5F2AC6CB" w:rsidR="004F126D" w:rsidRDefault="004F126D" w:rsidP="00333E98">
            <w:pPr>
              <w:pStyle w:val="a0"/>
              <w:numPr>
                <w:ilvl w:val="0"/>
                <w:numId w:val="0"/>
              </w:numPr>
              <w:ind w:left="360" w:hanging="360"/>
            </w:pPr>
            <w:r>
              <w:t xml:space="preserve">Ωρομίσθια Εκπαιδεύτρια στο Δ.ΙΕΚ </w:t>
            </w:r>
            <w:r w:rsidR="00F05A3B">
              <w:t>Αμαλιάδας</w:t>
            </w:r>
            <w:r>
              <w:t xml:space="preserve"> στο τμήμα «Βοηθός Φαρμακείου»</w:t>
            </w:r>
          </w:p>
          <w:p w14:paraId="7C1B481A" w14:textId="5F894723" w:rsidR="007045CA" w:rsidRDefault="007045CA" w:rsidP="007045CA">
            <w:pPr>
              <w:pStyle w:val="a0"/>
              <w:numPr>
                <w:ilvl w:val="0"/>
                <w:numId w:val="24"/>
              </w:numPr>
            </w:pPr>
            <w:r>
              <w:t xml:space="preserve">Εκπαιδεύτρια στα μαθήματα «Γενική Χημεία», «Βιοχημεία Ι» και </w:t>
            </w:r>
            <w:r w:rsidR="00130A37">
              <w:t>«</w:t>
            </w:r>
            <w:r>
              <w:t>Οργανική Χημεία</w:t>
            </w:r>
            <w:r w:rsidR="00130A37">
              <w:t>»</w:t>
            </w:r>
          </w:p>
          <w:p w14:paraId="3DAA034F" w14:textId="77777777" w:rsidR="007045CA" w:rsidRDefault="007045CA" w:rsidP="007045CA">
            <w:pPr>
              <w:pStyle w:val="a0"/>
              <w:numPr>
                <w:ilvl w:val="0"/>
                <w:numId w:val="24"/>
              </w:numPr>
            </w:pPr>
            <w:r>
              <w:t>Επιτηρήτρια τελικών εξετάσεων ΙΕΚ</w:t>
            </w:r>
          </w:p>
          <w:p w14:paraId="607F8306" w14:textId="77777777" w:rsidR="004A5DDF" w:rsidRPr="004A5DDF" w:rsidRDefault="004A5DDF" w:rsidP="004A5DDF">
            <w:pPr>
              <w:pStyle w:val="a0"/>
              <w:numPr>
                <w:ilvl w:val="0"/>
                <w:numId w:val="0"/>
              </w:numPr>
              <w:ind w:left="720"/>
            </w:pPr>
          </w:p>
          <w:p w14:paraId="16D260E9" w14:textId="649C7B50" w:rsidR="004A5DDF" w:rsidRPr="004A5DDF" w:rsidRDefault="007045CA" w:rsidP="004A5DDF">
            <w:pPr>
              <w:pStyle w:val="a0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2018-</w:t>
            </w:r>
            <w:r w:rsidR="004A5DDF" w:rsidRPr="004A5DDF">
              <w:rPr>
                <w:b/>
              </w:rPr>
              <w:t>2019</w:t>
            </w:r>
          </w:p>
          <w:p w14:paraId="1FDC9B6B" w14:textId="77777777" w:rsidR="004A5DDF" w:rsidRPr="004A5DDF" w:rsidRDefault="004A5DDF" w:rsidP="00333E98">
            <w:pPr>
              <w:pStyle w:val="a0"/>
              <w:numPr>
                <w:ilvl w:val="0"/>
                <w:numId w:val="0"/>
              </w:numPr>
              <w:ind w:left="360" w:hanging="360"/>
            </w:pPr>
            <w:r>
              <w:t xml:space="preserve">Ωρομίσθια Εκπαιδεύτρια του Επιστημονικού </w:t>
            </w:r>
            <w:proofErr w:type="spellStart"/>
            <w:r>
              <w:t>Γραμματισμού</w:t>
            </w:r>
            <w:proofErr w:type="spellEnd"/>
            <w:r>
              <w:t xml:space="preserve"> στο Σ.Δ.Ε. Πύργου/τμήμα Αμαλιάδας</w:t>
            </w:r>
          </w:p>
          <w:p w14:paraId="6D432A5D" w14:textId="77777777" w:rsidR="00214479" w:rsidRDefault="00214479" w:rsidP="00214479">
            <w:pPr>
              <w:pStyle w:val="a0"/>
              <w:numPr>
                <w:ilvl w:val="0"/>
                <w:numId w:val="0"/>
              </w:numPr>
              <w:ind w:left="720"/>
            </w:pPr>
          </w:p>
          <w:p w14:paraId="44BD3177" w14:textId="7A9D1506" w:rsidR="00214479" w:rsidRDefault="00214479" w:rsidP="00214479">
            <w:pPr>
              <w:pStyle w:val="a0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201</w:t>
            </w:r>
            <w:r w:rsidR="00130A37">
              <w:rPr>
                <w:b/>
              </w:rPr>
              <w:t>7</w:t>
            </w:r>
            <w:r w:rsidR="007045CA">
              <w:rPr>
                <w:b/>
              </w:rPr>
              <w:t>-2020</w:t>
            </w:r>
          </w:p>
          <w:p w14:paraId="291F697D" w14:textId="77777777" w:rsidR="00214479" w:rsidRPr="00214479" w:rsidRDefault="00214479" w:rsidP="00333E98">
            <w:pPr>
              <w:pStyle w:val="a0"/>
              <w:numPr>
                <w:ilvl w:val="0"/>
                <w:numId w:val="0"/>
              </w:numPr>
              <w:ind w:left="360" w:hanging="360"/>
            </w:pPr>
            <w:r w:rsidRPr="00214479">
              <w:t>Εκπαιδεύτρια, ΚΔΒΜ Επίκεντρο</w:t>
            </w:r>
          </w:p>
          <w:p w14:paraId="351EB049" w14:textId="12A62A68" w:rsidR="00214479" w:rsidRPr="00214479" w:rsidRDefault="00333E98" w:rsidP="00333E98">
            <w:pPr>
              <w:pStyle w:val="a0"/>
              <w:numPr>
                <w:ilvl w:val="0"/>
                <w:numId w:val="28"/>
              </w:numPr>
              <w:ind w:left="596" w:firstLine="0"/>
              <w:rPr>
                <w:b/>
              </w:rPr>
            </w:pPr>
            <w:r>
              <w:lastRenderedPageBreak/>
              <w:t xml:space="preserve">   </w:t>
            </w:r>
            <w:r w:rsidR="00214479">
              <w:t>Εκπαιδεύτρια σε πρόγραμμα κατάρτισης ωφελούμενων κοινωφελούς εργασίας.</w:t>
            </w:r>
          </w:p>
          <w:p w14:paraId="755DAC1F" w14:textId="77777777" w:rsidR="00050836" w:rsidRPr="00CD5909" w:rsidRDefault="00CD5909" w:rsidP="000C7770">
            <w:pPr>
              <w:pStyle w:val="21"/>
            </w:pPr>
            <w:r w:rsidRPr="00CD5909">
              <w:t>2017</w:t>
            </w:r>
          </w:p>
          <w:p w14:paraId="25A105AB" w14:textId="77777777" w:rsidR="00CD5909" w:rsidRDefault="00CD5909" w:rsidP="00CD5909">
            <w:pPr>
              <w:pStyle w:val="a0"/>
              <w:numPr>
                <w:ilvl w:val="0"/>
                <w:numId w:val="0"/>
              </w:numPr>
              <w:ind w:left="360"/>
            </w:pPr>
            <w:r>
              <w:t>Εκπαιδεύτρια, ΚΔΒΜ Επίκεντρο</w:t>
            </w:r>
          </w:p>
          <w:p w14:paraId="2D6333E2" w14:textId="77777777" w:rsidR="00CD5909" w:rsidRDefault="00CD5909" w:rsidP="00214479">
            <w:pPr>
              <w:pStyle w:val="a0"/>
              <w:numPr>
                <w:ilvl w:val="0"/>
                <w:numId w:val="24"/>
              </w:numPr>
            </w:pPr>
            <w:r>
              <w:t>Εκπαιδεύτρια σε πρόγραμμα με θέμα «Επιτυχημένος Εκπαιδευτής Ενηλίκων»</w:t>
            </w:r>
          </w:p>
          <w:p w14:paraId="51CA38DF" w14:textId="77777777" w:rsidR="00CD5909" w:rsidRDefault="00CD5909" w:rsidP="00CD5909">
            <w:pPr>
              <w:pStyle w:val="21"/>
            </w:pPr>
            <w:r>
              <w:t>2017</w:t>
            </w:r>
          </w:p>
          <w:p w14:paraId="55F49FB2" w14:textId="77777777" w:rsidR="00CD5909" w:rsidRDefault="00CD5909" w:rsidP="00CD5909">
            <w:pPr>
              <w:pStyle w:val="a0"/>
              <w:numPr>
                <w:ilvl w:val="0"/>
                <w:numId w:val="0"/>
              </w:numPr>
              <w:ind w:left="360"/>
            </w:pPr>
            <w:r>
              <w:t>Εκπαιδεύτρια, ΚΔΒΜ Επίκεντρο</w:t>
            </w:r>
          </w:p>
          <w:p w14:paraId="249F63F4" w14:textId="77777777" w:rsidR="00CD5909" w:rsidRDefault="00CD5909" w:rsidP="00214479">
            <w:pPr>
              <w:pStyle w:val="a0"/>
              <w:numPr>
                <w:ilvl w:val="0"/>
                <w:numId w:val="24"/>
              </w:numPr>
            </w:pPr>
            <w:r>
              <w:t>Εκπαιδεύτρια σε πρόγραμμα με θέμα «ΤΠΕ στην Εκπαίδευση»</w:t>
            </w:r>
          </w:p>
          <w:p w14:paraId="11CA5DE3" w14:textId="77777777" w:rsidR="00BD0234" w:rsidRPr="001C4877" w:rsidRDefault="00BD0234" w:rsidP="000C7770">
            <w:pPr>
              <w:pStyle w:val="21"/>
            </w:pPr>
            <w:r w:rsidRPr="001C4877">
              <w:t>2016</w:t>
            </w:r>
          </w:p>
          <w:p w14:paraId="1B808391" w14:textId="77777777" w:rsidR="00BD0234" w:rsidRDefault="00BD0234" w:rsidP="000C7770">
            <w:r>
              <w:t>Σύμβουλος Επαγγελματικού Προσανατολισμού</w:t>
            </w:r>
            <w:r w:rsidRPr="001A2DAF">
              <w:rPr>
                <w:lang w:bidi="el-GR"/>
              </w:rPr>
              <w:t xml:space="preserve">, </w:t>
            </w:r>
            <w:r>
              <w:t>ΙΝΣΕΤΕ</w:t>
            </w:r>
          </w:p>
          <w:p w14:paraId="2C440AB3" w14:textId="77777777" w:rsidR="00BD0234" w:rsidRDefault="00BD0234" w:rsidP="00214479">
            <w:pPr>
              <w:pStyle w:val="a0"/>
              <w:numPr>
                <w:ilvl w:val="0"/>
                <w:numId w:val="24"/>
              </w:numPr>
            </w:pPr>
            <w:r>
              <w:t>Σύμβουλος Επαγγελματικού Προσανατολισμού ΙΝΣΕΤΕ για τη δράση «Επιταγή εισόδου για νέους έως 29 ετών σε ιδιωτικές επιχειρήσεις στον τουρισμό για απόκτηση εργασιακής εμπειρίας»</w:t>
            </w:r>
          </w:p>
          <w:p w14:paraId="495B3145" w14:textId="77777777" w:rsidR="00BD0234" w:rsidRPr="00AE7A54" w:rsidRDefault="00BD0234" w:rsidP="000C7770">
            <w:pPr>
              <w:pStyle w:val="21"/>
            </w:pPr>
            <w:r>
              <w:t>2016</w:t>
            </w:r>
          </w:p>
          <w:p w14:paraId="4A7DFF67" w14:textId="77777777" w:rsidR="00BD0234" w:rsidRDefault="00BD0234" w:rsidP="000C7770">
            <w:pPr>
              <w:tabs>
                <w:tab w:val="left" w:pos="1891"/>
              </w:tabs>
            </w:pPr>
            <w:r>
              <w:t>Σύμβουλος Σύζευξης</w:t>
            </w:r>
            <w:r>
              <w:rPr>
                <w:lang w:bidi="el-GR"/>
              </w:rPr>
              <w:t xml:space="preserve">, </w:t>
            </w:r>
            <w:r>
              <w:t>ΙΝΣΕΤΕ</w:t>
            </w:r>
          </w:p>
          <w:p w14:paraId="5EBBFC5D" w14:textId="77777777" w:rsidR="00BD0234" w:rsidRDefault="00BD0234" w:rsidP="00214479">
            <w:pPr>
              <w:pStyle w:val="a0"/>
              <w:numPr>
                <w:ilvl w:val="0"/>
                <w:numId w:val="24"/>
              </w:numPr>
            </w:pPr>
            <w:r>
              <w:t>Σύμβουλος Σύζευξης ΙΝΣΕΤΕ για τη δράση «Επιταγή εισόδου για νέους έως 29 ετών σε ιδιωτικές επιχειρήσεις στον τουρισμό για απόκτηση εργασιακής εμπειρίας»</w:t>
            </w:r>
          </w:p>
          <w:p w14:paraId="6CCD75D7" w14:textId="77777777" w:rsidR="00BD0234" w:rsidRPr="00AE7A54" w:rsidRDefault="00BD0234" w:rsidP="000C7770">
            <w:pPr>
              <w:pStyle w:val="21"/>
            </w:pPr>
            <w:r>
              <w:t>2015</w:t>
            </w:r>
          </w:p>
          <w:p w14:paraId="212EB530" w14:textId="77777777" w:rsidR="00BD0234" w:rsidRDefault="00BD0234" w:rsidP="000C7770">
            <w:pPr>
              <w:tabs>
                <w:tab w:val="left" w:pos="1891"/>
              </w:tabs>
            </w:pPr>
            <w:r>
              <w:t>Εκπαιδεύτρια</w:t>
            </w:r>
            <w:r>
              <w:rPr>
                <w:lang w:bidi="el-GR"/>
              </w:rPr>
              <w:t xml:space="preserve">, </w:t>
            </w:r>
            <w:r>
              <w:t>ΚΔΒΜ Δήμου Ήλιδας</w:t>
            </w:r>
          </w:p>
          <w:p w14:paraId="17E9C47D" w14:textId="77777777" w:rsidR="00BD0234" w:rsidRDefault="00BD0234" w:rsidP="00214479">
            <w:pPr>
              <w:pStyle w:val="a0"/>
              <w:numPr>
                <w:ilvl w:val="0"/>
                <w:numId w:val="24"/>
              </w:numPr>
            </w:pPr>
            <w:r>
              <w:t>Εκπαιδεύτρια στο πρόγραμμα «Αρωματικά- Φαρμακευτικά Φυτά»</w:t>
            </w:r>
          </w:p>
          <w:p w14:paraId="7E239EE9" w14:textId="77777777" w:rsidR="00BD0234" w:rsidRPr="00752532" w:rsidRDefault="00BD0234" w:rsidP="000C7770">
            <w:pPr>
              <w:pStyle w:val="21"/>
            </w:pPr>
            <w:r>
              <w:t>201</w:t>
            </w:r>
            <w:r w:rsidRPr="00752532">
              <w:t>4</w:t>
            </w:r>
          </w:p>
          <w:p w14:paraId="379456FE" w14:textId="77777777" w:rsidR="00BD0234" w:rsidRDefault="00BD0234" w:rsidP="000C7770">
            <w:r>
              <w:t>Εκπαιδεύτρια</w:t>
            </w:r>
            <w:r w:rsidRPr="001A2DAF">
              <w:rPr>
                <w:lang w:bidi="el-GR"/>
              </w:rPr>
              <w:t xml:space="preserve">, </w:t>
            </w:r>
            <w:r>
              <w:t>Ολυμπιακή Εκπαιδευτική και Συμβουλευτική Ε.Π.Ε., Πύργος</w:t>
            </w:r>
          </w:p>
          <w:p w14:paraId="50DA1BF9" w14:textId="77777777" w:rsidR="00BD0234" w:rsidRDefault="00BD0234" w:rsidP="00214479">
            <w:pPr>
              <w:pStyle w:val="a0"/>
              <w:numPr>
                <w:ilvl w:val="0"/>
                <w:numId w:val="24"/>
              </w:numPr>
            </w:pPr>
            <w:r>
              <w:t>Εκπαιδεύτρια στο πρόγραμμα «Παραγωγή και προώθηση τοπικών παραδοσιακών προϊόντων», με θεματικές ενότητες: τρόφιμα και διατροφή, χημεία τροφίμων, μέθοδοι επεξεργασίας και συντήρησης τροφίμων, μικροβιολογία τροφίμων</w:t>
            </w:r>
          </w:p>
          <w:p w14:paraId="5A700728" w14:textId="77777777" w:rsidR="00BD0234" w:rsidRPr="00AE7A54" w:rsidRDefault="00BD0234" w:rsidP="000C7770">
            <w:pPr>
              <w:pStyle w:val="21"/>
            </w:pPr>
            <w:r>
              <w:t>2013- 2014</w:t>
            </w:r>
          </w:p>
          <w:p w14:paraId="16CF725C" w14:textId="77777777" w:rsidR="00BD0234" w:rsidRDefault="00BD0234" w:rsidP="000C7770">
            <w:pPr>
              <w:tabs>
                <w:tab w:val="left" w:pos="1891"/>
              </w:tabs>
            </w:pPr>
            <w:r>
              <w:t>Εκπαιδεύτρια</w:t>
            </w:r>
            <w:r>
              <w:rPr>
                <w:lang w:bidi="el-GR"/>
              </w:rPr>
              <w:t xml:space="preserve">, </w:t>
            </w:r>
            <w:r>
              <w:t>Δημόσιο ΙΕΚ Πύργου</w:t>
            </w:r>
          </w:p>
          <w:p w14:paraId="2F62EB52" w14:textId="77777777" w:rsidR="00BD0234" w:rsidRDefault="00BD0234" w:rsidP="00214479">
            <w:pPr>
              <w:pStyle w:val="a0"/>
              <w:numPr>
                <w:ilvl w:val="0"/>
                <w:numId w:val="24"/>
              </w:numPr>
            </w:pPr>
            <w:r>
              <w:t>Εκπαιδεύτρια στα μαθήματα «Τεχνογνωσία» και «Βιοχημεία ΙΙ»</w:t>
            </w:r>
          </w:p>
          <w:p w14:paraId="00EA6F9A" w14:textId="77777777" w:rsidR="00BD0234" w:rsidRDefault="00BD0234" w:rsidP="00214479">
            <w:pPr>
              <w:pStyle w:val="a0"/>
              <w:numPr>
                <w:ilvl w:val="0"/>
                <w:numId w:val="24"/>
              </w:numPr>
            </w:pPr>
            <w:r>
              <w:t>Επιτηρήτρια τελικών εξετάσεων ΙΕΚ</w:t>
            </w:r>
          </w:p>
          <w:p w14:paraId="3CC80D02" w14:textId="77777777" w:rsidR="00BD0234" w:rsidRPr="00AE7A54" w:rsidRDefault="00BD0234" w:rsidP="000C7770">
            <w:pPr>
              <w:pStyle w:val="21"/>
            </w:pPr>
            <w:r>
              <w:t>2013</w:t>
            </w:r>
          </w:p>
          <w:p w14:paraId="61A7EA0E" w14:textId="77777777" w:rsidR="00BD0234" w:rsidRDefault="00BD0234" w:rsidP="000C7770">
            <w:r>
              <w:t>Εκπαιδεύτρια</w:t>
            </w:r>
            <w:r w:rsidRPr="001A2DAF">
              <w:rPr>
                <w:lang w:bidi="el-GR"/>
              </w:rPr>
              <w:t xml:space="preserve">, </w:t>
            </w:r>
            <w:r>
              <w:t>Ολυμπιακή Εκπαιδευτική και Συμβουλευτική Ε.Π.Ε., Πύργος</w:t>
            </w:r>
          </w:p>
          <w:p w14:paraId="01CB08B6" w14:textId="77777777" w:rsidR="00BD0234" w:rsidRDefault="00BD0234" w:rsidP="00214479">
            <w:pPr>
              <w:pStyle w:val="a0"/>
              <w:numPr>
                <w:ilvl w:val="0"/>
                <w:numId w:val="24"/>
              </w:numPr>
            </w:pPr>
            <w:r>
              <w:t>Εκπαιδεύτρια στο πρόγραμμα «Ανάπτυξη δεξιοτήτων εκπαιδευτικών φροντιστηρίων Μέσης Εκπαίδευσης»</w:t>
            </w:r>
          </w:p>
          <w:p w14:paraId="67B801D3" w14:textId="77777777" w:rsidR="00BD0234" w:rsidRPr="00AE7A54" w:rsidRDefault="00BD0234" w:rsidP="00BD0234">
            <w:pPr>
              <w:pStyle w:val="21"/>
            </w:pPr>
            <w:r>
              <w:t>1990</w:t>
            </w:r>
            <w:r>
              <w:rPr>
                <w:lang w:bidi="el-GR"/>
              </w:rPr>
              <w:t xml:space="preserve"> – </w:t>
            </w:r>
            <w:r>
              <w:t xml:space="preserve">1991 </w:t>
            </w:r>
          </w:p>
          <w:p w14:paraId="192AFC62" w14:textId="77777777" w:rsidR="00BD0234" w:rsidRDefault="00BD0234" w:rsidP="00BD0234">
            <w:pPr>
              <w:tabs>
                <w:tab w:val="left" w:pos="1891"/>
              </w:tabs>
            </w:pPr>
            <w:r>
              <w:t>Χημικός εργαστηρίου</w:t>
            </w:r>
            <w:r>
              <w:rPr>
                <w:lang w:bidi="el-GR"/>
              </w:rPr>
              <w:t xml:space="preserve">, </w:t>
            </w:r>
            <w:r>
              <w:t xml:space="preserve">Βιοτεχνία τροφίμων «ΟΛΥΜΠΙΑ- ΧΕΝΙΑ ΑΒΑΕ», </w:t>
            </w:r>
            <w:proofErr w:type="spellStart"/>
            <w:r>
              <w:t>Δουνέικα</w:t>
            </w:r>
            <w:proofErr w:type="spellEnd"/>
            <w:r>
              <w:t xml:space="preserve"> Ηλείας</w:t>
            </w:r>
          </w:p>
          <w:p w14:paraId="2120F154" w14:textId="77777777" w:rsidR="00BD0234" w:rsidRDefault="00BD0234" w:rsidP="000C7770">
            <w:pPr>
              <w:pStyle w:val="21"/>
            </w:pPr>
          </w:p>
          <w:p w14:paraId="07D6E010" w14:textId="77777777" w:rsidR="00BD0234" w:rsidRPr="00AE7A54" w:rsidRDefault="00BD0234" w:rsidP="000C7770">
            <w:pPr>
              <w:pStyle w:val="21"/>
            </w:pPr>
            <w:r>
              <w:t>1988</w:t>
            </w:r>
            <w:r>
              <w:rPr>
                <w:lang w:bidi="el-GR"/>
              </w:rPr>
              <w:t xml:space="preserve"> – </w:t>
            </w:r>
            <w:r>
              <w:t>1990</w:t>
            </w:r>
          </w:p>
          <w:p w14:paraId="595E704C" w14:textId="77777777" w:rsidR="00BD0234" w:rsidRDefault="00BD0234" w:rsidP="000C7770">
            <w:r>
              <w:t>Χημικός εργαστηρίου</w:t>
            </w:r>
            <w:r>
              <w:rPr>
                <w:lang w:bidi="el-GR"/>
              </w:rPr>
              <w:t xml:space="preserve">, </w:t>
            </w:r>
            <w:r>
              <w:t xml:space="preserve">Βιοτεχνία τροφίμων «Κύκνος», </w:t>
            </w:r>
            <w:proofErr w:type="spellStart"/>
            <w:r>
              <w:t>Σαβάλια</w:t>
            </w:r>
            <w:proofErr w:type="spellEnd"/>
            <w:r>
              <w:t xml:space="preserve"> Ηλείας</w:t>
            </w:r>
          </w:p>
          <w:p w14:paraId="1706ED14" w14:textId="77777777" w:rsidR="00BD0234" w:rsidRPr="001A2DAF" w:rsidRDefault="00BD0234" w:rsidP="000C7770"/>
        </w:tc>
      </w:tr>
      <w:tr w:rsidR="0009656E" w14:paraId="5527FF5B" w14:textId="77777777" w:rsidTr="00333E98">
        <w:trPr>
          <w:trHeight w:val="3461"/>
        </w:trPr>
        <w:sdt>
          <w:sdtPr>
            <w:alias w:val="Εκπαίδευση:"/>
            <w:tag w:val="Εκπαίδευση:"/>
            <w:id w:val="5444174"/>
            <w:placeholder>
              <w:docPart w:val="D7AF04875C3342DE884E2B8809A74766"/>
            </w:placeholder>
            <w:temporary/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47FFD1B7" w14:textId="77777777" w:rsidR="0009656E" w:rsidRPr="00024E30" w:rsidRDefault="0009656E" w:rsidP="002B7E4E">
                <w:pPr>
                  <w:pStyle w:val="1"/>
                </w:pPr>
                <w:r w:rsidRPr="00024E30">
                  <w:rPr>
                    <w:lang w:bidi="el-GR"/>
                  </w:rPr>
                  <w:t>Εκπαίδευση</w:t>
                </w:r>
              </w:p>
            </w:tc>
          </w:sdtContent>
        </w:sdt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</w:tcPr>
          <w:p w14:paraId="3C1D25D5" w14:textId="76AECDCF" w:rsidR="0009656E" w:rsidRPr="001A2DAF" w:rsidRDefault="0009656E" w:rsidP="00B656B9">
            <w:pPr>
              <w:pStyle w:val="21"/>
            </w:pPr>
            <w:r>
              <w:t>Ελληνικό Ανοιχτό Πανεπιστήμιο</w:t>
            </w:r>
            <w:r>
              <w:rPr>
                <w:lang w:bidi="el-GR"/>
              </w:rPr>
              <w:t xml:space="preserve"> – </w:t>
            </w:r>
            <w:r>
              <w:t>Μεταπτυχιακό Δίπλωμα Σπουδές στην Εκπαίδευση</w:t>
            </w:r>
            <w:r w:rsidR="005245EF">
              <w:t xml:space="preserve"> </w:t>
            </w:r>
          </w:p>
          <w:p w14:paraId="454139BD" w14:textId="77777777" w:rsidR="0009656E" w:rsidRDefault="00BA3CBE" w:rsidP="001A2DAF">
            <w:r>
              <w:rPr>
                <w:lang w:val="en-US"/>
              </w:rPr>
              <w:t xml:space="preserve">2004- </w:t>
            </w:r>
            <w:r w:rsidR="0009656E">
              <w:t>2008</w:t>
            </w:r>
          </w:p>
          <w:p w14:paraId="7250EDEF" w14:textId="77777777" w:rsidR="0009656E" w:rsidRDefault="0009656E" w:rsidP="00CF2C7B">
            <w:r>
              <w:t>Θεματικές ενότητες:</w:t>
            </w:r>
          </w:p>
          <w:p w14:paraId="25C4E7B5" w14:textId="289B9D87" w:rsidR="0009656E" w:rsidRDefault="0009656E" w:rsidP="00CF2C7B">
            <w:pPr>
              <w:pStyle w:val="affff0"/>
              <w:numPr>
                <w:ilvl w:val="0"/>
                <w:numId w:val="13"/>
              </w:numPr>
            </w:pPr>
            <w:r>
              <w:t>Εξέλιξη του παιδιού στο κοινωνικό περιβάλλον</w:t>
            </w:r>
            <w:r w:rsidR="00211DE9">
              <w:t xml:space="preserve"> </w:t>
            </w:r>
          </w:p>
          <w:p w14:paraId="0DF9C43A" w14:textId="0265D2CD" w:rsidR="0009656E" w:rsidRDefault="0009656E" w:rsidP="00CF2C7B">
            <w:pPr>
              <w:pStyle w:val="affff0"/>
              <w:numPr>
                <w:ilvl w:val="0"/>
                <w:numId w:val="13"/>
              </w:numPr>
            </w:pPr>
            <w:r>
              <w:t>Εισαγωγή στην Εκπαίδευση Ενηλίκων</w:t>
            </w:r>
            <w:r w:rsidR="00211DE9">
              <w:t xml:space="preserve"> </w:t>
            </w:r>
          </w:p>
          <w:p w14:paraId="41E9A4C2" w14:textId="622DC554" w:rsidR="0009656E" w:rsidRDefault="0009656E" w:rsidP="00CF2C7B">
            <w:pPr>
              <w:pStyle w:val="affff0"/>
              <w:numPr>
                <w:ilvl w:val="0"/>
                <w:numId w:val="13"/>
              </w:numPr>
            </w:pPr>
            <w:r>
              <w:t>Διδακτική Φυσικών Επιστημών</w:t>
            </w:r>
            <w:r w:rsidR="00211DE9">
              <w:t xml:space="preserve"> </w:t>
            </w:r>
          </w:p>
          <w:p w14:paraId="3B628F74" w14:textId="10F81524" w:rsidR="0009656E" w:rsidRPr="00B718F2" w:rsidRDefault="0009656E" w:rsidP="00CF2C7B">
            <w:pPr>
              <w:pStyle w:val="affff0"/>
              <w:numPr>
                <w:ilvl w:val="0"/>
                <w:numId w:val="13"/>
              </w:numPr>
            </w:pPr>
            <w:r>
              <w:t>Ανοικτή και Εξ Αποστάσεως Εκπαίδευση</w:t>
            </w:r>
            <w:r w:rsidR="00211DE9">
              <w:t xml:space="preserve"> </w:t>
            </w:r>
          </w:p>
          <w:p w14:paraId="4F261AF9" w14:textId="1CCC926B" w:rsidR="00B718F2" w:rsidRDefault="00B718F2" w:rsidP="00B718F2">
            <w:pPr>
              <w:pStyle w:val="affff0"/>
              <w:ind w:hanging="747"/>
              <w:rPr>
                <w:rStyle w:val="st"/>
              </w:rPr>
            </w:pPr>
            <w:r w:rsidRPr="00B718F2">
              <w:t xml:space="preserve"> </w:t>
            </w:r>
            <w:r>
              <w:t>Διπλωματική εργασία</w:t>
            </w:r>
            <w:r w:rsidRPr="00B718F2">
              <w:t>:</w:t>
            </w:r>
            <w:r>
              <w:t xml:space="preserve"> </w:t>
            </w:r>
            <w:r w:rsidRPr="00B718F2">
              <w:t xml:space="preserve"> </w:t>
            </w:r>
            <w:r>
              <w:rPr>
                <w:rStyle w:val="st"/>
              </w:rPr>
              <w:t>ΑΝΑΛΥΣΗ ΤΗΣ ΕΙΚΟΝΟΓΡΑΦΗΣΗΣ ΤΟΥ ΣΧΟΛΙΚΟΥ ΕΓΧΕΙΡΙΔΙΟΥ ΦΥΣΙΚΗΣ Γ´ ΓΥΜΝΑΣΙΟΥ ΚΑΙ ΤΗΣ ΣΥΝΔΕΣΗΣ ΤΗΣ ΜΕ ΤΟ ΚΕΙΜΕΝΟ ·</w:t>
            </w:r>
            <w:r w:rsidR="00211DE9">
              <w:rPr>
                <w:rStyle w:val="st"/>
              </w:rPr>
              <w:t xml:space="preserve"> </w:t>
            </w:r>
            <w:r w:rsidR="00DE3E3C">
              <w:rPr>
                <w:rStyle w:val="st"/>
              </w:rPr>
              <w:t>(Βαθμός 10, «ΑΡΙΣΤΑ»)</w:t>
            </w:r>
          </w:p>
          <w:p w14:paraId="73B2D8A6" w14:textId="77777777" w:rsidR="007045CA" w:rsidRPr="00B718F2" w:rsidRDefault="007045CA" w:rsidP="00B718F2">
            <w:pPr>
              <w:pStyle w:val="affff0"/>
              <w:ind w:hanging="747"/>
            </w:pPr>
          </w:p>
          <w:p w14:paraId="03E5A764" w14:textId="77777777" w:rsidR="0009656E" w:rsidRPr="001A2DAF" w:rsidRDefault="0009656E" w:rsidP="000C7770">
            <w:pPr>
              <w:pStyle w:val="21"/>
            </w:pPr>
            <w:r>
              <w:t>Εθνικό και Καποδιστριακό Πανεπιστήμιο Αθηνών</w:t>
            </w:r>
            <w:r>
              <w:rPr>
                <w:lang w:bidi="el-GR"/>
              </w:rPr>
              <w:t xml:space="preserve"> – </w:t>
            </w:r>
            <w:r>
              <w:t>Αθήνα</w:t>
            </w:r>
            <w:r>
              <w:rPr>
                <w:lang w:bidi="el-GR"/>
              </w:rPr>
              <w:t xml:space="preserve"> – </w:t>
            </w:r>
            <w:r>
              <w:t>Πτυχίο Χημείας</w:t>
            </w:r>
          </w:p>
          <w:p w14:paraId="1C534E25" w14:textId="3E60C005" w:rsidR="0009656E" w:rsidRDefault="00BA3CBE" w:rsidP="0009656E">
            <w:r w:rsidRPr="00637943">
              <w:t xml:space="preserve">1986- </w:t>
            </w:r>
            <w:r w:rsidR="0009656E">
              <w:t>1990</w:t>
            </w:r>
            <w:r w:rsidR="005245EF">
              <w:t xml:space="preserve"> </w:t>
            </w:r>
            <w:r w:rsidR="005245EF" w:rsidRPr="005245EF">
              <w:t>(Βαθμός: Λίαν καλώς)</w:t>
            </w:r>
          </w:p>
          <w:p w14:paraId="20B34893" w14:textId="77777777" w:rsidR="00C81CEF" w:rsidRPr="001A2DAF" w:rsidRDefault="00C81CEF" w:rsidP="0009656E"/>
          <w:p w14:paraId="42E9985D" w14:textId="77777777" w:rsidR="0009656E" w:rsidRPr="001A2DAF" w:rsidRDefault="0009656E" w:rsidP="000C7770">
            <w:pPr>
              <w:pStyle w:val="21"/>
            </w:pPr>
            <w:r>
              <w:t>2</w:t>
            </w:r>
            <w:r w:rsidRPr="0009656E">
              <w:rPr>
                <w:vertAlign w:val="superscript"/>
              </w:rPr>
              <w:t>ο</w:t>
            </w:r>
            <w:r>
              <w:t xml:space="preserve"> Λύκειο Αμαλιάδας</w:t>
            </w:r>
            <w:r>
              <w:rPr>
                <w:lang w:bidi="el-GR"/>
              </w:rPr>
              <w:t xml:space="preserve"> – </w:t>
            </w:r>
            <w:r>
              <w:t>Αμαλιάδα</w:t>
            </w:r>
            <w:r>
              <w:rPr>
                <w:lang w:bidi="el-GR"/>
              </w:rPr>
              <w:t xml:space="preserve"> – </w:t>
            </w:r>
            <w:r>
              <w:t>Απολυτήριο Λυκείου</w:t>
            </w:r>
          </w:p>
          <w:p w14:paraId="55E63342" w14:textId="149A5040" w:rsidR="0009656E" w:rsidRDefault="00BA3CBE" w:rsidP="005245EF">
            <w:r>
              <w:rPr>
                <w:lang w:val="en-US"/>
              </w:rPr>
              <w:t xml:space="preserve">1983- </w:t>
            </w:r>
            <w:r w:rsidR="0009656E">
              <w:t>1986</w:t>
            </w:r>
            <w:r w:rsidR="005245EF">
              <w:t xml:space="preserve"> </w:t>
            </w:r>
            <w:r w:rsidR="005245EF" w:rsidRPr="005245EF">
              <w:t>(Βαθμός: 19 9/11</w:t>
            </w:r>
            <w:r w:rsidR="00DE3E3C">
              <w:t>, «ΑΡΙΣΤΑ»</w:t>
            </w:r>
            <w:r w:rsidR="005245EF" w:rsidRPr="005245EF">
              <w:t>)</w:t>
            </w:r>
          </w:p>
          <w:p w14:paraId="1B7C3C6C" w14:textId="77777777" w:rsidR="00C01EA8" w:rsidRDefault="00C01EA8" w:rsidP="005245EF"/>
          <w:p w14:paraId="515F32E3" w14:textId="77777777" w:rsidR="00C01EA8" w:rsidRDefault="00C01EA8" w:rsidP="005245EF"/>
          <w:p w14:paraId="6D6FFF54" w14:textId="77777777" w:rsidR="00C01EA8" w:rsidRDefault="00C01EA8" w:rsidP="005245EF"/>
          <w:p w14:paraId="16870719" w14:textId="361BA4EE" w:rsidR="00C01EA8" w:rsidRPr="001A2DAF" w:rsidRDefault="00C01EA8" w:rsidP="005245EF"/>
        </w:tc>
      </w:tr>
      <w:tr w:rsidR="008A6C27" w:rsidRPr="008D419D" w14:paraId="37484F1F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7A7C2584" w14:textId="77777777" w:rsidR="008A6C27" w:rsidRDefault="008A6C27" w:rsidP="002B7E4E">
            <w:pPr>
              <w:pStyle w:val="1"/>
            </w:pPr>
            <w:r>
              <w:t>Ατομικές δεξιότητες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7B82288" w14:textId="77777777" w:rsidR="008A6C27" w:rsidRDefault="008A6C27" w:rsidP="008A6C27">
            <w:r>
              <w:t>Μητρική γλώσσα: Ελληνικά</w:t>
            </w:r>
          </w:p>
          <w:p w14:paraId="3E116C56" w14:textId="77777777" w:rsidR="008A6C27" w:rsidRDefault="008A6C27" w:rsidP="008A6C27">
            <w:r>
              <w:t>Λοιπές</w:t>
            </w:r>
            <w:r w:rsidR="005A61F9" w:rsidRPr="005A61F9">
              <w:t xml:space="preserve"> </w:t>
            </w:r>
            <w:r>
              <w:t>γλώσσες</w:t>
            </w:r>
            <w:r w:rsidRPr="008A6C27">
              <w:t xml:space="preserve">: </w:t>
            </w:r>
          </w:p>
          <w:p w14:paraId="3D75EA2C" w14:textId="77777777" w:rsidR="008A6C27" w:rsidRPr="008A6C27" w:rsidRDefault="008A6C27" w:rsidP="008A6C27">
            <w:pPr>
              <w:pStyle w:val="affff0"/>
              <w:numPr>
                <w:ilvl w:val="0"/>
                <w:numId w:val="22"/>
              </w:numPr>
              <w:rPr>
                <w:lang w:val="en-US"/>
              </w:rPr>
            </w:pPr>
            <w:r w:rsidRPr="008819DE">
              <w:rPr>
                <w:b/>
              </w:rPr>
              <w:t>Αγγλικά</w:t>
            </w:r>
            <w:r w:rsidRPr="008819DE">
              <w:rPr>
                <w:b/>
                <w:lang w:val="en-US"/>
              </w:rPr>
              <w:t xml:space="preserve">- </w:t>
            </w:r>
            <w:r w:rsidRPr="008819DE">
              <w:rPr>
                <w:b/>
              </w:rPr>
              <w:t>Επίπεδο</w:t>
            </w:r>
            <w:r w:rsidR="005A61F9" w:rsidRPr="008819DE">
              <w:rPr>
                <w:b/>
                <w:lang w:val="en-US"/>
              </w:rPr>
              <w:t>C</w:t>
            </w:r>
            <w:r w:rsidRPr="008819DE">
              <w:rPr>
                <w:b/>
                <w:lang w:val="en-US"/>
              </w:rPr>
              <w:t>2</w:t>
            </w:r>
            <w:r w:rsidRPr="008A6C27">
              <w:rPr>
                <w:lang w:val="en-US"/>
              </w:rPr>
              <w:t xml:space="preserve"> (</w:t>
            </w:r>
            <w:r w:rsidR="005A61F9">
              <w:rPr>
                <w:lang w:val="en-US"/>
              </w:rPr>
              <w:t>TIE-Test of Interactive English)</w:t>
            </w:r>
          </w:p>
          <w:p w14:paraId="4227A3F6" w14:textId="77777777" w:rsidR="008A6C27" w:rsidRDefault="008A6C27" w:rsidP="00C96B86">
            <w:pPr>
              <w:pStyle w:val="affff0"/>
              <w:numPr>
                <w:ilvl w:val="0"/>
                <w:numId w:val="22"/>
              </w:numPr>
              <w:rPr>
                <w:lang w:val="en-US"/>
              </w:rPr>
            </w:pPr>
            <w:r w:rsidRPr="008819DE">
              <w:rPr>
                <w:b/>
              </w:rPr>
              <w:t>Γαλλικά</w:t>
            </w:r>
            <w:r w:rsidRPr="008819DE">
              <w:rPr>
                <w:b/>
                <w:lang w:val="en-US"/>
              </w:rPr>
              <w:t xml:space="preserve">- </w:t>
            </w:r>
            <w:proofErr w:type="spellStart"/>
            <w:r w:rsidRPr="008819DE">
              <w:rPr>
                <w:b/>
              </w:rPr>
              <w:t>ΕπίπεδοΒ</w:t>
            </w:r>
            <w:proofErr w:type="spellEnd"/>
            <w:r w:rsidRPr="008819DE">
              <w:rPr>
                <w:b/>
                <w:lang w:val="en-US"/>
              </w:rPr>
              <w:t>2</w:t>
            </w:r>
            <w:r w:rsidRPr="008A6C27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Certificat</w:t>
            </w:r>
            <w:r w:rsidR="00C96B86">
              <w:rPr>
                <w:lang w:val="en-US"/>
              </w:rPr>
              <w:t>ed</w:t>
            </w:r>
            <w:r>
              <w:rPr>
                <w:lang w:val="en-US"/>
              </w:rPr>
              <w:t>elangue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C96B86">
              <w:rPr>
                <w:lang w:val="en-US"/>
              </w:rPr>
              <w:t>Française</w:t>
            </w:r>
            <w:proofErr w:type="spellEnd"/>
            <w:r w:rsidR="00C96B86">
              <w:rPr>
                <w:lang w:val="en-US"/>
              </w:rPr>
              <w:t xml:space="preserve">, l’ Institute </w:t>
            </w:r>
            <w:proofErr w:type="spellStart"/>
            <w:r w:rsidR="00C96B86">
              <w:rPr>
                <w:lang w:val="en-US"/>
              </w:rPr>
              <w:t>Française</w:t>
            </w:r>
            <w:proofErr w:type="spellEnd"/>
            <w:r w:rsidR="00C96B86">
              <w:rPr>
                <w:lang w:val="en-US"/>
              </w:rPr>
              <w:t>)</w:t>
            </w:r>
          </w:p>
          <w:p w14:paraId="6FA56609" w14:textId="084EFE5C" w:rsidR="008D419D" w:rsidRPr="008D419D" w:rsidRDefault="008D419D" w:rsidP="00C96B86">
            <w:pPr>
              <w:pStyle w:val="affff0"/>
              <w:numPr>
                <w:ilvl w:val="0"/>
                <w:numId w:val="22"/>
              </w:numPr>
            </w:pPr>
            <w:r>
              <w:rPr>
                <w:b/>
              </w:rPr>
              <w:t xml:space="preserve">Σύστημα γραφής και ανάγνωσης τυφλών </w:t>
            </w:r>
            <w:r>
              <w:rPr>
                <w:b/>
                <w:lang w:val="en-US"/>
              </w:rPr>
              <w:t>BRAILLE</w:t>
            </w:r>
            <w:r w:rsidRPr="008D419D">
              <w:rPr>
                <w:b/>
              </w:rPr>
              <w:t xml:space="preserve"> </w:t>
            </w:r>
            <w:r w:rsidRPr="008D419D">
              <w:rPr>
                <w:bCs/>
              </w:rPr>
              <w:t>(</w:t>
            </w:r>
            <w:r>
              <w:rPr>
                <w:bCs/>
              </w:rPr>
              <w:t>πιστοποιητικό Κ.Ε.Α.Τ.)</w:t>
            </w:r>
          </w:p>
        </w:tc>
      </w:tr>
      <w:tr w:rsidR="00CF2C7B" w14:paraId="041F6CB6" w14:textId="77777777" w:rsidTr="00333E98">
        <w:sdt>
          <w:sdtPr>
            <w:alias w:val="Επικοινωνιακές δεξιότητες:"/>
            <w:tag w:val="Επικοινωνιακές δεξιότητες:"/>
            <w:id w:val="-90782651"/>
            <w:placeholder>
              <w:docPart w:val="50DCDCF42AAD4B6CA85DAF774A251F73"/>
            </w:placeholder>
            <w:temporary/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6C1028CF" w14:textId="77777777" w:rsidR="00CF2C7B" w:rsidRDefault="00CF2C7B" w:rsidP="002B7E4E">
                <w:pPr>
                  <w:pStyle w:val="1"/>
                </w:pPr>
                <w:r>
                  <w:rPr>
                    <w:lang w:bidi="el-GR"/>
                  </w:rPr>
                  <w:t>Επικοινωνιακές δεξιότητες</w:t>
                </w:r>
              </w:p>
            </w:tc>
          </w:sdtContent>
        </w:sdt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2FA7127" w14:textId="77777777" w:rsidR="00CF2C7B" w:rsidRDefault="000C7770" w:rsidP="000C7770">
            <w:pPr>
              <w:pStyle w:val="affff0"/>
              <w:numPr>
                <w:ilvl w:val="0"/>
                <w:numId w:val="14"/>
              </w:numPr>
            </w:pPr>
            <w:r>
              <w:t>Εξαιρετικές επικοινωνιακές δεξιότητες</w:t>
            </w:r>
            <w:r w:rsidR="006B475E">
              <w:t>,</w:t>
            </w:r>
            <w:r>
              <w:t xml:space="preserve"> που αποκτήθηκαν μέσα από την εμπειρία μου ως διευθύντρια σπουδών</w:t>
            </w:r>
          </w:p>
          <w:p w14:paraId="1CD3CAFF" w14:textId="5034BB5D" w:rsidR="000C7770" w:rsidRDefault="000C7770" w:rsidP="006B475E">
            <w:pPr>
              <w:pStyle w:val="affff0"/>
              <w:numPr>
                <w:ilvl w:val="0"/>
                <w:numId w:val="14"/>
              </w:numPr>
            </w:pPr>
            <w:r>
              <w:t xml:space="preserve">Εξαιρετικές επικοινωνιακές δεξιότητες </w:t>
            </w:r>
            <w:r w:rsidR="006B475E">
              <w:t>μ</w:t>
            </w:r>
            <w:r>
              <w:t>ε εφήβους</w:t>
            </w:r>
            <w:r w:rsidR="00C81CEF">
              <w:t xml:space="preserve"> και ενήλικες</w:t>
            </w:r>
            <w:r w:rsidR="006B475E">
              <w:t>,</w:t>
            </w:r>
            <w:r>
              <w:t xml:space="preserve"> που αποκτήθηκαν </w:t>
            </w:r>
            <w:r w:rsidR="006B475E">
              <w:t xml:space="preserve">ως </w:t>
            </w:r>
            <w:r w:rsidR="00C81CEF">
              <w:t>Εκπαιδεύτρια</w:t>
            </w:r>
          </w:p>
        </w:tc>
      </w:tr>
      <w:tr w:rsidR="00CF2C7B" w14:paraId="10D3A860" w14:textId="77777777" w:rsidTr="00333E98">
        <w:sdt>
          <w:sdtPr>
            <w:alias w:val="Ηγετικό πνεύμα:"/>
            <w:tag w:val="Ηγετικό πνεύμα:"/>
            <w:id w:val="1214616063"/>
            <w:placeholder>
              <w:docPart w:val="FF0469EFCB6E480FB644E13AAFCE0345"/>
            </w:placeholder>
            <w:temporary/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449A2DF3" w14:textId="77777777" w:rsidR="00CF2C7B" w:rsidRDefault="00CF2C7B" w:rsidP="002B7E4E">
                <w:pPr>
                  <w:pStyle w:val="1"/>
                </w:pPr>
                <w:r>
                  <w:rPr>
                    <w:lang w:bidi="el-GR"/>
                  </w:rPr>
                  <w:t>Ηγετικό πνεύμα</w:t>
                </w:r>
              </w:p>
            </w:tc>
          </w:sdtContent>
        </w:sdt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9E1A714" w14:textId="77777777" w:rsidR="00CF2C7B" w:rsidRDefault="008A50FA" w:rsidP="008A50FA">
            <w:r>
              <w:t>Ηγετικές και οργανωτικές ικανότητες (επί του παρόντος διευθύντρια σπουδών)</w:t>
            </w:r>
          </w:p>
        </w:tc>
      </w:tr>
      <w:tr w:rsidR="00C87837" w14:paraId="3C8D178E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22EF12E4" w14:textId="77777777" w:rsidR="00C87837" w:rsidRDefault="00C158BF" w:rsidP="002B7E4E">
            <w:pPr>
              <w:pStyle w:val="1"/>
            </w:pPr>
            <w:r>
              <w:t>Ψηφιακές δεξιότητες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8B46827" w14:textId="77777777" w:rsidR="00C87837" w:rsidRDefault="00C158BF" w:rsidP="001A2DAF">
            <w:r>
              <w:t xml:space="preserve">Κάτοχος πιστοποιητικού πληροφορικής </w:t>
            </w:r>
            <w:r>
              <w:rPr>
                <w:lang w:val="en-US"/>
              </w:rPr>
              <w:t>INTERMEDIATE</w:t>
            </w:r>
            <w:r w:rsidRPr="00C158BF">
              <w:t>,</w:t>
            </w:r>
            <w:r w:rsidR="008819DE" w:rsidRPr="008819DE">
              <w:t xml:space="preserve"> </w:t>
            </w:r>
            <w:r w:rsidR="008819DE">
              <w:t>αναγνωρισμένου από τον ΑΣΕΠ,</w:t>
            </w:r>
            <w:r w:rsidRPr="00C158BF">
              <w:t xml:space="preserve"> </w:t>
            </w:r>
            <w:r>
              <w:t>στα παρακάτω γνωστικά αντικείμενα:</w:t>
            </w:r>
          </w:p>
          <w:p w14:paraId="4C0C8A44" w14:textId="77777777" w:rsidR="00C158BF" w:rsidRPr="008819DE" w:rsidRDefault="00C158BF" w:rsidP="00C158BF">
            <w:pPr>
              <w:pStyle w:val="affff0"/>
              <w:numPr>
                <w:ilvl w:val="0"/>
                <w:numId w:val="15"/>
              </w:numPr>
              <w:rPr>
                <w:b/>
              </w:rPr>
            </w:pPr>
            <w:r w:rsidRPr="008819DE">
              <w:rPr>
                <w:b/>
              </w:rPr>
              <w:t xml:space="preserve">Επεξεργασία </w:t>
            </w:r>
            <w:r w:rsidR="005C115D" w:rsidRPr="008819DE">
              <w:rPr>
                <w:b/>
              </w:rPr>
              <w:t>Κ</w:t>
            </w:r>
            <w:r w:rsidRPr="008819DE">
              <w:rPr>
                <w:b/>
              </w:rPr>
              <w:t>ειμένου</w:t>
            </w:r>
          </w:p>
          <w:p w14:paraId="18213456" w14:textId="77777777" w:rsidR="00C158BF" w:rsidRPr="008819DE" w:rsidRDefault="00C158BF" w:rsidP="00C158BF">
            <w:pPr>
              <w:pStyle w:val="affff0"/>
              <w:numPr>
                <w:ilvl w:val="0"/>
                <w:numId w:val="15"/>
              </w:numPr>
              <w:rPr>
                <w:b/>
              </w:rPr>
            </w:pPr>
            <w:r w:rsidRPr="008819DE">
              <w:rPr>
                <w:b/>
              </w:rPr>
              <w:t>Υπολογιστικά Φύλλα</w:t>
            </w:r>
          </w:p>
          <w:p w14:paraId="4CE194B8" w14:textId="77777777" w:rsidR="00C158BF" w:rsidRPr="008819DE" w:rsidRDefault="00C158BF" w:rsidP="00C158BF">
            <w:pPr>
              <w:pStyle w:val="affff0"/>
              <w:numPr>
                <w:ilvl w:val="0"/>
                <w:numId w:val="15"/>
              </w:numPr>
              <w:rPr>
                <w:b/>
              </w:rPr>
            </w:pPr>
            <w:r w:rsidRPr="008819DE">
              <w:rPr>
                <w:b/>
              </w:rPr>
              <w:t>Υπηρεσίες Διαδικτύου</w:t>
            </w:r>
          </w:p>
          <w:p w14:paraId="051329A5" w14:textId="77777777" w:rsidR="00C158BF" w:rsidRPr="008819DE" w:rsidRDefault="00C158BF" w:rsidP="00C158BF">
            <w:pPr>
              <w:pStyle w:val="affff0"/>
              <w:numPr>
                <w:ilvl w:val="0"/>
                <w:numId w:val="15"/>
              </w:numPr>
              <w:rPr>
                <w:b/>
              </w:rPr>
            </w:pPr>
            <w:r w:rsidRPr="008819DE">
              <w:rPr>
                <w:b/>
              </w:rPr>
              <w:t>Βάσεις Δεδομένων</w:t>
            </w:r>
          </w:p>
          <w:p w14:paraId="4B314767" w14:textId="77777777" w:rsidR="00C158BF" w:rsidRPr="00C158BF" w:rsidRDefault="00C158BF" w:rsidP="00C158BF">
            <w:pPr>
              <w:pStyle w:val="affff0"/>
              <w:numPr>
                <w:ilvl w:val="0"/>
                <w:numId w:val="15"/>
              </w:numPr>
            </w:pPr>
            <w:r w:rsidRPr="008819DE">
              <w:rPr>
                <w:b/>
              </w:rPr>
              <w:t>Παρουσιάσεις</w:t>
            </w:r>
          </w:p>
        </w:tc>
      </w:tr>
      <w:tr w:rsidR="002B5A40" w14:paraId="1845F9D0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0BCD73F6" w14:textId="77777777" w:rsidR="002B5A40" w:rsidRDefault="002B5A40" w:rsidP="002B7E4E">
            <w:pPr>
              <w:pStyle w:val="1"/>
            </w:pPr>
            <w:r>
              <w:lastRenderedPageBreak/>
              <w:t>Άλλες δεξιότητες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3E661E2" w14:textId="77777777" w:rsidR="002B5A40" w:rsidRDefault="002B5A40" w:rsidP="002B5A40">
            <w:r>
              <w:t>Πολύ καλή χρήση του λόγου και της ομιλίας, υψηλές δεξιότητες ακρόασης και υψηλή συναισθηματική νοημοσύνη</w:t>
            </w:r>
          </w:p>
        </w:tc>
      </w:tr>
      <w:tr w:rsidR="002B5A40" w14:paraId="7BEAA97C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4F8D6AD1" w14:textId="77777777" w:rsidR="002B5A40" w:rsidRDefault="003D5AD5" w:rsidP="002B7E4E">
            <w:pPr>
              <w:pStyle w:val="1"/>
            </w:pPr>
            <w:r>
              <w:t>Δίπλωμα οδήγησης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F47ADFC" w14:textId="77777777" w:rsidR="002B5A40" w:rsidRDefault="003D5AD5" w:rsidP="001A2DAF">
            <w:r>
              <w:t>Κατηγορία Β’</w:t>
            </w:r>
          </w:p>
        </w:tc>
      </w:tr>
      <w:tr w:rsidR="002B5A40" w14:paraId="37481250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7474ED82" w14:textId="77777777" w:rsidR="002B5A40" w:rsidRDefault="00D965EE" w:rsidP="002B7E4E">
            <w:pPr>
              <w:pStyle w:val="1"/>
            </w:pPr>
            <w:r>
              <w:t>Παρουσιάσεις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4C890FB" w14:textId="77777777" w:rsidR="002B5A40" w:rsidRDefault="00D965EE" w:rsidP="00D965EE">
            <w:pPr>
              <w:pStyle w:val="affff0"/>
              <w:numPr>
                <w:ilvl w:val="0"/>
                <w:numId w:val="16"/>
              </w:numPr>
            </w:pPr>
            <w:r>
              <w:t>Ανάλυση των επιστημολογικών εικόνων στο κεφάλαιο Νόμοι του Νεύτωνα στα σχολικά εγχειρίδια Φυσικής Β’ και Γ’ Γυμνασίου, 14</w:t>
            </w:r>
            <w:r w:rsidRPr="00D965EE">
              <w:rPr>
                <w:vertAlign w:val="superscript"/>
              </w:rPr>
              <w:t>ο</w:t>
            </w:r>
            <w:r>
              <w:t xml:space="preserve"> Πανελλήνιο Συνέδριο Ελλήνων Φυσικών, Καμένα Βούρλα, 2012</w:t>
            </w:r>
          </w:p>
          <w:p w14:paraId="5D6ED7A8" w14:textId="77777777" w:rsidR="00D965EE" w:rsidRDefault="00DB6071" w:rsidP="00D965EE">
            <w:pPr>
              <w:pStyle w:val="affff0"/>
              <w:numPr>
                <w:ilvl w:val="0"/>
                <w:numId w:val="16"/>
              </w:numPr>
            </w:pPr>
            <w:r>
              <w:t>Το φως ταξιδεύει στους αιώνες, Συνέδριο Ένωσης Ελλήνων Φυσικών, Αθήνα, 2012</w:t>
            </w:r>
          </w:p>
          <w:p w14:paraId="4A3C7B66" w14:textId="05F4D154" w:rsidR="00DB6071" w:rsidRDefault="00DB6071" w:rsidP="00D965EE">
            <w:pPr>
              <w:pStyle w:val="affff0"/>
              <w:numPr>
                <w:ilvl w:val="0"/>
                <w:numId w:val="16"/>
              </w:numPr>
            </w:pPr>
            <w:r>
              <w:t>Ανάλυση της εικονογράφησης και της σύνδεσης με το κείμενο στο σχολικό εγχειρίδιο Φυσικής Γ’ Γυμνασίου, 13</w:t>
            </w:r>
            <w:r w:rsidRPr="00DB6071">
              <w:rPr>
                <w:vertAlign w:val="superscript"/>
              </w:rPr>
              <w:t>ο</w:t>
            </w:r>
            <w:r>
              <w:t xml:space="preserve"> Πανελλήνιο Συνέδριο Ελλήνων Φυσικών, Πάτρα, 2010</w:t>
            </w:r>
          </w:p>
          <w:p w14:paraId="1C0F4634" w14:textId="77777777" w:rsidR="007616C8" w:rsidRDefault="007616C8" w:rsidP="007616C8">
            <w:pPr>
              <w:pStyle w:val="affff0"/>
              <w:ind w:left="-1530"/>
            </w:pPr>
          </w:p>
          <w:p w14:paraId="00542625" w14:textId="34B977FA" w:rsidR="007616C8" w:rsidRDefault="007616C8" w:rsidP="007616C8">
            <w:pPr>
              <w:pStyle w:val="affff0"/>
              <w:ind w:left="-1672" w:firstLine="142"/>
            </w:pPr>
          </w:p>
        </w:tc>
      </w:tr>
      <w:tr w:rsidR="007616C8" w14:paraId="24170A70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4223BBF4" w14:textId="345D4DB5" w:rsidR="007616C8" w:rsidRDefault="007616C8" w:rsidP="002B7E4E">
            <w:pPr>
              <w:pStyle w:val="1"/>
            </w:pPr>
            <w:r>
              <w:t>Δημοσιεύσεις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FEE4D44" w14:textId="4A91C9D4" w:rsidR="007616C8" w:rsidRDefault="002B495D" w:rsidP="00D965EE">
            <w:pPr>
              <w:pStyle w:val="affff0"/>
              <w:numPr>
                <w:ilvl w:val="0"/>
                <w:numId w:val="16"/>
              </w:numPr>
            </w:pPr>
            <w:r>
              <w:t xml:space="preserve">«Η πρόκληση της </w:t>
            </w:r>
            <w:proofErr w:type="spellStart"/>
            <w:r>
              <w:t>τηλεκπαίδευσης</w:t>
            </w:r>
            <w:proofErr w:type="spellEnd"/>
            <w:r>
              <w:t xml:space="preserve"> στα Σχολεία Δεύτερης Ευκαιρίας: Μελέτη περίπτωσης στο Σχολείο Δεύτερης Ευκαιρίας Πύργου, στο εκτός έδρας τμήμα Αμαλιάδας», τεύχος 37, </w:t>
            </w:r>
            <w:r w:rsidRPr="002B495D">
              <w:rPr>
                <w:i/>
                <w:iCs/>
              </w:rPr>
              <w:t>ΟΙ ΕΚΠΑΙΔΕΥΤΚΟΙ ΣΤΟ ΠΡΟΣΚΗΝΙΟ.</w:t>
            </w:r>
          </w:p>
        </w:tc>
      </w:tr>
      <w:tr w:rsidR="002B5A40" w:rsidRPr="006D6627" w14:paraId="665F8047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62F35BBB" w14:textId="77777777" w:rsidR="002B5A40" w:rsidRDefault="00DB6071" w:rsidP="002B7E4E">
            <w:pPr>
              <w:pStyle w:val="1"/>
            </w:pPr>
            <w:r>
              <w:t>Κατάρτιση- Προγράμματα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BDAEAC1" w14:textId="06BD6B8F" w:rsidR="009D415A" w:rsidRDefault="009D415A" w:rsidP="00D51825">
            <w:pPr>
              <w:pStyle w:val="affff0"/>
              <w:numPr>
                <w:ilvl w:val="0"/>
                <w:numId w:val="17"/>
              </w:numPr>
            </w:pPr>
            <w:r>
              <w:t xml:space="preserve">«Ταχύρρυθμη Επιμόρφωση Εκπαιδευτικών στην Εξ αποστάσεως Εκπαίδευση», Αριστοτέλειο Πανεπιστήμιο </w:t>
            </w:r>
            <w:r w:rsidR="00F76185">
              <w:t>Θεσσαλονίκης</w:t>
            </w:r>
            <w:r>
              <w:t>, 2021.</w:t>
            </w:r>
          </w:p>
          <w:p w14:paraId="1F374E4A" w14:textId="1123F782" w:rsidR="007045CA" w:rsidRDefault="00F8091A" w:rsidP="00D51825">
            <w:pPr>
              <w:pStyle w:val="affff0"/>
              <w:numPr>
                <w:ilvl w:val="0"/>
                <w:numId w:val="17"/>
              </w:numPr>
            </w:pPr>
            <w:r>
              <w:t>«Διδάσκοντας στα Σχολεία Δεύτερης Ευκαιρίας», Επιστημονική Ένωση για την προώθηση της Εκπαιδευτικής Καινοτομίας, 2020</w:t>
            </w:r>
            <w:r w:rsidR="00C01EA8">
              <w:t>.</w:t>
            </w:r>
          </w:p>
          <w:p w14:paraId="2D1306E7" w14:textId="053C351B" w:rsidR="003069C2" w:rsidRPr="003069C2" w:rsidRDefault="003069C2" w:rsidP="00D51825">
            <w:pPr>
              <w:pStyle w:val="affff0"/>
              <w:numPr>
                <w:ilvl w:val="0"/>
                <w:numId w:val="17"/>
              </w:numPr>
            </w:pPr>
            <w:r>
              <w:t xml:space="preserve">«Εκμάθηση Ρομποτικής με </w:t>
            </w:r>
            <w:proofErr w:type="spellStart"/>
            <w:r>
              <w:rPr>
                <w:lang w:val="en-US"/>
              </w:rPr>
              <w:t>Adruino</w:t>
            </w:r>
            <w:proofErr w:type="spellEnd"/>
            <w:r>
              <w:t>», Πολυτεχνική Σχολή του Πανεπιστημίου Αιγαίου</w:t>
            </w:r>
            <w:r w:rsidR="00F8091A">
              <w:t>, 2018</w:t>
            </w:r>
            <w:r>
              <w:t>.</w:t>
            </w:r>
          </w:p>
          <w:p w14:paraId="4DFC89F5" w14:textId="77777777" w:rsidR="002B5A40" w:rsidRDefault="00D51825" w:rsidP="00D51825">
            <w:pPr>
              <w:pStyle w:val="affff0"/>
              <w:numPr>
                <w:ilvl w:val="0"/>
                <w:numId w:val="17"/>
              </w:numPr>
            </w:pPr>
            <w:r>
              <w:t>«Όψεις του προσφυγικού φαινομένου», ΕΑΠ, 2017</w:t>
            </w:r>
            <w:r w:rsidR="003069C2">
              <w:t>.</w:t>
            </w:r>
          </w:p>
          <w:p w14:paraId="6C456520" w14:textId="77777777" w:rsidR="00D51825" w:rsidRDefault="00D51825" w:rsidP="00D51825">
            <w:pPr>
              <w:pStyle w:val="affff0"/>
              <w:numPr>
                <w:ilvl w:val="0"/>
                <w:numId w:val="17"/>
              </w:numPr>
              <w:rPr>
                <w:lang w:val="en-US"/>
              </w:rPr>
            </w:pPr>
            <w:r w:rsidRPr="00D51825">
              <w:rPr>
                <w:lang w:val="en-US"/>
              </w:rPr>
              <w:t>«</w:t>
            </w:r>
            <w:r>
              <w:rPr>
                <w:lang w:val="en-US"/>
              </w:rPr>
              <w:t>Exchange of good practices to succeed in applications, project management and impact</w:t>
            </w:r>
            <w:r w:rsidRPr="00D51825">
              <w:rPr>
                <w:lang w:val="en-US"/>
              </w:rPr>
              <w:t xml:space="preserve">», </w:t>
            </w:r>
            <w:r>
              <w:rPr>
                <w:lang w:val="en-US"/>
              </w:rPr>
              <w:t>SEPIE, Zaragoza, Spain, 2017</w:t>
            </w:r>
            <w:r w:rsidR="003069C2" w:rsidRPr="003069C2">
              <w:rPr>
                <w:lang w:val="en-US"/>
              </w:rPr>
              <w:t>.</w:t>
            </w:r>
          </w:p>
          <w:p w14:paraId="3D4576C2" w14:textId="77777777" w:rsidR="00D51825" w:rsidRDefault="00D51825" w:rsidP="00D51825">
            <w:pPr>
              <w:pStyle w:val="affff0"/>
              <w:numPr>
                <w:ilvl w:val="0"/>
                <w:numId w:val="17"/>
              </w:numPr>
            </w:pPr>
            <w:r>
              <w:t xml:space="preserve">«Προγραμματίζω- Δημιουργώ- Μαθαίνω με το </w:t>
            </w:r>
            <w:r>
              <w:rPr>
                <w:lang w:val="en-US"/>
              </w:rPr>
              <w:t>Scratch</w:t>
            </w:r>
            <w:r>
              <w:t>»</w:t>
            </w:r>
            <w:r w:rsidRPr="00D51825">
              <w:t xml:space="preserve">, </w:t>
            </w:r>
            <w:r>
              <w:t>ΕΑΠ, 2017</w:t>
            </w:r>
          </w:p>
          <w:p w14:paraId="2CE9CD50" w14:textId="77777777" w:rsidR="00D51825" w:rsidRDefault="00AA716E" w:rsidP="00D51825">
            <w:pPr>
              <w:pStyle w:val="affff0"/>
              <w:numPr>
                <w:ilvl w:val="0"/>
                <w:numId w:val="17"/>
              </w:numPr>
            </w:pPr>
            <w:r>
              <w:t>«Επαγγελματική Συμβουλευτική και Στρατηγική Νέων και Ανέργων», Πανεπιστήμιο Πειραιά, 2016</w:t>
            </w:r>
            <w:r w:rsidR="003069C2">
              <w:t>.</w:t>
            </w:r>
          </w:p>
          <w:p w14:paraId="207651ED" w14:textId="77777777" w:rsidR="00AA716E" w:rsidRDefault="00AA716E" w:rsidP="00D51825">
            <w:pPr>
              <w:pStyle w:val="affff0"/>
              <w:numPr>
                <w:ilvl w:val="0"/>
                <w:numId w:val="17"/>
              </w:numPr>
            </w:pPr>
            <w:r>
              <w:t>Ανάπτυξη δεξιοτήτων προσωπικού φροντιστηρίων μέσης εκπαίδευσης, Ολυμπιακή Εκπαιδευτική, Αμαλιάδα, 2013</w:t>
            </w:r>
            <w:r w:rsidR="003069C2">
              <w:t>.</w:t>
            </w:r>
          </w:p>
          <w:p w14:paraId="7631BF18" w14:textId="77777777" w:rsidR="00AA716E" w:rsidRDefault="007E30B6" w:rsidP="00D51825">
            <w:pPr>
              <w:pStyle w:val="affff0"/>
              <w:numPr>
                <w:ilvl w:val="0"/>
                <w:numId w:val="17"/>
              </w:numPr>
            </w:pPr>
            <w:r>
              <w:t xml:space="preserve">Φυσικές επιστήμες και </w:t>
            </w:r>
            <w:r>
              <w:rPr>
                <w:lang w:val="en-US"/>
              </w:rPr>
              <w:t>PROJECT</w:t>
            </w:r>
            <w:r w:rsidRPr="007E30B6">
              <w:t xml:space="preserve">, </w:t>
            </w:r>
            <w:r>
              <w:t>Πανεπιστήμιο Ιωαννίνων, 2012</w:t>
            </w:r>
            <w:r w:rsidR="003069C2">
              <w:t>.</w:t>
            </w:r>
          </w:p>
          <w:p w14:paraId="6D7CFF4A" w14:textId="77777777" w:rsidR="007E30B6" w:rsidRDefault="007E30B6" w:rsidP="00D51825">
            <w:pPr>
              <w:pStyle w:val="affff0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Greek High School Teachers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>, CERN, Geneva, 2012</w:t>
            </w:r>
            <w:r w:rsidR="003069C2" w:rsidRPr="003069C2">
              <w:rPr>
                <w:lang w:val="en-US"/>
              </w:rPr>
              <w:t>.</w:t>
            </w:r>
          </w:p>
          <w:p w14:paraId="6F5AB896" w14:textId="77777777" w:rsidR="007E30B6" w:rsidRDefault="007E30B6" w:rsidP="00D51825">
            <w:pPr>
              <w:pStyle w:val="affff0"/>
              <w:numPr>
                <w:ilvl w:val="0"/>
                <w:numId w:val="17"/>
              </w:numPr>
            </w:pPr>
            <w:r>
              <w:t>Πρόγραμμα εκπαίδευσης εκπαιδευτών</w:t>
            </w:r>
            <w:r w:rsidR="006D6627">
              <w:t xml:space="preserve"> συνεχιζόμενης επαγγελματικής κατάρτισης, ΚΕΚ ΔΕΛΤΑ, Πύργος, 2007</w:t>
            </w:r>
            <w:r w:rsidR="003069C2">
              <w:t>.</w:t>
            </w:r>
          </w:p>
          <w:p w14:paraId="06683254" w14:textId="77777777" w:rsidR="006D6627" w:rsidRPr="006D6627" w:rsidRDefault="006D6627" w:rsidP="00D51825">
            <w:pPr>
              <w:pStyle w:val="affff0"/>
              <w:numPr>
                <w:ilvl w:val="0"/>
                <w:numId w:val="17"/>
              </w:numPr>
            </w:pPr>
            <w:r>
              <w:t>Πληροφορική και Η/Υ, Ε.Ε.Φ., Πύργος, 1996</w:t>
            </w:r>
          </w:p>
        </w:tc>
      </w:tr>
      <w:tr w:rsidR="002B5A40" w:rsidRPr="006D6627" w14:paraId="29BA0B74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78C913BC" w14:textId="77777777" w:rsidR="002B5A40" w:rsidRPr="006D6627" w:rsidRDefault="007E4F5F" w:rsidP="002B7E4E">
            <w:pPr>
              <w:pStyle w:val="1"/>
            </w:pPr>
            <w:r>
              <w:t>Σεμινάρια- Συνέδρια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506FB5F" w14:textId="77777777" w:rsidR="002B5A40" w:rsidRDefault="007E4F5F" w:rsidP="007E4F5F">
            <w:pPr>
              <w:pStyle w:val="affff0"/>
              <w:numPr>
                <w:ilvl w:val="0"/>
                <w:numId w:val="18"/>
              </w:numPr>
            </w:pPr>
            <w:r>
              <w:t>Ανιχνεύοντας το τοπίο της Σύγχρονης Φυσικής Αναδυόμενοι χώροι και νέες Τάσεις, 14</w:t>
            </w:r>
            <w:r w:rsidRPr="007E4F5F">
              <w:rPr>
                <w:vertAlign w:val="superscript"/>
              </w:rPr>
              <w:t>ο</w:t>
            </w:r>
            <w:r>
              <w:t xml:space="preserve"> Πανελλήνιο Συνέδριο Ελλήνων Φυσικών, Καμένα Βούρλα, 2012</w:t>
            </w:r>
          </w:p>
          <w:p w14:paraId="07E650E5" w14:textId="77777777" w:rsidR="007E4F5F" w:rsidRPr="006D6627" w:rsidRDefault="007E4F5F" w:rsidP="007E4F5F">
            <w:pPr>
              <w:pStyle w:val="affff0"/>
              <w:numPr>
                <w:ilvl w:val="0"/>
                <w:numId w:val="18"/>
              </w:numPr>
            </w:pPr>
            <w:r>
              <w:lastRenderedPageBreak/>
              <w:t>Φυσική και Άνθρωπος, Ερευνητικά αποτελέσματα και τεχνολογίες για τη βελτίωση της ποιότητας ζωής, 13</w:t>
            </w:r>
            <w:r w:rsidRPr="007E4F5F">
              <w:rPr>
                <w:vertAlign w:val="superscript"/>
              </w:rPr>
              <w:t>ο</w:t>
            </w:r>
            <w:r>
              <w:t xml:space="preserve"> Πανελλήνιο Συνέδριο </w:t>
            </w:r>
            <w:r w:rsidR="009B6E42">
              <w:t>Ελλήνων Φυσικών, Πάτρα, 2010</w:t>
            </w:r>
          </w:p>
        </w:tc>
      </w:tr>
      <w:tr w:rsidR="002B5A40" w:rsidRPr="006D6627" w14:paraId="532880EA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615625B3" w14:textId="77777777" w:rsidR="002B5A40" w:rsidRPr="006D6627" w:rsidRDefault="002A142B" w:rsidP="002B7E4E">
            <w:pPr>
              <w:pStyle w:val="1"/>
            </w:pPr>
            <w:r>
              <w:lastRenderedPageBreak/>
              <w:t>Τιμητικές διακρίσεις και Βραβεία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0F12596" w14:textId="77777777" w:rsidR="002B5A40" w:rsidRDefault="002A142B" w:rsidP="002A142B">
            <w:pPr>
              <w:pStyle w:val="affff0"/>
              <w:numPr>
                <w:ilvl w:val="0"/>
                <w:numId w:val="19"/>
              </w:numPr>
            </w:pPr>
            <w:r>
              <w:t xml:space="preserve">Υποτροφία Ι.Κ.Υ. </w:t>
            </w:r>
            <w:r w:rsidR="005245EF">
              <w:t xml:space="preserve">λόγω της εισαγωγής μου στο Τμήμα Χημείας του Ε.Κ.Π.Α. με </w:t>
            </w:r>
            <w:r w:rsidR="005245EF" w:rsidRPr="00BF07F9">
              <w:rPr>
                <w:b/>
              </w:rPr>
              <w:t>σειρά επιτυχίας 1</w:t>
            </w:r>
            <w:r w:rsidR="005245EF" w:rsidRPr="00BF07F9">
              <w:rPr>
                <w:b/>
                <w:vertAlign w:val="superscript"/>
              </w:rPr>
              <w:t>η</w:t>
            </w:r>
            <w:r>
              <w:t xml:space="preserve"> (1986- 1987)</w:t>
            </w:r>
          </w:p>
          <w:p w14:paraId="7E3BB1FF" w14:textId="77777777" w:rsidR="002A142B" w:rsidRPr="006D6627" w:rsidRDefault="002A142B" w:rsidP="002A142B">
            <w:pPr>
              <w:pStyle w:val="affff0"/>
              <w:numPr>
                <w:ilvl w:val="0"/>
                <w:numId w:val="19"/>
              </w:numPr>
            </w:pPr>
            <w:r>
              <w:t xml:space="preserve">Υποτροφία ιδρύματος </w:t>
            </w:r>
            <w:proofErr w:type="spellStart"/>
            <w:r>
              <w:t>Λάτση</w:t>
            </w:r>
            <w:proofErr w:type="spellEnd"/>
            <w:r>
              <w:t xml:space="preserve"> για επίδοση στις σπουδές (1986- 1990)</w:t>
            </w:r>
          </w:p>
        </w:tc>
      </w:tr>
      <w:tr w:rsidR="009B6E42" w:rsidRPr="006D6627" w14:paraId="4B2F361D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53E685D2" w14:textId="77777777" w:rsidR="009B6E42" w:rsidRPr="006D6627" w:rsidRDefault="002A142B" w:rsidP="002B7E4E">
            <w:pPr>
              <w:pStyle w:val="1"/>
            </w:pPr>
            <w:r>
              <w:t>Πιστοποιήσεις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DA8A9F2" w14:textId="77777777" w:rsidR="00605EB6" w:rsidRPr="005644BB" w:rsidRDefault="00605EB6" w:rsidP="00605EB6">
            <w:pPr>
              <w:pStyle w:val="affff0"/>
              <w:numPr>
                <w:ilvl w:val="0"/>
                <w:numId w:val="20"/>
              </w:numPr>
            </w:pPr>
            <w:r>
              <w:t>Μητρώο Εκπαιδευτών Ενηλίκων ΕΟΠΠΕΠ</w:t>
            </w:r>
          </w:p>
          <w:p w14:paraId="5A8C8EE4" w14:textId="77777777" w:rsidR="005644BB" w:rsidRDefault="005644BB" w:rsidP="00605EB6">
            <w:pPr>
              <w:pStyle w:val="affff0"/>
              <w:numPr>
                <w:ilvl w:val="0"/>
                <w:numId w:val="20"/>
              </w:numPr>
            </w:pPr>
            <w:r>
              <w:t>Μητρώο Εκπαιδευτών ΕΚΠΑ/ΕΛΚΕ</w:t>
            </w:r>
          </w:p>
          <w:p w14:paraId="5D52A2D5" w14:textId="77777777" w:rsidR="00605EB6" w:rsidRDefault="00605EB6" w:rsidP="00605EB6">
            <w:pPr>
              <w:pStyle w:val="affff0"/>
              <w:numPr>
                <w:ilvl w:val="0"/>
                <w:numId w:val="20"/>
              </w:numPr>
            </w:pPr>
            <w:r>
              <w:t>Μητρώο Συμβούλων Επαγγελματικής Συμβουλευτικής ΙΝΣΕΤΕ</w:t>
            </w:r>
          </w:p>
          <w:p w14:paraId="463DB5B2" w14:textId="77777777" w:rsidR="00605EB6" w:rsidRDefault="00605EB6" w:rsidP="00605EB6">
            <w:pPr>
              <w:pStyle w:val="affff0"/>
              <w:numPr>
                <w:ilvl w:val="0"/>
                <w:numId w:val="20"/>
              </w:numPr>
            </w:pPr>
            <w:r>
              <w:t>Μητρώο Εκπαιδευτών Επιχειρήσεων ΕΦΕΤ</w:t>
            </w:r>
          </w:p>
          <w:p w14:paraId="48705238" w14:textId="77777777" w:rsidR="00605EB6" w:rsidRPr="005644BB" w:rsidRDefault="00605EB6" w:rsidP="00605EB6">
            <w:pPr>
              <w:pStyle w:val="affff0"/>
              <w:numPr>
                <w:ilvl w:val="0"/>
                <w:numId w:val="20"/>
              </w:numPr>
            </w:pPr>
            <w:r>
              <w:t>Μητρώο Επιτηρητών ΕΟΠΠΕΠ Εξετάσεων Πιστοποίησης ΙΕΚ</w:t>
            </w:r>
          </w:p>
          <w:p w14:paraId="180EFF0B" w14:textId="77777777" w:rsidR="005644BB" w:rsidRDefault="005644BB" w:rsidP="005644BB">
            <w:pPr>
              <w:pStyle w:val="affff0"/>
              <w:numPr>
                <w:ilvl w:val="0"/>
                <w:numId w:val="20"/>
              </w:numPr>
            </w:pPr>
            <w:r>
              <w:t>Μητρώο Εκπαιδευτών ΛΑΕΚ</w:t>
            </w:r>
          </w:p>
          <w:p w14:paraId="125B1487" w14:textId="77777777" w:rsidR="005644BB" w:rsidRPr="006D6627" w:rsidRDefault="005644BB" w:rsidP="005644BB">
            <w:pPr>
              <w:pStyle w:val="affff0"/>
            </w:pPr>
          </w:p>
        </w:tc>
      </w:tr>
      <w:tr w:rsidR="00CF2C7B" w14:paraId="2B7F2A02" w14:textId="77777777" w:rsidTr="00333E98">
        <w:sdt>
          <w:sdtPr>
            <w:alias w:val="Συστάσεις:"/>
            <w:tag w:val="Συστάσεις:"/>
            <w:id w:val="5444177"/>
            <w:placeholder>
              <w:docPart w:val="6AF4583CD5AD41D7BA5140A82D1E7FD0"/>
            </w:placeholder>
            <w:temporary/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6D3BE3C7" w14:textId="77777777" w:rsidR="00CF2C7B" w:rsidRPr="00024E30" w:rsidRDefault="00CF2C7B" w:rsidP="002B7E4E">
                <w:pPr>
                  <w:pStyle w:val="1"/>
                </w:pPr>
                <w:r w:rsidRPr="00024E30">
                  <w:rPr>
                    <w:lang w:bidi="el-GR"/>
                  </w:rPr>
                  <w:t>Συστάσεις</w:t>
                </w:r>
              </w:p>
            </w:tc>
          </w:sdtContent>
        </w:sdt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1B0866D" w14:textId="73E36EA2" w:rsidR="00C8549B" w:rsidRPr="00C8549B" w:rsidRDefault="007B15CE" w:rsidP="00C8549B">
            <w:pPr>
              <w:pStyle w:val="affff0"/>
              <w:numPr>
                <w:ilvl w:val="0"/>
                <w:numId w:val="26"/>
              </w:numPr>
            </w:pPr>
            <w:r>
              <w:t xml:space="preserve">Διαθέσιμες </w:t>
            </w:r>
            <w:proofErr w:type="spellStart"/>
            <w:r>
              <w:t>εφ’όσον</w:t>
            </w:r>
            <w:proofErr w:type="spellEnd"/>
            <w:r>
              <w:t xml:space="preserve"> ζητηθούν</w:t>
            </w:r>
          </w:p>
          <w:p w14:paraId="2D9E430E" w14:textId="31EAA74D" w:rsidR="00C8549B" w:rsidRPr="00C8549B" w:rsidRDefault="00C8549B" w:rsidP="00C8549B"/>
        </w:tc>
      </w:tr>
      <w:tr w:rsidR="00DE3E3C" w14:paraId="7BA67579" w14:textId="77777777" w:rsidTr="00333E98">
        <w:tc>
          <w:tcPr>
            <w:tcW w:w="170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14:paraId="38E063AC" w14:textId="467614FF" w:rsidR="00DE3E3C" w:rsidRPr="00DE3E3C" w:rsidRDefault="00DE3E3C" w:rsidP="00DE3E3C">
            <w:pPr>
              <w:pStyle w:val="1"/>
            </w:pPr>
            <w:r w:rsidRPr="00DE3E3C">
              <w:t xml:space="preserve">Ερευνητικά  Ενδιαφέροντα          </w:t>
            </w:r>
          </w:p>
          <w:p w14:paraId="0C4780C4" w14:textId="065F415F" w:rsidR="00DE3E3C" w:rsidRPr="00DE3E3C" w:rsidRDefault="00DE3E3C" w:rsidP="00DE3E3C">
            <w:pPr>
              <w:pStyle w:val="1"/>
            </w:pPr>
            <w:r w:rsidRPr="00DE3E3C">
              <w:t>.</w:t>
            </w:r>
          </w:p>
          <w:p w14:paraId="52ABB6A3" w14:textId="77777777" w:rsidR="00DE3E3C" w:rsidRDefault="00DE3E3C" w:rsidP="002B7E4E">
            <w:pPr>
              <w:pStyle w:val="1"/>
            </w:pP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DF33B47" w14:textId="3735F121" w:rsidR="00DE3E3C" w:rsidRDefault="00DE3E3C" w:rsidP="00DE3E3C">
            <w:pPr>
              <w:pStyle w:val="affff0"/>
              <w:numPr>
                <w:ilvl w:val="0"/>
                <w:numId w:val="26"/>
              </w:numPr>
            </w:pPr>
            <w:r>
              <w:t>Διαχείριση Ποιότητας,</w:t>
            </w:r>
          </w:p>
          <w:p w14:paraId="2B704CC4" w14:textId="1B247648" w:rsidR="00DE3E3C" w:rsidRDefault="00DE3E3C" w:rsidP="00DE3E3C">
            <w:pPr>
              <w:pStyle w:val="affff0"/>
              <w:numPr>
                <w:ilvl w:val="0"/>
                <w:numId w:val="26"/>
              </w:numPr>
            </w:pPr>
            <w:r>
              <w:t>Ποιότητα Εκπαίδευσης</w:t>
            </w:r>
          </w:p>
          <w:p w14:paraId="60DA7901" w14:textId="03DF52B8" w:rsidR="00DE3E3C" w:rsidRDefault="00DE3E3C" w:rsidP="00DE3E3C">
            <w:pPr>
              <w:pStyle w:val="affff0"/>
              <w:numPr>
                <w:ilvl w:val="0"/>
                <w:numId w:val="26"/>
              </w:numPr>
            </w:pPr>
            <w:r>
              <w:t>Συμβουλευτική</w:t>
            </w:r>
          </w:p>
          <w:p w14:paraId="29751172" w14:textId="21E552BA" w:rsidR="00DE3E3C" w:rsidRDefault="00DE3E3C" w:rsidP="00DE3E3C">
            <w:pPr>
              <w:pStyle w:val="affff0"/>
              <w:numPr>
                <w:ilvl w:val="0"/>
                <w:numId w:val="26"/>
              </w:numPr>
            </w:pPr>
            <w:r>
              <w:t>Δια Βίου Μάθηση</w:t>
            </w:r>
          </w:p>
          <w:p w14:paraId="75A3723F" w14:textId="49A8F3EC" w:rsidR="00DE3E3C" w:rsidRDefault="00DE3E3C" w:rsidP="00DE3E3C">
            <w:pPr>
              <w:pStyle w:val="affff0"/>
              <w:numPr>
                <w:ilvl w:val="0"/>
                <w:numId w:val="26"/>
              </w:numPr>
            </w:pPr>
            <w:r>
              <w:t>Χρήση ΤΠΕ στην Εκπαίδευση</w:t>
            </w:r>
          </w:p>
          <w:p w14:paraId="71A28CCF" w14:textId="5D659C6F" w:rsidR="00DE3E3C" w:rsidRDefault="00DE3E3C" w:rsidP="00DE3E3C">
            <w:pPr>
              <w:pStyle w:val="affff0"/>
              <w:numPr>
                <w:ilvl w:val="0"/>
                <w:numId w:val="26"/>
              </w:numPr>
            </w:pPr>
            <w:r>
              <w:t>Εξ αποστάσεως Εκπαίδευση</w:t>
            </w:r>
          </w:p>
          <w:p w14:paraId="1E2F27B7" w14:textId="0AF3B75E" w:rsidR="00DE3E3C" w:rsidRDefault="00DE3E3C" w:rsidP="00DE3E3C">
            <w:pPr>
              <w:pStyle w:val="affff0"/>
              <w:numPr>
                <w:ilvl w:val="0"/>
                <w:numId w:val="26"/>
              </w:numPr>
            </w:pPr>
            <w:r>
              <w:t>Διδακτική Φυσικών Επιστημών</w:t>
            </w:r>
          </w:p>
          <w:p w14:paraId="208A7B3C" w14:textId="42CE3BB5" w:rsidR="00DE3E3C" w:rsidRDefault="00DE3E3C" w:rsidP="00DE3E3C">
            <w:pPr>
              <w:pStyle w:val="affff0"/>
            </w:pPr>
          </w:p>
        </w:tc>
      </w:tr>
    </w:tbl>
    <w:p w14:paraId="50F920BD" w14:textId="13A02D2D" w:rsidR="00DE3E3C" w:rsidRDefault="00DE3E3C" w:rsidP="00DE3E3C">
      <w:pPr>
        <w:pStyle w:val="ab"/>
      </w:pPr>
    </w:p>
    <w:sectPr w:rsidR="00DE3E3C" w:rsidSect="00F47653">
      <w:headerReference w:type="default" r:id="rId8"/>
      <w:footerReference w:type="default" r:id="rId9"/>
      <w:headerReference w:type="first" r:id="rId10"/>
      <w:pgSz w:w="11906" w:h="16838" w:code="9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90C3" w14:textId="77777777" w:rsidR="000F7667" w:rsidRDefault="000F7667">
      <w:r>
        <w:separator/>
      </w:r>
    </w:p>
  </w:endnote>
  <w:endnote w:type="continuationSeparator" w:id="0">
    <w:p w14:paraId="752761F8" w14:textId="77777777" w:rsidR="000F7667" w:rsidRDefault="000F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DA42C" w14:textId="77777777" w:rsidR="007E4F5F" w:rsidRDefault="009459CF">
        <w:pPr>
          <w:pStyle w:val="a7"/>
        </w:pPr>
        <w:r>
          <w:rPr>
            <w:lang w:bidi="el-GR"/>
          </w:rPr>
          <w:fldChar w:fldCharType="begin"/>
        </w:r>
        <w:r w:rsidR="007E4F5F">
          <w:rPr>
            <w:lang w:bidi="el-GR"/>
          </w:rPr>
          <w:instrText xml:space="preserve"> PAGE   \* MERGEFORMAT </w:instrText>
        </w:r>
        <w:r>
          <w:rPr>
            <w:lang w:bidi="el-GR"/>
          </w:rPr>
          <w:fldChar w:fldCharType="separate"/>
        </w:r>
        <w:r w:rsidR="0002235A">
          <w:rPr>
            <w:noProof/>
            <w:lang w:bidi="el-GR"/>
          </w:rPr>
          <w:t>2</w:t>
        </w:r>
        <w:r>
          <w:rPr>
            <w:noProof/>
            <w:lang w:bidi="el-G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D435" w14:textId="77777777" w:rsidR="000F7667" w:rsidRDefault="000F7667">
      <w:r>
        <w:separator/>
      </w:r>
    </w:p>
  </w:footnote>
  <w:footnote w:type="continuationSeparator" w:id="0">
    <w:p w14:paraId="7AE8147B" w14:textId="77777777" w:rsidR="000F7667" w:rsidRDefault="000F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776E" w14:textId="77777777" w:rsidR="007E4F5F" w:rsidRDefault="008819DE">
    <w:pPr>
      <w:pStyle w:val="a6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D64CA12" wp14:editId="6EA8C9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9595" cy="9997440"/>
              <wp:effectExtent l="0" t="0" r="12700" b="20955"/>
              <wp:wrapNone/>
              <wp:docPr id="2" name="Ορθογώνιο 2" descr="Περίγραμμα μίας γραμμής γύρω από τη σελίδ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9595" cy="99974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5B135BE0" id="Ορθογώνιο 2" o:spid="_x0000_s1026" alt="Περίγραμμα μίας γραμμής γύρω από τη σελίδα" style="position:absolute;margin-left:0;margin-top:0;width:544.85pt;height:787.2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" filled="f" strokecolor="#d8d8d8 [2732]" strokeweight=".5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65B5" w14:textId="5445260D" w:rsidR="007E4F5F" w:rsidRDefault="00BA324D">
    <w:pPr>
      <w:pStyle w:val="a6"/>
    </w:pPr>
    <w:r>
      <w:rPr>
        <w:noProof/>
        <w:lang w:eastAsia="el-GR"/>
      </w:rPr>
      <w:drawing>
        <wp:anchor distT="0" distB="0" distL="0" distR="0" simplePos="0" relativeHeight="251658240" behindDoc="0" locked="0" layoutInCell="1" allowOverlap="1" wp14:anchorId="15D7A41E" wp14:editId="4C975B45">
          <wp:simplePos x="0" y="0"/>
          <wp:positionH relativeFrom="column">
            <wp:posOffset>114300</wp:posOffset>
          </wp:positionH>
          <wp:positionV relativeFrom="paragraph">
            <wp:posOffset>-95250</wp:posOffset>
          </wp:positionV>
          <wp:extent cx="1866900" cy="46355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                                                                                                  </w:t>
    </w:r>
    <w:r>
      <w:t>Βιογραφικό Σημείωμα</w:t>
    </w:r>
    <w:r>
      <w:rPr>
        <w:noProof/>
        <w:lang w:eastAsia="el-GR"/>
      </w:rPr>
      <w:t xml:space="preserve"> </w:t>
    </w:r>
    <w:r w:rsidR="008819DE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3C110E" wp14:editId="07672A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9595" cy="9997440"/>
              <wp:effectExtent l="0" t="0" r="12700" b="20955"/>
              <wp:wrapNone/>
              <wp:docPr id="3" name="Ορθογώνιο 3" descr="Περίγραμμα μίας γραμμής γύρω από τη σελίδ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9595" cy="99974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6B9F6A77" id="Ορθογώνιο 3" o:spid="_x0000_s1026" alt="Περίγραμμα μίας γραμμής γύρω από τη σελίδα" style="position:absolute;margin-left:0;margin-top:0;width:544.85pt;height:787.2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" filled="f" strokecolor="#d8d8d8 [2732]" strokeweight=".5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C4C64"/>
    <w:lvl w:ilvl="0">
      <w:start w:val="1"/>
      <w:numFmt w:val="bullet"/>
      <w:pStyle w:val="a0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734EFE"/>
    <w:multiLevelType w:val="hybridMultilevel"/>
    <w:tmpl w:val="36441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F00D4"/>
    <w:multiLevelType w:val="hybridMultilevel"/>
    <w:tmpl w:val="EB0A6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F4109"/>
    <w:multiLevelType w:val="hybridMultilevel"/>
    <w:tmpl w:val="5F0487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600E1"/>
    <w:multiLevelType w:val="hybridMultilevel"/>
    <w:tmpl w:val="AAD8D3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60741"/>
    <w:multiLevelType w:val="hybridMultilevel"/>
    <w:tmpl w:val="15304C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3486"/>
    <w:multiLevelType w:val="hybridMultilevel"/>
    <w:tmpl w:val="6A26B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8303B"/>
    <w:multiLevelType w:val="hybridMultilevel"/>
    <w:tmpl w:val="06925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E39F8"/>
    <w:multiLevelType w:val="hybridMultilevel"/>
    <w:tmpl w:val="45401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73025"/>
    <w:multiLevelType w:val="hybridMultilevel"/>
    <w:tmpl w:val="943891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15AB3"/>
    <w:multiLevelType w:val="hybridMultilevel"/>
    <w:tmpl w:val="A356BA9C"/>
    <w:lvl w:ilvl="0" w:tplc="0408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2" w15:restartNumberingAfterBreak="0">
    <w:nsid w:val="5B9232B7"/>
    <w:multiLevelType w:val="hybridMultilevel"/>
    <w:tmpl w:val="A87651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0503A"/>
    <w:multiLevelType w:val="hybridMultilevel"/>
    <w:tmpl w:val="8F7E5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401AC"/>
    <w:multiLevelType w:val="hybridMultilevel"/>
    <w:tmpl w:val="C3761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B0652"/>
    <w:multiLevelType w:val="hybridMultilevel"/>
    <w:tmpl w:val="44E8E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63613"/>
    <w:multiLevelType w:val="hybridMultilevel"/>
    <w:tmpl w:val="6520F7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1"/>
  </w:num>
  <w:num w:numId="14">
    <w:abstractNumId w:val="22"/>
  </w:num>
  <w:num w:numId="15">
    <w:abstractNumId w:val="10"/>
  </w:num>
  <w:num w:numId="16">
    <w:abstractNumId w:val="15"/>
  </w:num>
  <w:num w:numId="17">
    <w:abstractNumId w:val="20"/>
  </w:num>
  <w:num w:numId="18">
    <w:abstractNumId w:val="17"/>
  </w:num>
  <w:num w:numId="19">
    <w:abstractNumId w:val="24"/>
  </w:num>
  <w:num w:numId="20">
    <w:abstractNumId w:val="16"/>
  </w:num>
  <w:num w:numId="21">
    <w:abstractNumId w:val="26"/>
  </w:num>
  <w:num w:numId="22">
    <w:abstractNumId w:val="12"/>
  </w:num>
  <w:num w:numId="23">
    <w:abstractNumId w:val="9"/>
  </w:num>
  <w:num w:numId="24">
    <w:abstractNumId w:val="19"/>
  </w:num>
  <w:num w:numId="25">
    <w:abstractNumId w:val="21"/>
  </w:num>
  <w:num w:numId="26">
    <w:abstractNumId w:val="25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2B"/>
    <w:rsid w:val="000070B0"/>
    <w:rsid w:val="0001722C"/>
    <w:rsid w:val="0002235A"/>
    <w:rsid w:val="00024E30"/>
    <w:rsid w:val="00034D72"/>
    <w:rsid w:val="00045CE7"/>
    <w:rsid w:val="00050836"/>
    <w:rsid w:val="00066481"/>
    <w:rsid w:val="0009656E"/>
    <w:rsid w:val="000C7770"/>
    <w:rsid w:val="000F7667"/>
    <w:rsid w:val="00102CBC"/>
    <w:rsid w:val="001236B7"/>
    <w:rsid w:val="00127BC3"/>
    <w:rsid w:val="00130A37"/>
    <w:rsid w:val="00147AF4"/>
    <w:rsid w:val="001A2DAF"/>
    <w:rsid w:val="001C4877"/>
    <w:rsid w:val="001E5C69"/>
    <w:rsid w:val="001F30A4"/>
    <w:rsid w:val="002001BF"/>
    <w:rsid w:val="00211DE9"/>
    <w:rsid w:val="00214479"/>
    <w:rsid w:val="002275F6"/>
    <w:rsid w:val="00243B94"/>
    <w:rsid w:val="00247188"/>
    <w:rsid w:val="00261DE3"/>
    <w:rsid w:val="002760C3"/>
    <w:rsid w:val="00281EA7"/>
    <w:rsid w:val="002A142B"/>
    <w:rsid w:val="002B495D"/>
    <w:rsid w:val="002B5A40"/>
    <w:rsid w:val="002B7E4E"/>
    <w:rsid w:val="002F22D0"/>
    <w:rsid w:val="003069C2"/>
    <w:rsid w:val="00307B41"/>
    <w:rsid w:val="003105DA"/>
    <w:rsid w:val="00327432"/>
    <w:rsid w:val="00333E98"/>
    <w:rsid w:val="003554A0"/>
    <w:rsid w:val="003672D3"/>
    <w:rsid w:val="003755F2"/>
    <w:rsid w:val="00384F21"/>
    <w:rsid w:val="00392D79"/>
    <w:rsid w:val="003A3A32"/>
    <w:rsid w:val="003D5AD5"/>
    <w:rsid w:val="003E2599"/>
    <w:rsid w:val="00413583"/>
    <w:rsid w:val="004513B2"/>
    <w:rsid w:val="00464E0A"/>
    <w:rsid w:val="00474BB6"/>
    <w:rsid w:val="0048154B"/>
    <w:rsid w:val="004A13BA"/>
    <w:rsid w:val="004A5DDF"/>
    <w:rsid w:val="004B46B6"/>
    <w:rsid w:val="004B572C"/>
    <w:rsid w:val="004F126D"/>
    <w:rsid w:val="005245EF"/>
    <w:rsid w:val="00525C3F"/>
    <w:rsid w:val="00531EC3"/>
    <w:rsid w:val="005644BB"/>
    <w:rsid w:val="00566DA0"/>
    <w:rsid w:val="00567422"/>
    <w:rsid w:val="0058321E"/>
    <w:rsid w:val="005A61F9"/>
    <w:rsid w:val="005C115D"/>
    <w:rsid w:val="005C3A84"/>
    <w:rsid w:val="006048DA"/>
    <w:rsid w:val="00605EB6"/>
    <w:rsid w:val="00617226"/>
    <w:rsid w:val="00637943"/>
    <w:rsid w:val="00647056"/>
    <w:rsid w:val="006704FF"/>
    <w:rsid w:val="00673C26"/>
    <w:rsid w:val="006B475E"/>
    <w:rsid w:val="006B4888"/>
    <w:rsid w:val="006D2999"/>
    <w:rsid w:val="006D6627"/>
    <w:rsid w:val="006E1E22"/>
    <w:rsid w:val="007045CA"/>
    <w:rsid w:val="00730614"/>
    <w:rsid w:val="00752532"/>
    <w:rsid w:val="007616C8"/>
    <w:rsid w:val="0077334F"/>
    <w:rsid w:val="00784BE1"/>
    <w:rsid w:val="007A2648"/>
    <w:rsid w:val="007A40CC"/>
    <w:rsid w:val="007B15CE"/>
    <w:rsid w:val="007E30B6"/>
    <w:rsid w:val="007E4F5F"/>
    <w:rsid w:val="00803BED"/>
    <w:rsid w:val="008819DE"/>
    <w:rsid w:val="008A50FA"/>
    <w:rsid w:val="008A5CF0"/>
    <w:rsid w:val="008A6C27"/>
    <w:rsid w:val="008D27E9"/>
    <w:rsid w:val="008D419D"/>
    <w:rsid w:val="008F1622"/>
    <w:rsid w:val="0090196F"/>
    <w:rsid w:val="00910CBB"/>
    <w:rsid w:val="00923D54"/>
    <w:rsid w:val="00933AC4"/>
    <w:rsid w:val="009459CF"/>
    <w:rsid w:val="0097537A"/>
    <w:rsid w:val="009B6E42"/>
    <w:rsid w:val="009D292B"/>
    <w:rsid w:val="009D415A"/>
    <w:rsid w:val="009F50CC"/>
    <w:rsid w:val="00A54642"/>
    <w:rsid w:val="00A90A26"/>
    <w:rsid w:val="00A9541B"/>
    <w:rsid w:val="00AA4E22"/>
    <w:rsid w:val="00AA6298"/>
    <w:rsid w:val="00AA716E"/>
    <w:rsid w:val="00AD1F23"/>
    <w:rsid w:val="00AE7A54"/>
    <w:rsid w:val="00AF3A64"/>
    <w:rsid w:val="00AF7026"/>
    <w:rsid w:val="00B1053A"/>
    <w:rsid w:val="00B11AF2"/>
    <w:rsid w:val="00B20B15"/>
    <w:rsid w:val="00B44326"/>
    <w:rsid w:val="00B656B9"/>
    <w:rsid w:val="00B67141"/>
    <w:rsid w:val="00B71752"/>
    <w:rsid w:val="00B718F2"/>
    <w:rsid w:val="00BA0EE5"/>
    <w:rsid w:val="00BA324D"/>
    <w:rsid w:val="00BA3CBE"/>
    <w:rsid w:val="00BD0234"/>
    <w:rsid w:val="00BF07F9"/>
    <w:rsid w:val="00C01EA8"/>
    <w:rsid w:val="00C158BF"/>
    <w:rsid w:val="00C23BE0"/>
    <w:rsid w:val="00C422CD"/>
    <w:rsid w:val="00C81CEF"/>
    <w:rsid w:val="00C8549B"/>
    <w:rsid w:val="00C87837"/>
    <w:rsid w:val="00C87C9D"/>
    <w:rsid w:val="00C96B86"/>
    <w:rsid w:val="00CA3066"/>
    <w:rsid w:val="00CC17B1"/>
    <w:rsid w:val="00CC1D1E"/>
    <w:rsid w:val="00CC7FC2"/>
    <w:rsid w:val="00CD5909"/>
    <w:rsid w:val="00CD5910"/>
    <w:rsid w:val="00CF2C7B"/>
    <w:rsid w:val="00D13586"/>
    <w:rsid w:val="00D17647"/>
    <w:rsid w:val="00D207B5"/>
    <w:rsid w:val="00D22188"/>
    <w:rsid w:val="00D313CE"/>
    <w:rsid w:val="00D51825"/>
    <w:rsid w:val="00D835A4"/>
    <w:rsid w:val="00D965EE"/>
    <w:rsid w:val="00DB6071"/>
    <w:rsid w:val="00DE3E3C"/>
    <w:rsid w:val="00E02D4E"/>
    <w:rsid w:val="00E15D13"/>
    <w:rsid w:val="00E20F9E"/>
    <w:rsid w:val="00E32016"/>
    <w:rsid w:val="00E5147C"/>
    <w:rsid w:val="00E9289A"/>
    <w:rsid w:val="00EC0619"/>
    <w:rsid w:val="00EE0B8D"/>
    <w:rsid w:val="00F05181"/>
    <w:rsid w:val="00F05A3B"/>
    <w:rsid w:val="00F068E1"/>
    <w:rsid w:val="00F14524"/>
    <w:rsid w:val="00F47653"/>
    <w:rsid w:val="00F76185"/>
    <w:rsid w:val="00F8091A"/>
    <w:rsid w:val="00FD0F4E"/>
    <w:rsid w:val="00FD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37FA7"/>
  <w15:docId w15:val="{7C12BA99-6F86-4F9C-945D-37DAF032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7C9D"/>
  </w:style>
  <w:style w:type="paragraph" w:styleId="1">
    <w:name w:val="heading 1"/>
    <w:basedOn w:val="a1"/>
    <w:link w:val="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1"/>
    <w:link w:val="Char"/>
    <w:uiPriority w:val="99"/>
    <w:unhideWhenUsed/>
    <w:rsid w:val="0058321E"/>
  </w:style>
  <w:style w:type="character" w:customStyle="1" w:styleId="Char">
    <w:name w:val="Κεφαλίδα Char"/>
    <w:basedOn w:val="a2"/>
    <w:link w:val="a6"/>
    <w:uiPriority w:val="99"/>
    <w:rsid w:val="0058321E"/>
  </w:style>
  <w:style w:type="paragraph" w:styleId="a7">
    <w:name w:val="footer"/>
    <w:basedOn w:val="a1"/>
    <w:link w:val="Char0"/>
    <w:uiPriority w:val="99"/>
    <w:unhideWhenUsed/>
    <w:rsid w:val="0058321E"/>
  </w:style>
  <w:style w:type="character" w:customStyle="1" w:styleId="Char0">
    <w:name w:val="Υποσέλιδο Char"/>
    <w:basedOn w:val="a2"/>
    <w:link w:val="a7"/>
    <w:uiPriority w:val="99"/>
    <w:rsid w:val="0058321E"/>
  </w:style>
  <w:style w:type="character" w:styleId="a8">
    <w:name w:val="Placeholder Text"/>
    <w:basedOn w:val="a2"/>
    <w:uiPriority w:val="99"/>
    <w:semiHidden/>
    <w:rsid w:val="003105DA"/>
    <w:rPr>
      <w:color w:val="595959" w:themeColor="text1" w:themeTint="A6"/>
    </w:rPr>
  </w:style>
  <w:style w:type="paragraph" w:styleId="a9">
    <w:name w:val="Balloon Text"/>
    <w:basedOn w:val="a1"/>
    <w:link w:val="Char1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Char1">
    <w:name w:val="Κείμενο πλαισίου Char"/>
    <w:basedOn w:val="a2"/>
    <w:link w:val="a9"/>
    <w:uiPriority w:val="99"/>
    <w:semiHidden/>
    <w:rsid w:val="00910CBB"/>
    <w:rPr>
      <w:rFonts w:ascii="Tahoma" w:hAnsi="Tahoma" w:cs="Tahoma"/>
      <w:szCs w:val="16"/>
    </w:rPr>
  </w:style>
  <w:style w:type="paragraph" w:customStyle="1" w:styleId="aa">
    <w:name w:val="Στοιχεία επικοινωνίας"/>
    <w:basedOn w:val="a1"/>
    <w:link w:val="Char2"/>
    <w:uiPriority w:val="2"/>
    <w:qFormat/>
    <w:rsid w:val="00910CBB"/>
    <w:rPr>
      <w:b/>
      <w:color w:val="262626" w:themeColor="text1" w:themeTint="D9"/>
    </w:rPr>
  </w:style>
  <w:style w:type="character" w:customStyle="1" w:styleId="Char2">
    <w:name w:val="Char στοιχείων επικοινωνίας"/>
    <w:basedOn w:val="a2"/>
    <w:link w:val="aa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a1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a2"/>
    <w:link w:val="ContactInfoRight"/>
    <w:uiPriority w:val="3"/>
    <w:rsid w:val="00C23BE0"/>
    <w:rPr>
      <w:b/>
    </w:rPr>
  </w:style>
  <w:style w:type="paragraph" w:styleId="ab">
    <w:name w:val="No Spacing"/>
    <w:uiPriority w:val="14"/>
    <w:qFormat/>
    <w:rsid w:val="00923D54"/>
  </w:style>
  <w:style w:type="paragraph" w:styleId="ac">
    <w:name w:val="Bibliography"/>
    <w:basedOn w:val="a1"/>
    <w:next w:val="a1"/>
    <w:uiPriority w:val="37"/>
    <w:semiHidden/>
    <w:unhideWhenUsed/>
    <w:rsid w:val="00673C26"/>
  </w:style>
  <w:style w:type="paragraph" w:styleId="ad">
    <w:name w:val="Block Text"/>
    <w:basedOn w:val="a1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22">
    <w:name w:val="Body Text 2"/>
    <w:basedOn w:val="a1"/>
    <w:link w:val="2Char0"/>
    <w:uiPriority w:val="99"/>
    <w:semiHidden/>
    <w:unhideWhenUsed/>
    <w:rsid w:val="00673C26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673C26"/>
  </w:style>
  <w:style w:type="paragraph" w:styleId="32">
    <w:name w:val="Body Text 3"/>
    <w:basedOn w:val="a1"/>
    <w:link w:val="3Char0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673C26"/>
    <w:rPr>
      <w:szCs w:val="16"/>
    </w:rPr>
  </w:style>
  <w:style w:type="paragraph" w:styleId="ae">
    <w:name w:val="Body Text First Indent"/>
    <w:basedOn w:val="a1"/>
    <w:link w:val="Char3"/>
    <w:uiPriority w:val="99"/>
    <w:semiHidden/>
    <w:unhideWhenUsed/>
    <w:rsid w:val="00D207B5"/>
    <w:pPr>
      <w:spacing w:after="200"/>
      <w:ind w:firstLine="360"/>
    </w:pPr>
  </w:style>
  <w:style w:type="character" w:customStyle="1" w:styleId="Char3">
    <w:name w:val="Σώμα κείμενου Πρώτη Εσοχή Char"/>
    <w:basedOn w:val="a2"/>
    <w:link w:val="ae"/>
    <w:uiPriority w:val="99"/>
    <w:semiHidden/>
    <w:rsid w:val="00D207B5"/>
    <w:rPr>
      <w:color w:val="404040" w:themeColor="text1" w:themeTint="BF"/>
    </w:rPr>
  </w:style>
  <w:style w:type="paragraph" w:styleId="af">
    <w:name w:val="Body Text Indent"/>
    <w:basedOn w:val="a1"/>
    <w:link w:val="Char4"/>
    <w:uiPriority w:val="99"/>
    <w:semiHidden/>
    <w:unhideWhenUsed/>
    <w:rsid w:val="00673C26"/>
    <w:pPr>
      <w:spacing w:after="120"/>
      <w:ind w:left="360"/>
    </w:pPr>
  </w:style>
  <w:style w:type="character" w:customStyle="1" w:styleId="Char4">
    <w:name w:val="Σώμα κείμενου με εσοχή Char"/>
    <w:basedOn w:val="a2"/>
    <w:link w:val="af"/>
    <w:uiPriority w:val="99"/>
    <w:semiHidden/>
    <w:rsid w:val="00673C26"/>
  </w:style>
  <w:style w:type="paragraph" w:styleId="23">
    <w:name w:val="Body Text First Indent 2"/>
    <w:basedOn w:val="af"/>
    <w:link w:val="2Char1"/>
    <w:uiPriority w:val="99"/>
    <w:semiHidden/>
    <w:unhideWhenUsed/>
    <w:rsid w:val="00673C26"/>
    <w:pPr>
      <w:spacing w:after="200"/>
      <w:ind w:firstLine="360"/>
    </w:pPr>
  </w:style>
  <w:style w:type="character" w:customStyle="1" w:styleId="2Char1">
    <w:name w:val="Σώμα κείμενου Πρώτη Εσοχή 2 Char"/>
    <w:basedOn w:val="Char4"/>
    <w:link w:val="23"/>
    <w:uiPriority w:val="99"/>
    <w:semiHidden/>
    <w:rsid w:val="00673C26"/>
  </w:style>
  <w:style w:type="paragraph" w:styleId="24">
    <w:name w:val="Body Text Indent 2"/>
    <w:basedOn w:val="a1"/>
    <w:link w:val="2Char2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673C26"/>
  </w:style>
  <w:style w:type="paragraph" w:styleId="33">
    <w:name w:val="Body Text Indent 3"/>
    <w:basedOn w:val="a1"/>
    <w:link w:val="3Char1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673C26"/>
    <w:rPr>
      <w:szCs w:val="16"/>
    </w:rPr>
  </w:style>
  <w:style w:type="paragraph" w:styleId="af0">
    <w:name w:val="caption"/>
    <w:basedOn w:val="a1"/>
    <w:next w:val="a1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af1">
    <w:name w:val="Closing"/>
    <w:basedOn w:val="a1"/>
    <w:link w:val="Char5"/>
    <w:uiPriority w:val="99"/>
    <w:semiHidden/>
    <w:unhideWhenUsed/>
    <w:rsid w:val="00673C26"/>
    <w:pPr>
      <w:ind w:left="4320"/>
    </w:pPr>
  </w:style>
  <w:style w:type="character" w:customStyle="1" w:styleId="Char5">
    <w:name w:val="Κλείσιμο Char"/>
    <w:basedOn w:val="a2"/>
    <w:link w:val="af1"/>
    <w:uiPriority w:val="99"/>
    <w:semiHidden/>
    <w:rsid w:val="00673C26"/>
  </w:style>
  <w:style w:type="table" w:styleId="af2">
    <w:name w:val="Colorful Grid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3">
    <w:name w:val="Colorful List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4">
    <w:name w:val="Colorful Shading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5">
    <w:name w:val="annotation reference"/>
    <w:basedOn w:val="a2"/>
    <w:uiPriority w:val="99"/>
    <w:semiHidden/>
    <w:unhideWhenUsed/>
    <w:rsid w:val="00673C26"/>
    <w:rPr>
      <w:sz w:val="22"/>
      <w:szCs w:val="16"/>
    </w:rPr>
  </w:style>
  <w:style w:type="paragraph" w:styleId="af6">
    <w:name w:val="annotation text"/>
    <w:basedOn w:val="a1"/>
    <w:link w:val="Char6"/>
    <w:uiPriority w:val="99"/>
    <w:semiHidden/>
    <w:unhideWhenUsed/>
    <w:rsid w:val="00673C26"/>
    <w:rPr>
      <w:szCs w:val="20"/>
    </w:rPr>
  </w:style>
  <w:style w:type="character" w:customStyle="1" w:styleId="Char6">
    <w:name w:val="Κείμενο σχολίου Char"/>
    <w:basedOn w:val="a2"/>
    <w:link w:val="af6"/>
    <w:uiPriority w:val="99"/>
    <w:semiHidden/>
    <w:rsid w:val="00673C26"/>
    <w:rPr>
      <w:szCs w:val="20"/>
    </w:rPr>
  </w:style>
  <w:style w:type="paragraph" w:styleId="af7">
    <w:name w:val="annotation subject"/>
    <w:basedOn w:val="af6"/>
    <w:next w:val="af6"/>
    <w:link w:val="Char7"/>
    <w:uiPriority w:val="99"/>
    <w:semiHidden/>
    <w:unhideWhenUsed/>
    <w:rsid w:val="00673C26"/>
    <w:rPr>
      <w:b/>
      <w:bCs/>
    </w:rPr>
  </w:style>
  <w:style w:type="character" w:customStyle="1" w:styleId="Char7">
    <w:name w:val="Θέμα σχολίου Char"/>
    <w:basedOn w:val="Char6"/>
    <w:link w:val="af7"/>
    <w:uiPriority w:val="99"/>
    <w:semiHidden/>
    <w:rsid w:val="00673C26"/>
    <w:rPr>
      <w:b/>
      <w:bCs/>
      <w:szCs w:val="20"/>
    </w:rPr>
  </w:style>
  <w:style w:type="table" w:styleId="af8">
    <w:name w:val="Dark List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9">
    <w:name w:val="Date"/>
    <w:basedOn w:val="a1"/>
    <w:next w:val="a1"/>
    <w:link w:val="Char8"/>
    <w:uiPriority w:val="99"/>
    <w:semiHidden/>
    <w:unhideWhenUsed/>
    <w:rsid w:val="00673C26"/>
  </w:style>
  <w:style w:type="character" w:customStyle="1" w:styleId="Char8">
    <w:name w:val="Ημερομηνία Char"/>
    <w:basedOn w:val="a2"/>
    <w:link w:val="af9"/>
    <w:uiPriority w:val="99"/>
    <w:semiHidden/>
    <w:rsid w:val="00673C26"/>
  </w:style>
  <w:style w:type="paragraph" w:styleId="afa">
    <w:name w:val="Document Map"/>
    <w:basedOn w:val="a1"/>
    <w:link w:val="Char9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Char9">
    <w:name w:val="Χάρτης εγγράφου Char"/>
    <w:basedOn w:val="a2"/>
    <w:link w:val="afa"/>
    <w:uiPriority w:val="99"/>
    <w:semiHidden/>
    <w:rsid w:val="00673C26"/>
    <w:rPr>
      <w:rFonts w:ascii="Segoe UI" w:hAnsi="Segoe UI" w:cs="Segoe UI"/>
      <w:szCs w:val="16"/>
    </w:rPr>
  </w:style>
  <w:style w:type="paragraph" w:styleId="afb">
    <w:name w:val="E-mail Signature"/>
    <w:basedOn w:val="a1"/>
    <w:link w:val="Chara"/>
    <w:uiPriority w:val="99"/>
    <w:semiHidden/>
    <w:unhideWhenUsed/>
    <w:rsid w:val="00673C26"/>
  </w:style>
  <w:style w:type="character" w:customStyle="1" w:styleId="Chara">
    <w:name w:val="Υπογραφή ηλεκτρονικού ταχυδρομείου Char"/>
    <w:basedOn w:val="a2"/>
    <w:link w:val="afb"/>
    <w:uiPriority w:val="99"/>
    <w:semiHidden/>
    <w:rsid w:val="00673C26"/>
  </w:style>
  <w:style w:type="character" w:styleId="afc">
    <w:name w:val="endnote reference"/>
    <w:basedOn w:val="a2"/>
    <w:uiPriority w:val="99"/>
    <w:semiHidden/>
    <w:unhideWhenUsed/>
    <w:rsid w:val="00673C26"/>
    <w:rPr>
      <w:vertAlign w:val="superscript"/>
    </w:rPr>
  </w:style>
  <w:style w:type="paragraph" w:styleId="afd">
    <w:name w:val="endnote text"/>
    <w:basedOn w:val="a1"/>
    <w:link w:val="Charb"/>
    <w:uiPriority w:val="99"/>
    <w:semiHidden/>
    <w:unhideWhenUsed/>
    <w:rsid w:val="00673C26"/>
    <w:rPr>
      <w:szCs w:val="20"/>
    </w:rPr>
  </w:style>
  <w:style w:type="character" w:customStyle="1" w:styleId="Charb">
    <w:name w:val="Κείμενο σημείωσης τέλους Char"/>
    <w:basedOn w:val="a2"/>
    <w:link w:val="afd"/>
    <w:uiPriority w:val="99"/>
    <w:semiHidden/>
    <w:rsid w:val="00673C26"/>
    <w:rPr>
      <w:szCs w:val="20"/>
    </w:rPr>
  </w:style>
  <w:style w:type="paragraph" w:styleId="afe">
    <w:name w:val="envelope address"/>
    <w:basedOn w:val="a1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envelope return"/>
    <w:basedOn w:val="a1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-">
    <w:name w:val="FollowedHyperlink"/>
    <w:basedOn w:val="a2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aff0">
    <w:name w:val="footnote reference"/>
    <w:basedOn w:val="a2"/>
    <w:uiPriority w:val="99"/>
    <w:semiHidden/>
    <w:unhideWhenUsed/>
    <w:rsid w:val="00673C26"/>
    <w:rPr>
      <w:vertAlign w:val="superscript"/>
    </w:rPr>
  </w:style>
  <w:style w:type="paragraph" w:styleId="aff1">
    <w:name w:val="footnote text"/>
    <w:basedOn w:val="a1"/>
    <w:link w:val="Charc"/>
    <w:uiPriority w:val="99"/>
    <w:semiHidden/>
    <w:unhideWhenUsed/>
    <w:rsid w:val="00673C26"/>
    <w:rPr>
      <w:szCs w:val="20"/>
    </w:rPr>
  </w:style>
  <w:style w:type="character" w:customStyle="1" w:styleId="Charc">
    <w:name w:val="Κείμενο υποσημείωσης Char"/>
    <w:basedOn w:val="a2"/>
    <w:link w:val="aff1"/>
    <w:uiPriority w:val="99"/>
    <w:semiHidden/>
    <w:rsid w:val="00673C26"/>
    <w:rPr>
      <w:szCs w:val="20"/>
    </w:rPr>
  </w:style>
  <w:style w:type="table" w:customStyle="1" w:styleId="11">
    <w:name w:val="Πίνακας 1 με ανοιχτόχρωμο πλέγμα1"/>
    <w:basedOn w:val="a3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3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Πίνακας 1 με ανοιχτόχρωμο πλέγμα - Έμφαση 21"/>
    <w:basedOn w:val="a3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Πίνακας 1 με ανοιχτόχρωμο πλέγμα - Έμφαση 31"/>
    <w:basedOn w:val="a3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Πίνακας 1 με ανοιχτόχρωμο πλέγμα - Έμφαση 41"/>
    <w:basedOn w:val="a3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Πίνακας 1 με ανοιχτόχρωμο πλέγμα - Έμφαση 51"/>
    <w:basedOn w:val="a3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Πίνακας 1 με ανοιχτόχρωμο πλέγμα - Έμφαση 61"/>
    <w:basedOn w:val="a3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Πίνακας 2 με πλέγμα1"/>
    <w:basedOn w:val="a3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Πίνακας 2 με πλέγμα - Έμφαση 11"/>
    <w:basedOn w:val="a3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">
    <w:name w:val="Πίνακας 2 με πλέγμα - Έμφαση 21"/>
    <w:basedOn w:val="a3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">
    <w:name w:val="Πίνακας 2 με πλέγμα - Έμφαση 31"/>
    <w:basedOn w:val="a3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">
    <w:name w:val="Πίνακας 2 με πλέγμα - Έμφαση 41"/>
    <w:basedOn w:val="a3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">
    <w:name w:val="Πίνακας 2 με πλέγμα - Έμφαση 51"/>
    <w:basedOn w:val="a3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">
    <w:name w:val="Πίνακας 2 με πλέγμα - Έμφαση 61"/>
    <w:basedOn w:val="a3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0">
    <w:name w:val="Πίνακας 3 με πλέγμα1"/>
    <w:basedOn w:val="a3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Πίνακας 3 με πλέγμα - Έμφαση 11"/>
    <w:basedOn w:val="a3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Πίνακας 3 με πλέγμα - Έμφαση 21"/>
    <w:basedOn w:val="a3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Πίνακας 3 με πλέγμα - Έμφαση 31"/>
    <w:basedOn w:val="a3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Πίνακας 3 με πλέγμα - Έμφαση 41"/>
    <w:basedOn w:val="a3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Πίνακας 3 με πλέγμα - Έμφαση 51"/>
    <w:basedOn w:val="a3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Πίνακας 3 με πλέγμα - Έμφαση 61"/>
    <w:basedOn w:val="a3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Πίνακας 4 με πλέγμα1"/>
    <w:basedOn w:val="a3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Πίνακας 4 με πλέγμα - Έμφαση 11"/>
    <w:basedOn w:val="a3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">
    <w:name w:val="Πίνακας 4 με πλέγμα - Έμφαση 21"/>
    <w:basedOn w:val="a3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">
    <w:name w:val="Πίνακας 4 με πλέγμα - Έμφαση 31"/>
    <w:basedOn w:val="a3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">
    <w:name w:val="Πίνακας 4 με πλέγμα - Έμφαση 41"/>
    <w:basedOn w:val="a3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">
    <w:name w:val="Πίνακας 4 με πλέγμα - Έμφαση 51"/>
    <w:basedOn w:val="a3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">
    <w:name w:val="Πίνακας 4 με πλέγμα - Έμφαση 61"/>
    <w:basedOn w:val="a3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0">
    <w:name w:val="Πίνακας 5 με σκούρο πλέγμα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Πίνακας 5 με σκούρο πλέγμα - Έμφαση 1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-21">
    <w:name w:val="Πίνακας 5 με σκούρο πλέγμα - Έμφαση 2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5-31">
    <w:name w:val="Πίνακας 5 με σκούρο πλέγμα - Έμφαση 3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5-41">
    <w:name w:val="Πίνακας 5 με σκούρο πλέγμα - Έμφαση 4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5-51">
    <w:name w:val="Πίνακας 5 με σκούρο πλέγμα - Έμφαση 5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61">
    <w:name w:val="Πίνακας 5 με σκούρο πλέγμα - Έμφαση 61"/>
    <w:basedOn w:val="a3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61">
    <w:name w:val="Πίνακας 6 με έγχρωμο πλέγμα1"/>
    <w:basedOn w:val="a3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Πίνακας 6 με έγχρωμο πλέγμα - Έμφαση 11"/>
    <w:basedOn w:val="a3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">
    <w:name w:val="Πίνακας 6 με έγχρωμο πλέγμα - Έμφαση 21"/>
    <w:basedOn w:val="a3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">
    <w:name w:val="Πίνακας 6 με έγχρωμο πλέγμα - Έμφαση 31"/>
    <w:basedOn w:val="a3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">
    <w:name w:val="Πίνακας 6 με έγχρωμο πλέγμα - Έμφαση 41"/>
    <w:basedOn w:val="a3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">
    <w:name w:val="Πίνακας 6 με έγχρωμο πλέγμα - Έμφαση 51"/>
    <w:basedOn w:val="a3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">
    <w:name w:val="Πίνακας 6 με έγχρωμο πλέγμα - Έμφαση 61"/>
    <w:basedOn w:val="a3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">
    <w:name w:val="Πίνακας 7 με έγχρωμο πλέγμα1"/>
    <w:basedOn w:val="a3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Πίνακας 7 με έγχρωμο πλέγμα - Έμφαση 11"/>
    <w:basedOn w:val="a3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Πίνακας 7 με έγχρωμο πλέγμα - Έμφαση 21"/>
    <w:basedOn w:val="a3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Πίνακας 7 με έγχρωμο πλέγμα - Έμφαση 31"/>
    <w:basedOn w:val="a3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Πίνακας 7 με έγχρωμο πλέγμα - Έμφαση 41"/>
    <w:basedOn w:val="a3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Πίνακας 7 με έγχρωμο πλέγμα - Έμφαση 51"/>
    <w:basedOn w:val="a3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Πίνακας 7 με έγχρωμο πλέγμα - Έμφαση 61"/>
    <w:basedOn w:val="a3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Char">
    <w:name w:val="Επικεφαλίδα 1 Char"/>
    <w:basedOn w:val="a2"/>
    <w:link w:val="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2Char">
    <w:name w:val="Επικεφαλίδα 2 Char"/>
    <w:basedOn w:val="a2"/>
    <w:link w:val="21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4Char">
    <w:name w:val="Επικεφαλίδα 4 Char"/>
    <w:basedOn w:val="a2"/>
    <w:link w:val="41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2"/>
    <w:link w:val="51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2"/>
    <w:link w:val="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673C26"/>
  </w:style>
  <w:style w:type="paragraph" w:styleId="HTML0">
    <w:name w:val="HTML Address"/>
    <w:basedOn w:val="a1"/>
    <w:link w:val="HTMLChar"/>
    <w:uiPriority w:val="99"/>
    <w:semiHidden/>
    <w:unhideWhenUsed/>
    <w:rsid w:val="00673C26"/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673C26"/>
    <w:rPr>
      <w:i/>
      <w:iCs/>
    </w:rPr>
  </w:style>
  <w:style w:type="character" w:styleId="HTML1">
    <w:name w:val="HTML Cite"/>
    <w:basedOn w:val="a2"/>
    <w:uiPriority w:val="99"/>
    <w:semiHidden/>
    <w:unhideWhenUsed/>
    <w:rsid w:val="00673C26"/>
    <w:rPr>
      <w:i/>
      <w:iCs/>
    </w:rPr>
  </w:style>
  <w:style w:type="character" w:styleId="HTML2">
    <w:name w:val="HTML Code"/>
    <w:basedOn w:val="a2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673C26"/>
    <w:rPr>
      <w:i/>
      <w:iCs/>
    </w:rPr>
  </w:style>
  <w:style w:type="character" w:styleId="HTML4">
    <w:name w:val="HTML Keyboard"/>
    <w:basedOn w:val="a2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673C26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673C26"/>
    <w:rPr>
      <w:i/>
      <w:iCs/>
    </w:rPr>
  </w:style>
  <w:style w:type="character" w:styleId="-0">
    <w:name w:val="Hyperlink"/>
    <w:basedOn w:val="a2"/>
    <w:uiPriority w:val="99"/>
    <w:semiHidden/>
    <w:unhideWhenUsed/>
    <w:rsid w:val="00673C26"/>
    <w:rPr>
      <w:color w:val="0000FF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673C26"/>
    <w:pPr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673C26"/>
    <w:pPr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673C26"/>
    <w:pPr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673C26"/>
    <w:pPr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673C26"/>
    <w:pPr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673C26"/>
    <w:pPr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673C26"/>
    <w:pPr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673C26"/>
    <w:pPr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673C26"/>
    <w:pPr>
      <w:ind w:left="1980" w:hanging="220"/>
    </w:pPr>
  </w:style>
  <w:style w:type="paragraph" w:styleId="aff2">
    <w:name w:val="index heading"/>
    <w:basedOn w:val="a1"/>
    <w:next w:val="10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aff3">
    <w:name w:val="Light Grid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4">
    <w:name w:val="Light List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Shading"/>
    <w:basedOn w:val="a3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6">
    <w:name w:val="line number"/>
    <w:basedOn w:val="a2"/>
    <w:uiPriority w:val="99"/>
    <w:semiHidden/>
    <w:unhideWhenUsed/>
    <w:rsid w:val="00673C26"/>
  </w:style>
  <w:style w:type="paragraph" w:styleId="aff7">
    <w:name w:val="List"/>
    <w:basedOn w:val="a1"/>
    <w:uiPriority w:val="99"/>
    <w:semiHidden/>
    <w:unhideWhenUsed/>
    <w:rsid w:val="00673C26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673C26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673C26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673C26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673C26"/>
    <w:pPr>
      <w:ind w:left="1800" w:hanging="360"/>
      <w:contextualSpacing/>
    </w:pPr>
  </w:style>
  <w:style w:type="paragraph" w:styleId="a0">
    <w:name w:val="List Bullet"/>
    <w:basedOn w:val="a1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20">
    <w:name w:val="List Bullet 2"/>
    <w:basedOn w:val="a1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aff8">
    <w:name w:val="List Continue"/>
    <w:basedOn w:val="a1"/>
    <w:uiPriority w:val="99"/>
    <w:semiHidden/>
    <w:unhideWhenUsed/>
    <w:rsid w:val="00673C26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673C26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a">
    <w:name w:val="List Number"/>
    <w:basedOn w:val="a1"/>
    <w:uiPriority w:val="12"/>
    <w:qFormat/>
    <w:rsid w:val="00673C26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73C26"/>
    <w:pPr>
      <w:numPr>
        <w:numId w:val="11"/>
      </w:numPr>
      <w:contextualSpacing/>
    </w:pPr>
  </w:style>
  <w:style w:type="table" w:customStyle="1" w:styleId="110">
    <w:name w:val="Ανοιχτόχρωμος πίνακας λίστας 1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Ανοιχτόχρωμος πίνακας λίστας 1 - Έμφαση 1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-210">
    <w:name w:val="Ανοιχτόχρωμος πίνακας λίστας 1 - Έμφαση 2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1-310">
    <w:name w:val="Ανοιχτόχρωμος πίνακας λίστας 1 - Έμφαση 3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410">
    <w:name w:val="Ανοιχτόχρωμος πίνακας λίστας 1 - Έμφαση 4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510">
    <w:name w:val="Ανοιχτόχρωμος πίνακας λίστας 1 - Έμφαση 5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-610">
    <w:name w:val="Ανοιχτόχρωμος πίνακας λίστας 1 - Έμφαση 61"/>
    <w:basedOn w:val="a3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11">
    <w:name w:val="Πίνακας λίστας 21"/>
    <w:basedOn w:val="a3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Πίνακας λίστας 2 - Έμφαση 11"/>
    <w:basedOn w:val="a3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210">
    <w:name w:val="Πίνακας λίστας 2 - Έμφαση 21"/>
    <w:basedOn w:val="a3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2-310">
    <w:name w:val="Πίνακας λίστας 2 - Έμφαση 31"/>
    <w:basedOn w:val="a3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410">
    <w:name w:val="Πίνακας λίστας 2 - Έμφαση 41"/>
    <w:basedOn w:val="a3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510">
    <w:name w:val="Πίνακας λίστας 2 - Έμφαση 51"/>
    <w:basedOn w:val="a3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610">
    <w:name w:val="Πίνακας λίστας 2 - Έμφαση 61"/>
    <w:basedOn w:val="a3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1">
    <w:name w:val="Πίνακας λίστας 31"/>
    <w:basedOn w:val="a3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Πίνακας λίστας 3 - Έμφαση 11"/>
    <w:basedOn w:val="a3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Πίνακας λίστας 3 - Έμφαση 21"/>
    <w:basedOn w:val="a3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Πίνακας λίστας 3 - Έμφαση 31"/>
    <w:basedOn w:val="a3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Πίνακας λίστας 3 - Έμφαση 41"/>
    <w:basedOn w:val="a3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Πίνακας λίστας 3 - Έμφαση 51"/>
    <w:basedOn w:val="a3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Πίνακας λίστας 3 - Έμφαση 61"/>
    <w:basedOn w:val="a3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Πίνακας λίστας 41"/>
    <w:basedOn w:val="a3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Πίνακας λίστας 4 - Έμφαση 11"/>
    <w:basedOn w:val="a3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210">
    <w:name w:val="Πίνακας λίστας 4 - Έμφαση 21"/>
    <w:basedOn w:val="a3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-310">
    <w:name w:val="Πίνακας λίστας 4 - Έμφαση 31"/>
    <w:basedOn w:val="a3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4-410">
    <w:name w:val="Πίνακας λίστας 4 - Έμφαση 41"/>
    <w:basedOn w:val="a3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4-510">
    <w:name w:val="Πίνακας λίστας 4 - Έμφαση 51"/>
    <w:basedOn w:val="a3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610">
    <w:name w:val="Πίνακας λίστας 4 - Έμφαση 61"/>
    <w:basedOn w:val="a3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511">
    <w:name w:val="Σκούρος πίνακας λίστας 5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Σκούρος πίνακας λίστας 5 - Έμφαση 1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Σκούρος πίνακας λίστας 5 - Έμφαση 2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Σκούρος πίνακας λίστας 5 - Έμφαση 3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Σκούρος πίνακας λίστας 5 - Έμφαση 4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Σκούρος πίνακας λίστας 5 - Έμφαση 5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Σκούρος πίνακας λίστας 5 - Έμφαση 61"/>
    <w:basedOn w:val="a3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Έγχρωμος πίνακας λίστας 61"/>
    <w:basedOn w:val="a3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Έγχρωμος πίνακας λίστας 6 - Έμφαση 11"/>
    <w:basedOn w:val="a3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210">
    <w:name w:val="Έγχρωμος πίνακας λίστας  6 - Έμφαση 21"/>
    <w:basedOn w:val="a3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-310">
    <w:name w:val="Έγχρωμος πίνακας λίστας 6 - Έμφαση 31"/>
    <w:basedOn w:val="a3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6-410">
    <w:name w:val="Έγχρωμος πίνακας λίστας 6 - Έμφαση 41"/>
    <w:basedOn w:val="a3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6-510">
    <w:name w:val="Έγχρωμος πίνακας λίστας 6 - Έμφαση 51"/>
    <w:basedOn w:val="a3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6-610">
    <w:name w:val="Έγχρωμος πίνακας λίστας 6 - Έμφαση 61"/>
    <w:basedOn w:val="a3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710">
    <w:name w:val="Έγχρωμος πίνακας λίστας 71"/>
    <w:basedOn w:val="a3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Έγχρωμος πίνακας λίστας 7 - Έμφαση 11"/>
    <w:basedOn w:val="a3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Έγχρωμος πίνακας λίστας 7 - Έμφαση 21"/>
    <w:basedOn w:val="a3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Έγχρωμος πίνακας λίστας 7 - Έμφαση 31"/>
    <w:basedOn w:val="a3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Έγχρωμος πίνακας λίστας 7 - Έμφαση 41"/>
    <w:basedOn w:val="a3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Έγχρωμος πίνακας λίστας 7 - Έμφαση 51"/>
    <w:basedOn w:val="a3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Έγχρωμος πίνακας λίστας  7 - Έμφαση 61"/>
    <w:basedOn w:val="a3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9">
    <w:name w:val="macro"/>
    <w:link w:val="Chard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Chard">
    <w:name w:val="Κείμενο μακροεντολής Char"/>
    <w:basedOn w:val="a2"/>
    <w:link w:val="aff9"/>
    <w:uiPriority w:val="99"/>
    <w:semiHidden/>
    <w:rsid w:val="00673C26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a">
    <w:name w:val="Message Header"/>
    <w:basedOn w:val="a1"/>
    <w:link w:val="Chare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e">
    <w:name w:val="Κεφαλίδα μηνύματος Char"/>
    <w:basedOn w:val="a2"/>
    <w:link w:val="affa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affb">
    <w:name w:val="Normal Indent"/>
    <w:basedOn w:val="a1"/>
    <w:uiPriority w:val="99"/>
    <w:semiHidden/>
    <w:unhideWhenUsed/>
    <w:rsid w:val="00673C26"/>
    <w:pPr>
      <w:ind w:left="720"/>
    </w:pPr>
  </w:style>
  <w:style w:type="paragraph" w:styleId="affc">
    <w:name w:val="Note Heading"/>
    <w:basedOn w:val="a1"/>
    <w:next w:val="a1"/>
    <w:link w:val="Charf"/>
    <w:uiPriority w:val="99"/>
    <w:semiHidden/>
    <w:unhideWhenUsed/>
    <w:rsid w:val="00673C26"/>
  </w:style>
  <w:style w:type="character" w:customStyle="1" w:styleId="Charf">
    <w:name w:val="Επικεφαλίδα σημείωσης Char"/>
    <w:basedOn w:val="a2"/>
    <w:link w:val="affc"/>
    <w:uiPriority w:val="99"/>
    <w:semiHidden/>
    <w:rsid w:val="00673C26"/>
  </w:style>
  <w:style w:type="character" w:styleId="affd">
    <w:name w:val="page number"/>
    <w:basedOn w:val="a2"/>
    <w:uiPriority w:val="99"/>
    <w:semiHidden/>
    <w:unhideWhenUsed/>
    <w:rsid w:val="00673C26"/>
  </w:style>
  <w:style w:type="table" w:customStyle="1" w:styleId="111">
    <w:name w:val="Απλός πίνακας 11"/>
    <w:basedOn w:val="a3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Απλός πίνακας 21"/>
    <w:basedOn w:val="a3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Απλός πίνακας 31"/>
    <w:basedOn w:val="a3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Απλός πίνακας 41"/>
    <w:basedOn w:val="a3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Απλός πίνακας 51"/>
    <w:basedOn w:val="a3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e">
    <w:name w:val="Plain Text"/>
    <w:basedOn w:val="a1"/>
    <w:link w:val="Charf0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Charf0">
    <w:name w:val="Απλό κείμενο Char"/>
    <w:basedOn w:val="a2"/>
    <w:link w:val="affe"/>
    <w:uiPriority w:val="99"/>
    <w:semiHidden/>
    <w:rsid w:val="00673C26"/>
    <w:rPr>
      <w:rFonts w:ascii="Consolas" w:hAnsi="Consolas"/>
      <w:szCs w:val="21"/>
    </w:rPr>
  </w:style>
  <w:style w:type="paragraph" w:styleId="afff">
    <w:name w:val="Salutation"/>
    <w:basedOn w:val="a1"/>
    <w:next w:val="a1"/>
    <w:link w:val="Charf1"/>
    <w:uiPriority w:val="99"/>
    <w:semiHidden/>
    <w:unhideWhenUsed/>
    <w:rsid w:val="00673C26"/>
  </w:style>
  <w:style w:type="character" w:customStyle="1" w:styleId="Charf1">
    <w:name w:val="Χαιρετισμός Char"/>
    <w:basedOn w:val="a2"/>
    <w:link w:val="afff"/>
    <w:uiPriority w:val="99"/>
    <w:semiHidden/>
    <w:rsid w:val="00673C26"/>
  </w:style>
  <w:style w:type="paragraph" w:styleId="afff0">
    <w:name w:val="Signature"/>
    <w:basedOn w:val="a1"/>
    <w:link w:val="Charf2"/>
    <w:uiPriority w:val="99"/>
    <w:semiHidden/>
    <w:unhideWhenUsed/>
    <w:rsid w:val="00673C26"/>
    <w:pPr>
      <w:ind w:left="4320"/>
    </w:pPr>
  </w:style>
  <w:style w:type="character" w:customStyle="1" w:styleId="Charf2">
    <w:name w:val="Υπογραφή Char"/>
    <w:basedOn w:val="a2"/>
    <w:link w:val="afff0"/>
    <w:uiPriority w:val="99"/>
    <w:semiHidden/>
    <w:rsid w:val="00673C26"/>
  </w:style>
  <w:style w:type="table" w:styleId="3-10">
    <w:name w:val="Table 3D effects 1"/>
    <w:basedOn w:val="a3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0">
    <w:name w:val="Table 3D effects 2"/>
    <w:basedOn w:val="a3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0">
    <w:name w:val="Table 3D effects 3"/>
    <w:basedOn w:val="a3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1">
    <w:name w:val="Table Contemporary"/>
    <w:basedOn w:val="a3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3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Ανοιχτόχρωμο πλέγμα πίνακα1"/>
    <w:basedOn w:val="a3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table of authorities"/>
    <w:basedOn w:val="a1"/>
    <w:next w:val="a1"/>
    <w:uiPriority w:val="99"/>
    <w:semiHidden/>
    <w:unhideWhenUsed/>
    <w:rsid w:val="00673C26"/>
    <w:pPr>
      <w:ind w:left="220" w:hanging="220"/>
    </w:pPr>
  </w:style>
  <w:style w:type="paragraph" w:styleId="afff4">
    <w:name w:val="table of figures"/>
    <w:basedOn w:val="a1"/>
    <w:next w:val="a1"/>
    <w:uiPriority w:val="99"/>
    <w:semiHidden/>
    <w:unhideWhenUsed/>
    <w:rsid w:val="00673C26"/>
  </w:style>
  <w:style w:type="table" w:styleId="afff5">
    <w:name w:val="Table Professional"/>
    <w:basedOn w:val="a3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Theme"/>
    <w:basedOn w:val="a3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oa heading"/>
    <w:basedOn w:val="a1"/>
    <w:next w:val="a1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673C26"/>
    <w:pPr>
      <w:spacing w:after="100"/>
    </w:pPr>
  </w:style>
  <w:style w:type="paragraph" w:styleId="2f2">
    <w:name w:val="toc 2"/>
    <w:basedOn w:val="a1"/>
    <w:next w:val="a1"/>
    <w:autoRedefine/>
    <w:uiPriority w:val="39"/>
    <w:semiHidden/>
    <w:unhideWhenUsed/>
    <w:rsid w:val="00673C26"/>
    <w:pPr>
      <w:spacing w:after="100"/>
      <w:ind w:left="220"/>
    </w:pPr>
  </w:style>
  <w:style w:type="paragraph" w:styleId="3e">
    <w:name w:val="toc 3"/>
    <w:basedOn w:val="a1"/>
    <w:next w:val="a1"/>
    <w:autoRedefine/>
    <w:uiPriority w:val="39"/>
    <w:semiHidden/>
    <w:unhideWhenUsed/>
    <w:rsid w:val="00673C26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673C26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673C26"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rsid w:val="00673C26"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rsid w:val="00673C2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673C26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673C26"/>
    <w:pPr>
      <w:spacing w:after="100"/>
      <w:ind w:left="1760"/>
    </w:pPr>
  </w:style>
  <w:style w:type="paragraph" w:styleId="afff8">
    <w:name w:val="TOC Heading"/>
    <w:basedOn w:val="1"/>
    <w:next w:val="a1"/>
    <w:uiPriority w:val="39"/>
    <w:semiHidden/>
    <w:unhideWhenUsed/>
    <w:qFormat/>
    <w:rsid w:val="00673C26"/>
    <w:pPr>
      <w:outlineLvl w:val="9"/>
    </w:pPr>
  </w:style>
  <w:style w:type="paragraph" w:styleId="afff9">
    <w:name w:val="Title"/>
    <w:basedOn w:val="a1"/>
    <w:link w:val="Charf3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Charf3">
    <w:name w:val="Τίτλος Char"/>
    <w:basedOn w:val="a2"/>
    <w:link w:val="afff9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afffa">
    <w:name w:val="Intense Emphasis"/>
    <w:basedOn w:val="a2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afffb">
    <w:name w:val="Quote"/>
    <w:basedOn w:val="a1"/>
    <w:next w:val="a1"/>
    <w:link w:val="Charf4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Charf4">
    <w:name w:val="Απόσπασμα Char"/>
    <w:basedOn w:val="a2"/>
    <w:link w:val="afffb"/>
    <w:uiPriority w:val="29"/>
    <w:semiHidden/>
    <w:rsid w:val="003105DA"/>
    <w:rPr>
      <w:i/>
      <w:iCs/>
      <w:color w:val="404040" w:themeColor="text1" w:themeTint="BF"/>
    </w:rPr>
  </w:style>
  <w:style w:type="paragraph" w:styleId="afffc">
    <w:name w:val="Intense Quote"/>
    <w:basedOn w:val="a1"/>
    <w:next w:val="a1"/>
    <w:link w:val="Charf5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harf5">
    <w:name w:val="Έντονο απόσπ. Char"/>
    <w:basedOn w:val="a2"/>
    <w:link w:val="afffc"/>
    <w:uiPriority w:val="30"/>
    <w:semiHidden/>
    <w:rsid w:val="003105DA"/>
    <w:rPr>
      <w:i/>
      <w:iCs/>
      <w:color w:val="365F91" w:themeColor="accent1" w:themeShade="BF"/>
    </w:rPr>
  </w:style>
  <w:style w:type="character" w:styleId="afffd">
    <w:name w:val="Intense Reference"/>
    <w:basedOn w:val="a2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afffe">
    <w:name w:val="Book Title"/>
    <w:basedOn w:val="a2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3Char">
    <w:name w:val="Επικεφαλίδα 3 Char"/>
    <w:basedOn w:val="a2"/>
    <w:link w:val="31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affff">
    <w:name w:val="Subtitle"/>
    <w:basedOn w:val="afff9"/>
    <w:link w:val="Charf6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Charf6">
    <w:name w:val="Υπότιτλος Char"/>
    <w:basedOn w:val="a2"/>
    <w:link w:val="affff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  <w:style w:type="paragraph" w:styleId="affff0">
    <w:name w:val="List Paragraph"/>
    <w:basedOn w:val="a1"/>
    <w:uiPriority w:val="34"/>
    <w:unhideWhenUsed/>
    <w:rsid w:val="00CF2C7B"/>
    <w:pPr>
      <w:ind w:left="720"/>
      <w:contextualSpacing/>
    </w:pPr>
  </w:style>
  <w:style w:type="character" w:customStyle="1" w:styleId="st">
    <w:name w:val="st"/>
    <w:basedOn w:val="a2"/>
    <w:rsid w:val="00B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Functional_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B65003A35442EBA07B0371D70CB6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39969E-23E8-4645-AF03-B8D10128DFB4}"/>
      </w:docPartPr>
      <w:docPartBody>
        <w:p w:rsidR="00AE6F17" w:rsidRDefault="00AE6F17" w:rsidP="00AE6F17">
          <w:pPr>
            <w:pStyle w:val="DAB65003A35442EBA07B0371D70CB6A3"/>
          </w:pPr>
          <w:r>
            <w:rPr>
              <w:lang w:bidi="el-GR"/>
            </w:rPr>
            <w:t>Επαγγελματική πείρα</w:t>
          </w:r>
        </w:p>
      </w:docPartBody>
    </w:docPart>
    <w:docPart>
      <w:docPartPr>
        <w:name w:val="50DCDCF42AAD4B6CA85DAF774A251F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F83E51-AA24-475F-A8BC-BD24FB7A0F9A}"/>
      </w:docPartPr>
      <w:docPartBody>
        <w:p w:rsidR="00AE6F17" w:rsidRDefault="00AE6F17" w:rsidP="00AE6F17">
          <w:pPr>
            <w:pStyle w:val="50DCDCF42AAD4B6CA85DAF774A251F73"/>
          </w:pPr>
          <w:r>
            <w:rPr>
              <w:lang w:bidi="el-GR"/>
            </w:rPr>
            <w:t>Επικοινωνιακές δεξιότητες</w:t>
          </w:r>
        </w:p>
      </w:docPartBody>
    </w:docPart>
    <w:docPart>
      <w:docPartPr>
        <w:name w:val="FF0469EFCB6E480FB644E13AAFCE03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35ED9C-D596-4B06-8884-C48157CAA5A1}"/>
      </w:docPartPr>
      <w:docPartBody>
        <w:p w:rsidR="00AE6F17" w:rsidRDefault="00AE6F17" w:rsidP="00AE6F17">
          <w:pPr>
            <w:pStyle w:val="FF0469EFCB6E480FB644E13AAFCE0345"/>
          </w:pPr>
          <w:r>
            <w:rPr>
              <w:lang w:bidi="el-GR"/>
            </w:rPr>
            <w:t>Ηγετικό πνεύμα</w:t>
          </w:r>
        </w:p>
      </w:docPartBody>
    </w:docPart>
    <w:docPart>
      <w:docPartPr>
        <w:name w:val="6AF4583CD5AD41D7BA5140A82D1E7F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201B56-AB9B-4D5C-A85A-AF53CBCD83BA}"/>
      </w:docPartPr>
      <w:docPartBody>
        <w:p w:rsidR="00AE6F17" w:rsidRDefault="00AE6F17" w:rsidP="00AE6F17">
          <w:pPr>
            <w:pStyle w:val="6AF4583CD5AD41D7BA5140A82D1E7FD0"/>
          </w:pPr>
          <w:r w:rsidRPr="00024E30">
            <w:rPr>
              <w:lang w:bidi="el-GR"/>
            </w:rPr>
            <w:t>Συστάσεις</w:t>
          </w:r>
        </w:p>
      </w:docPartBody>
    </w:docPart>
    <w:docPart>
      <w:docPartPr>
        <w:name w:val="D7AF04875C3342DE884E2B8809A74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26DCBA-4ABE-4DA9-AE05-6C2A4F145161}"/>
      </w:docPartPr>
      <w:docPartBody>
        <w:p w:rsidR="00AE6F17" w:rsidRDefault="00AE6F17" w:rsidP="00AE6F17">
          <w:pPr>
            <w:pStyle w:val="D7AF04875C3342DE884E2B8809A74766"/>
          </w:pPr>
          <w:r w:rsidRPr="00024E30">
            <w:rPr>
              <w:lang w:bidi="el-GR"/>
            </w:rPr>
            <w:t>Εκπαίδευση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F17"/>
    <w:rsid w:val="00034039"/>
    <w:rsid w:val="000C616C"/>
    <w:rsid w:val="0013729C"/>
    <w:rsid w:val="001B6F49"/>
    <w:rsid w:val="00321FA5"/>
    <w:rsid w:val="004038FB"/>
    <w:rsid w:val="004B6044"/>
    <w:rsid w:val="0050403C"/>
    <w:rsid w:val="005E4C5F"/>
    <w:rsid w:val="006A72B7"/>
    <w:rsid w:val="00732B6D"/>
    <w:rsid w:val="007F6BB9"/>
    <w:rsid w:val="008D5A1A"/>
    <w:rsid w:val="00AE6F17"/>
    <w:rsid w:val="00B84F0E"/>
    <w:rsid w:val="00C05542"/>
    <w:rsid w:val="00C3766B"/>
    <w:rsid w:val="00E65896"/>
    <w:rsid w:val="00E9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B65003A35442EBA07B0371D70CB6A3">
    <w:name w:val="DAB65003A35442EBA07B0371D70CB6A3"/>
    <w:rsid w:val="00AE6F17"/>
  </w:style>
  <w:style w:type="paragraph" w:customStyle="1" w:styleId="50DCDCF42AAD4B6CA85DAF774A251F73">
    <w:name w:val="50DCDCF42AAD4B6CA85DAF774A251F73"/>
    <w:rsid w:val="00AE6F17"/>
  </w:style>
  <w:style w:type="paragraph" w:customStyle="1" w:styleId="FF0469EFCB6E480FB644E13AAFCE0345">
    <w:name w:val="FF0469EFCB6E480FB644E13AAFCE0345"/>
    <w:rsid w:val="00AE6F17"/>
  </w:style>
  <w:style w:type="paragraph" w:customStyle="1" w:styleId="6AF4583CD5AD41D7BA5140A82D1E7FD0">
    <w:name w:val="6AF4583CD5AD41D7BA5140A82D1E7FD0"/>
    <w:rsid w:val="00AE6F17"/>
  </w:style>
  <w:style w:type="paragraph" w:customStyle="1" w:styleId="D7AF04875C3342DE884E2B8809A74766">
    <w:name w:val="D7AF04875C3342DE884E2B8809A74766"/>
    <w:rsid w:val="00AE6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3DF3-84BD-41CD-B59E-B37426A9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Functional_resume</Template>
  <TotalTime>35</TotalTime>
  <Pages>5</Pages>
  <Words>1099</Words>
  <Characters>5936</Characters>
  <Application>Microsoft Office Word</Application>
  <DocSecurity>0</DocSecurity>
  <Lines>49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EPI-KENTRO2</cp:lastModifiedBy>
  <cp:revision>9</cp:revision>
  <dcterms:created xsi:type="dcterms:W3CDTF">2021-02-01T09:17:00Z</dcterms:created>
  <dcterms:modified xsi:type="dcterms:W3CDTF">2021-07-05T16:41:00Z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