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B15841" w:rsidRPr="00C71FF3" w:rsidRDefault="00B15841" w:rsidP="00BE2385">
      <w:pPr>
        <w:rPr>
          <w:rFonts w:asciiTheme="majorHAnsi" w:hAnsiTheme="majorHAnsi"/>
          <w:b/>
          <w:caps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caps/>
          <w:color w:val="0070C0"/>
          <w:spacing w:val="50"/>
          <w:sz w:val="44"/>
          <w:szCs w:val="44"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caps/>
          <w:color w:val="0070C0"/>
          <w:spacing w:val="50"/>
          <w:sz w:val="44"/>
          <w:szCs w:val="44"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caps/>
          <w:color w:val="0070C0"/>
          <w:spacing w:val="50"/>
          <w:sz w:val="44"/>
          <w:szCs w:val="44"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caps/>
          <w:color w:val="0070C0"/>
          <w:spacing w:val="50"/>
          <w:sz w:val="44"/>
          <w:szCs w:val="44"/>
          <w:lang w:val="el-GR"/>
        </w:rPr>
      </w:pPr>
    </w:p>
    <w:p w:rsidR="00B15841" w:rsidRPr="00C71FF3" w:rsidRDefault="00831886" w:rsidP="00BE2385">
      <w:pPr>
        <w:jc w:val="center"/>
        <w:rPr>
          <w:rFonts w:asciiTheme="majorHAnsi" w:hAnsiTheme="majorHAnsi"/>
          <w:caps/>
          <w:color w:val="0070C0"/>
          <w:spacing w:val="50"/>
          <w:sz w:val="44"/>
          <w:szCs w:val="44"/>
          <w:lang w:val="el-GR"/>
        </w:rPr>
      </w:pPr>
      <w:r w:rsidRPr="00C71FF3">
        <w:rPr>
          <w:rFonts w:asciiTheme="majorHAnsi" w:hAnsiTheme="majorHAnsi"/>
          <w:b/>
          <w:caps/>
          <w:color w:val="0070C0"/>
          <w:spacing w:val="50"/>
          <w:sz w:val="44"/>
          <w:szCs w:val="44"/>
          <w:lang w:val="el-GR"/>
        </w:rPr>
        <w:t xml:space="preserve">ΠΡΟΤΑΣΗ </w:t>
      </w:r>
      <w:r w:rsidR="00366E4D" w:rsidRPr="00C71FF3">
        <w:rPr>
          <w:rFonts w:asciiTheme="majorHAnsi" w:hAnsiTheme="majorHAnsi"/>
          <w:b/>
          <w:caps/>
          <w:color w:val="0070C0"/>
          <w:spacing w:val="50"/>
          <w:sz w:val="44"/>
          <w:szCs w:val="44"/>
          <w:lang w:val="el-GR"/>
        </w:rPr>
        <w:t xml:space="preserve">υλοποιησησ </w:t>
      </w:r>
      <w:r w:rsidR="00B15841" w:rsidRPr="00C71FF3">
        <w:rPr>
          <w:rFonts w:asciiTheme="majorHAnsi" w:hAnsiTheme="majorHAnsi"/>
          <w:b/>
          <w:caps/>
          <w:color w:val="0070C0"/>
          <w:spacing w:val="50"/>
          <w:sz w:val="44"/>
          <w:szCs w:val="44"/>
          <w:lang w:val="el-GR"/>
        </w:rPr>
        <w:t xml:space="preserve">εκπαιδευτικου </w:t>
      </w:r>
      <w:r w:rsidR="00CF45AE">
        <w:rPr>
          <w:rFonts w:asciiTheme="majorHAnsi" w:hAnsiTheme="majorHAnsi"/>
          <w:b/>
          <w:caps/>
          <w:color w:val="0070C0"/>
          <w:spacing w:val="50"/>
          <w:sz w:val="44"/>
          <w:szCs w:val="44"/>
          <w:lang w:val="el-GR"/>
        </w:rPr>
        <w:t xml:space="preserve">η επιμορφωτικου </w:t>
      </w:r>
      <w:r w:rsidR="00B15841" w:rsidRPr="00C71FF3">
        <w:rPr>
          <w:rFonts w:asciiTheme="majorHAnsi" w:hAnsiTheme="majorHAnsi"/>
          <w:b/>
          <w:caps/>
          <w:color w:val="0070C0"/>
          <w:spacing w:val="50"/>
          <w:sz w:val="44"/>
          <w:szCs w:val="44"/>
          <w:lang w:val="el-GR"/>
        </w:rPr>
        <w:t>προγραμματος</w:t>
      </w: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color w:val="0070C0"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noProof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/>
          <w:b/>
          <w:caps/>
          <w:lang w:val="el-GR"/>
        </w:rPr>
        <w:sectPr w:rsidR="00B15841" w:rsidRPr="00C71FF3" w:rsidSect="006532CD">
          <w:footerReference w:type="default" r:id="rId7"/>
          <w:headerReference w:type="first" r:id="rId8"/>
          <w:pgSz w:w="12240" w:h="15840"/>
          <w:pgMar w:top="720" w:right="720" w:bottom="990" w:left="720" w:header="720" w:footer="720" w:gutter="0"/>
          <w:cols w:space="720"/>
          <w:titlePg/>
          <w:docGrid w:linePitch="360"/>
        </w:sectPr>
      </w:pPr>
      <w:r w:rsidRPr="00C71FF3">
        <w:rPr>
          <w:rFonts w:asciiTheme="majorHAnsi" w:hAnsiTheme="majorHAnsi"/>
          <w:b/>
          <w:caps/>
          <w:lang w:val="el-GR"/>
        </w:rPr>
        <w:br w:type="page"/>
      </w:r>
    </w:p>
    <w:p w:rsidR="00B15841" w:rsidRPr="00C71FF3" w:rsidRDefault="00B15841" w:rsidP="00BE2385">
      <w:pPr>
        <w:jc w:val="center"/>
        <w:rPr>
          <w:rFonts w:asciiTheme="majorHAnsi" w:hAnsiTheme="majorHAnsi"/>
          <w:b/>
          <w:caps/>
          <w:color w:val="FFFFFF"/>
          <w:lang w:val="el-GR"/>
        </w:rPr>
      </w:pPr>
    </w:p>
    <w:tbl>
      <w:tblPr>
        <w:tblW w:w="47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3"/>
      </w:tblGrid>
      <w:tr w:rsidR="00B15841" w:rsidRPr="00C71FF3" w:rsidTr="00ED2355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</w:tcPr>
          <w:p w:rsidR="00B15841" w:rsidRPr="00C71FF3" w:rsidRDefault="00B15841" w:rsidP="00BE2385">
            <w:pPr>
              <w:pStyle w:val="1"/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</w:pPr>
            <w:r w:rsidRPr="00C71FF3"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  <w:t>ΤΙΤΛΟΣ ΠΡΟΓΡΑΜΜΑΤΟΣ</w:t>
            </w:r>
          </w:p>
          <w:p w:rsidR="00481227" w:rsidRPr="00C71FF3" w:rsidRDefault="00481227" w:rsidP="00BE2385">
            <w:pPr>
              <w:rPr>
                <w:rFonts w:asciiTheme="majorHAnsi" w:hAnsiTheme="majorHAnsi"/>
                <w:lang w:val="el-G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15"/>
            </w:tblGrid>
            <w:tr w:rsidR="00481227" w:rsidRPr="00C71FF3" w:rsidTr="00724070">
              <w:tc>
                <w:tcPr>
                  <w:tcW w:w="9615" w:type="dxa"/>
                  <w:shd w:val="clear" w:color="auto" w:fill="auto"/>
                </w:tcPr>
                <w:p w:rsidR="00481227" w:rsidRPr="00C71FF3" w:rsidRDefault="00481227" w:rsidP="00BE2385">
                  <w:pPr>
                    <w:rPr>
                      <w:rFonts w:asciiTheme="majorHAnsi" w:hAnsiTheme="majorHAnsi"/>
                      <w:lang w:val="el-GR"/>
                    </w:rPr>
                  </w:pPr>
                </w:p>
                <w:p w:rsidR="00481227" w:rsidRPr="00C71FF3" w:rsidRDefault="00481227" w:rsidP="00BE2385">
                  <w:pPr>
                    <w:rPr>
                      <w:rFonts w:asciiTheme="majorHAnsi" w:hAnsiTheme="majorHAnsi"/>
                      <w:lang w:val="el-GR"/>
                    </w:rPr>
                  </w:pPr>
                </w:p>
                <w:p w:rsidR="00481227" w:rsidRPr="00C71FF3" w:rsidRDefault="00481227" w:rsidP="00BE2385">
                  <w:pPr>
                    <w:rPr>
                      <w:rFonts w:asciiTheme="majorHAnsi" w:hAnsiTheme="majorHAnsi"/>
                      <w:lang w:val="el-GR"/>
                    </w:rPr>
                  </w:pPr>
                </w:p>
              </w:tc>
            </w:tr>
          </w:tbl>
          <w:p w:rsidR="00B15841" w:rsidRPr="00C71FF3" w:rsidRDefault="00B15841" w:rsidP="00BE2385">
            <w:pPr>
              <w:rPr>
                <w:rFonts w:asciiTheme="majorHAnsi" w:hAnsiTheme="majorHAnsi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lang w:val="el-GR"/>
              </w:rPr>
            </w:pPr>
          </w:p>
        </w:tc>
      </w:tr>
      <w:tr w:rsidR="00B15841" w:rsidRPr="00C71FF3" w:rsidTr="00ED2355">
        <w:trPr>
          <w:tblCellSpacing w:w="15" w:type="dxa"/>
        </w:trPr>
        <w:tc>
          <w:tcPr>
            <w:tcW w:w="4969" w:type="pct"/>
            <w:vAlign w:val="center"/>
          </w:tcPr>
          <w:p w:rsidR="00831886" w:rsidRPr="00C71FF3" w:rsidRDefault="00831886" w:rsidP="00BE2385">
            <w:pPr>
              <w:pStyle w:val="1"/>
              <w:rPr>
                <w:rFonts w:asciiTheme="majorHAnsi" w:hAnsiTheme="majorHAnsi"/>
                <w:color w:val="0070C0"/>
                <w:sz w:val="28"/>
                <w:szCs w:val="24"/>
                <w:lang w:val="el-GR"/>
              </w:rPr>
            </w:pPr>
            <w:r w:rsidRPr="00C71FF3">
              <w:rPr>
                <w:rFonts w:asciiTheme="majorHAnsi" w:hAnsiTheme="majorHAnsi"/>
                <w:color w:val="0070C0"/>
                <w:sz w:val="28"/>
                <w:szCs w:val="24"/>
                <w:lang w:val="el-GR"/>
              </w:rPr>
              <w:t>ΘΕΜΑΤΙΚΟ ΠΕΔΙΟ ΣΤΟ ΟΠΟΙΟ ΑΝΗΚΕΙ: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444581275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ΤΕΧΝΕΣ &amp; ΠΟΛΙΤΙΣΜΟΣ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547965714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ΟΡΓΑΝΩΣΗ &amp; ΔΙΟΙΚΗΣΗ ΕΠΙΧΕΙΡΗΣΕΩΝ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326181651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ΟΙΚΟΝΟΜΙΚΕΣ ΕΠΙΣΤΗΜΕΣ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710796146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ΚΟΙΝΩΝΙΚΕΣ &amp; ΠΑΙΔΑΓΩΓΙΚΕΣ ΕΠΙΣΤΗΜΕΣ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1318107874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ΕΠΙΣΤΗΜΕΣ ΜΗΧΑΝΙΚΩΝ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2019069858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ΕΠΙΣΤΗΜΕΣ ΤΡΟΦΙΜΩΝ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325871053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ΥΓΕΙΑ &amp; ΠΡΟΝΟΙΑ</w:t>
            </w:r>
          </w:p>
          <w:p w:rsidR="00831886" w:rsidRPr="00C71FF3" w:rsidRDefault="00643AD9" w:rsidP="00BE2385">
            <w:pPr>
              <w:ind w:left="36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1311554576"/>
              </w:sdtPr>
              <w:sdtEndPr/>
              <w:sdtContent>
                <w:r w:rsidR="00563F8E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FB176C">
              <w:rPr>
                <w:rFonts w:asciiTheme="majorHAnsi" w:hAnsiTheme="majorHAnsi"/>
                <w:lang w:val="el-GR"/>
              </w:rPr>
              <w:tab/>
            </w:r>
            <w:r w:rsidR="00831886" w:rsidRPr="00C71FF3">
              <w:rPr>
                <w:rFonts w:asciiTheme="majorHAnsi" w:hAnsiTheme="majorHAnsi"/>
                <w:lang w:val="el-GR"/>
              </w:rPr>
              <w:t>ΠΛΗΡΟΦΟΡΙΚΗ</w:t>
            </w:r>
          </w:p>
          <w:p w:rsidR="00B15841" w:rsidRPr="00C71FF3" w:rsidRDefault="00B15841" w:rsidP="00BE2385">
            <w:pPr>
              <w:pStyle w:val="1"/>
              <w:rPr>
                <w:rFonts w:asciiTheme="majorHAnsi" w:hAnsiTheme="majorHAnsi"/>
                <w:color w:val="0070C0"/>
                <w:sz w:val="28"/>
                <w:szCs w:val="24"/>
                <w:lang w:val="el-GR"/>
              </w:rPr>
            </w:pPr>
            <w:r w:rsidRPr="00C71FF3">
              <w:rPr>
                <w:rFonts w:asciiTheme="majorHAnsi" w:hAnsiTheme="majorHAnsi"/>
                <w:color w:val="0070C0"/>
                <w:sz w:val="28"/>
                <w:szCs w:val="24"/>
                <w:lang w:val="el-GR"/>
              </w:rPr>
              <w:t>Τύπος Προγράμματος</w:t>
            </w:r>
          </w:p>
          <w:p w:rsidR="00325215" w:rsidRPr="00C71FF3" w:rsidRDefault="00325215" w:rsidP="00BE2385">
            <w:pPr>
              <w:rPr>
                <w:rFonts w:asciiTheme="majorHAnsi" w:hAnsiTheme="majorHAnsi"/>
                <w:lang w:val="el-GR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9"/>
              <w:gridCol w:w="9454"/>
            </w:tblGrid>
            <w:tr w:rsidR="00B15841" w:rsidRPr="00945D1F" w:rsidTr="00325215">
              <w:trPr>
                <w:trHeight w:val="843"/>
              </w:trPr>
              <w:sdt>
                <w:sdtPr>
                  <w:rPr>
                    <w:rFonts w:asciiTheme="majorHAnsi" w:hAnsiTheme="majorHAnsi" w:cs="Arial"/>
                    <w:lang w:val="el-GR"/>
                  </w:rPr>
                  <w:id w:val="-1561239937"/>
                </w:sdtPr>
                <w:sdtEndPr/>
                <w:sdtContent>
                  <w:tc>
                    <w:tcPr>
                      <w:tcW w:w="284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B15841" w:rsidRPr="00C71FF3" w:rsidRDefault="00D5515F" w:rsidP="00BE2385">
                      <w:pPr>
                        <w:jc w:val="both"/>
                        <w:rPr>
                          <w:rFonts w:asciiTheme="majorHAnsi" w:hAnsiTheme="majorHAnsi" w:cs="Arial"/>
                          <w:lang w:val="el-GR"/>
                        </w:rPr>
                      </w:pPr>
                      <w:r w:rsidRPr="00C71FF3">
                        <w:rPr>
                          <w:rFonts w:ascii="Segoe UI Symbol" w:eastAsia="MS Gothic" w:hAnsi="Segoe UI Symbol" w:cs="Segoe UI Symbol"/>
                          <w:lang w:val="el-G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Cs w:val="22"/>
                      <w:lang w:val="el-GR"/>
                    </w:rPr>
                    <w:t xml:space="preserve">Πρόγραμμα του οδηγεί σε Πιστοποιητικό Επιμόρφωσης </w: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Cs w:val="22"/>
                      <w:lang w:val="el-GR"/>
                    </w:rPr>
                    <w:t>(πρόγραμμα ενδεικτικής διάρκειας έως 75 ωρών)</w: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</w:p>
              </w:tc>
            </w:tr>
            <w:tr w:rsidR="00B15841" w:rsidRPr="00945D1F" w:rsidTr="00325215">
              <w:trPr>
                <w:trHeight w:val="841"/>
              </w:trPr>
              <w:sdt>
                <w:sdtPr>
                  <w:rPr>
                    <w:rFonts w:asciiTheme="majorHAnsi" w:hAnsiTheme="majorHAnsi" w:cs="Arial"/>
                    <w:lang w:val="el-GR"/>
                  </w:rPr>
                  <w:id w:val="-2132076728"/>
                </w:sdtPr>
                <w:sdtEndPr/>
                <w:sdtContent>
                  <w:tc>
                    <w:tcPr>
                      <w:tcW w:w="284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B15841" w:rsidRPr="00C71FF3" w:rsidRDefault="00D5515F" w:rsidP="00BE2385">
                      <w:pPr>
                        <w:jc w:val="both"/>
                        <w:rPr>
                          <w:rFonts w:asciiTheme="majorHAnsi" w:hAnsiTheme="majorHAnsi" w:cs="Arial"/>
                          <w:lang w:val="el-GR"/>
                        </w:rPr>
                      </w:pPr>
                      <w:r w:rsidRPr="00C71FF3">
                        <w:rPr>
                          <w:rFonts w:ascii="Segoe UI Symbol" w:eastAsia="MS Gothic" w:hAnsi="Segoe UI Symbol" w:cs="Segoe UI Symbol"/>
                          <w:lang w:val="el-G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Cs w:val="22"/>
                      <w:lang w:val="el-GR"/>
                    </w:rPr>
                    <w:t xml:space="preserve">Πρόγραμμα που οδηγεί σε Πιστοποιητικό Δια Βίου Εκπαίδευσης </w: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Cs w:val="22"/>
                      <w:lang w:val="el-GR"/>
                    </w:rPr>
                    <w:t>(πρόγραμμα ενδεικτικής διάρκειας έως 250 ωρών)</w:t>
                  </w:r>
                </w:p>
              </w:tc>
            </w:tr>
            <w:tr w:rsidR="00B15841" w:rsidRPr="00945D1F" w:rsidTr="00325215">
              <w:trPr>
                <w:trHeight w:val="416"/>
              </w:trPr>
              <w:sdt>
                <w:sdtPr>
                  <w:rPr>
                    <w:rFonts w:asciiTheme="majorHAnsi" w:hAnsiTheme="majorHAnsi" w:cs="Arial"/>
                    <w:lang w:val="el-GR"/>
                  </w:rPr>
                  <w:id w:val="-1185279098"/>
                </w:sdtPr>
                <w:sdtEndPr/>
                <w:sdtContent>
                  <w:tc>
                    <w:tcPr>
                      <w:tcW w:w="284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B15841" w:rsidRPr="00C71FF3" w:rsidRDefault="00D5515F" w:rsidP="00BE2385">
                      <w:pPr>
                        <w:jc w:val="both"/>
                        <w:rPr>
                          <w:rFonts w:asciiTheme="majorHAnsi" w:hAnsiTheme="majorHAnsi" w:cs="Arial"/>
                          <w:lang w:val="el-GR"/>
                        </w:rPr>
                      </w:pPr>
                      <w:r w:rsidRPr="00C71FF3">
                        <w:rPr>
                          <w:rFonts w:ascii="Segoe UI Symbol" w:eastAsia="MS Gothic" w:hAnsi="Segoe UI Symbol" w:cs="Segoe UI Symbol"/>
                          <w:lang w:val="el-G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Cs w:val="22"/>
                      <w:lang w:val="el-GR"/>
                    </w:rPr>
                    <w:t xml:space="preserve">Πρόγραμμα που οδηγεί σε Πιστοποιητικό Συνεχιζόμενης Επαγγελματικής Εκπαίδευσης </w: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lang w:val="el-GR"/>
                    </w:rPr>
                  </w:pPr>
                </w:p>
              </w:tc>
            </w:tr>
          </w:tbl>
          <w:p w:rsidR="00B15841" w:rsidRPr="00C71FF3" w:rsidRDefault="00B15841" w:rsidP="00BE2385">
            <w:pPr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pStyle w:val="1"/>
              <w:rPr>
                <w:rFonts w:asciiTheme="majorHAnsi" w:hAnsiTheme="majorHAnsi"/>
                <w:caps w:val="0"/>
                <w:color w:val="984806"/>
                <w:sz w:val="24"/>
                <w:szCs w:val="24"/>
                <w:lang w:val="el-GR"/>
              </w:rPr>
            </w:pPr>
          </w:p>
          <w:p w:rsidR="00F45E35" w:rsidRPr="00C71FF3" w:rsidRDefault="00F45E35" w:rsidP="00BE2385">
            <w:pPr>
              <w:pStyle w:val="1"/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</w:pPr>
          </w:p>
          <w:p w:rsidR="00F45E35" w:rsidRPr="00C71FF3" w:rsidRDefault="00F45E35" w:rsidP="00BE2385">
            <w:pPr>
              <w:pStyle w:val="1"/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</w:pPr>
          </w:p>
          <w:p w:rsidR="00B15841" w:rsidRPr="00C71FF3" w:rsidRDefault="00B15841" w:rsidP="00BE2385">
            <w:pPr>
              <w:pStyle w:val="1"/>
              <w:rPr>
                <w:rFonts w:asciiTheme="majorHAnsi" w:hAnsiTheme="majorHAnsi"/>
                <w:color w:val="0070C0"/>
                <w:sz w:val="24"/>
                <w:szCs w:val="24"/>
                <w:lang w:val="el-GR"/>
              </w:rPr>
            </w:pPr>
            <w:r w:rsidRPr="00C71FF3"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  <w:lastRenderedPageBreak/>
              <w:t>ΦΟΡΕΑΣ ΥΛΟΠΟΙΗΣΗΣ ΠΡΟΓΡΑΜΜΑΤΟΣ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23"/>
            </w:tblGrid>
            <w:tr w:rsidR="00B15841" w:rsidRPr="00945D1F" w:rsidTr="00DA1B2E">
              <w:trPr>
                <w:trHeight w:val="756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841" w:rsidRPr="00C71FF3" w:rsidRDefault="00B15841" w:rsidP="00BE2385">
                  <w:pPr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</w:p>
                <w:p w:rsidR="00B15841" w:rsidRPr="00C71FF3" w:rsidRDefault="00B15841" w:rsidP="00BE2385">
                  <w:pPr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</w:p>
              </w:tc>
            </w:tr>
          </w:tbl>
          <w:p w:rsidR="00170FDE" w:rsidRDefault="00ED2355" w:rsidP="00BE2385">
            <w:pPr>
              <w:pStyle w:val="1"/>
              <w:jc w:val="left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t xml:space="preserve"> </w:t>
            </w:r>
          </w:p>
          <w:p w:rsidR="00ED2355" w:rsidRPr="00C71FF3" w:rsidRDefault="00ED2355" w:rsidP="00BE2385">
            <w:pPr>
              <w:pStyle w:val="1"/>
              <w:jc w:val="left"/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t xml:space="preserve"> </w:t>
            </w:r>
            <w:r w:rsidR="00170FDE" w:rsidRPr="00C71FF3"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  <w:t>ΑΚΑΔΗΜΑΙΚΟΣ ΥΠΕΥΘΥΝΟΣ ΤΟΥ ΠΡΟΓΡΑΜΜΑΤΟΣ</w:t>
            </w:r>
            <w:r w:rsidRPr="00C71FF3">
              <w:rPr>
                <w:rFonts w:asciiTheme="majorHAnsi" w:hAnsiTheme="majorHAnsi"/>
                <w:lang w:val="el-GR"/>
              </w:rPr>
              <w:t xml:space="preserve">            </w:t>
            </w:r>
          </w:p>
          <w:p w:rsidR="00ED2355" w:rsidRDefault="00ED2355" w:rsidP="00BE2385">
            <w:pPr>
              <w:rPr>
                <w:rFonts w:asciiTheme="majorHAnsi" w:hAnsiTheme="majorHAnsi"/>
                <w:lang w:val="el-GR"/>
              </w:rPr>
            </w:pPr>
          </w:p>
          <w:tbl>
            <w:tblPr>
              <w:tblpPr w:leftFromText="180" w:rightFromText="180" w:horzAnchor="margin" w:tblpY="2016"/>
              <w:tblOverlap w:val="never"/>
              <w:tblW w:w="5000" w:type="pct"/>
              <w:tblLook w:val="0000" w:firstRow="0" w:lastRow="0" w:firstColumn="0" w:lastColumn="0" w:noHBand="0" w:noVBand="0"/>
            </w:tblPr>
            <w:tblGrid>
              <w:gridCol w:w="6096"/>
              <w:gridCol w:w="3937"/>
            </w:tblGrid>
            <w:tr w:rsidR="00170FDE" w:rsidRPr="00880F4A" w:rsidTr="007670EA">
              <w:trPr>
                <w:trHeight w:val="324"/>
              </w:trPr>
              <w:tc>
                <w:tcPr>
                  <w:tcW w:w="3038" w:type="pct"/>
                  <w:shd w:val="clear" w:color="auto" w:fill="0070C0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ΟΝΟΜΑΤΕΠΩΝΥΜΟ</w:t>
                  </w:r>
                </w:p>
              </w:tc>
              <w:tc>
                <w:tcPr>
                  <w:tcW w:w="1962" w:type="pct"/>
                  <w:shd w:val="clear" w:color="auto" w:fill="0070C0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ΙΔΙΟΤΗΤΑ</w:t>
                  </w:r>
                </w:p>
              </w:tc>
            </w:tr>
            <w:tr w:rsidR="00170FDE" w:rsidRPr="00880F4A" w:rsidTr="007670EA">
              <w:trPr>
                <w:trHeight w:val="480"/>
              </w:trPr>
              <w:tc>
                <w:tcPr>
                  <w:tcW w:w="3038" w:type="pct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  <w:tc>
                <w:tcPr>
                  <w:tcW w:w="1962" w:type="pct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8"/>
                      <w:szCs w:val="20"/>
                    </w:rPr>
                    <w:t> </w:t>
                  </w:r>
                </w:p>
              </w:tc>
            </w:tr>
            <w:tr w:rsidR="00170FDE" w:rsidRPr="00880F4A" w:rsidTr="007670EA">
              <w:trPr>
                <w:trHeight w:val="324"/>
              </w:trPr>
              <w:tc>
                <w:tcPr>
                  <w:tcW w:w="3038" w:type="pct"/>
                  <w:shd w:val="clear" w:color="auto" w:fill="0070C0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ΣΧΟΛΗ</w:t>
                  </w:r>
                </w:p>
              </w:tc>
              <w:tc>
                <w:tcPr>
                  <w:tcW w:w="1962" w:type="pct"/>
                  <w:shd w:val="clear" w:color="auto" w:fill="0070C0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ΤΜΗΜΑ</w:t>
                  </w:r>
                </w:p>
              </w:tc>
            </w:tr>
            <w:tr w:rsidR="00170FDE" w:rsidRPr="00880F4A" w:rsidTr="007670EA">
              <w:trPr>
                <w:trHeight w:val="324"/>
              </w:trPr>
              <w:tc>
                <w:tcPr>
                  <w:tcW w:w="3038" w:type="pct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2" w:type="pct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170FDE" w:rsidRPr="00880F4A" w:rsidTr="007670EA">
              <w:trPr>
                <w:trHeight w:val="324"/>
              </w:trPr>
              <w:tc>
                <w:tcPr>
                  <w:tcW w:w="3038" w:type="pct"/>
                  <w:shd w:val="clear" w:color="auto" w:fill="0070C0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Τηλέφωνο</w:t>
                  </w:r>
                </w:p>
              </w:tc>
              <w:tc>
                <w:tcPr>
                  <w:tcW w:w="1962" w:type="pct"/>
                  <w:shd w:val="clear" w:color="auto" w:fill="0070C0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Email</w:t>
                  </w:r>
                </w:p>
              </w:tc>
            </w:tr>
            <w:tr w:rsidR="00170FDE" w:rsidRPr="00880F4A" w:rsidTr="00AF45FD">
              <w:trPr>
                <w:trHeight w:val="68"/>
              </w:trPr>
              <w:tc>
                <w:tcPr>
                  <w:tcW w:w="3038" w:type="pct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962" w:type="pct"/>
                  <w:vAlign w:val="bottom"/>
                </w:tcPr>
                <w:p w:rsidR="00170FDE" w:rsidRPr="00C71FF3" w:rsidRDefault="00170FDE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"/>
              <w:gridCol w:w="9957"/>
            </w:tblGrid>
            <w:tr w:rsidR="00170FDE" w:rsidRPr="00945D1F" w:rsidTr="000F455F">
              <w:trPr>
                <w:trHeight w:val="375"/>
              </w:trPr>
              <w:tc>
                <w:tcPr>
                  <w:tcW w:w="0" w:type="auto"/>
                  <w:shd w:val="clear" w:color="auto" w:fill="002060"/>
                  <w:vAlign w:val="center"/>
                </w:tcPr>
                <w:p w:rsidR="00170FDE" w:rsidRPr="00C71FF3" w:rsidRDefault="00170FDE" w:rsidP="00BE2385">
                  <w:pPr>
                    <w:jc w:val="center"/>
                    <w:rPr>
                      <w:rFonts w:asciiTheme="majorHAnsi" w:hAnsiTheme="majorHAnsi" w:cs="Arial"/>
                      <w:b/>
                      <w:color w:val="FFFFFF"/>
                      <w:sz w:val="32"/>
                      <w:lang w:val="el-GR"/>
                    </w:rPr>
                  </w:pPr>
                  <w:r w:rsidRPr="00C71FF3">
                    <w:rPr>
                      <w:rFonts w:asciiTheme="majorHAnsi" w:hAnsiTheme="majorHAnsi"/>
                      <w:lang w:val="el-GR"/>
                    </w:rPr>
                    <w:br w:type="page"/>
                  </w:r>
                  <w:r w:rsidRPr="00C71FF3">
                    <w:rPr>
                      <w:rFonts w:asciiTheme="majorHAnsi" w:hAnsiTheme="majorHAnsi"/>
                      <w:lang w:val="el-GR"/>
                    </w:rPr>
                    <w:br w:type="page"/>
                  </w:r>
                  <w:r w:rsidRPr="00C71FF3">
                    <w:rPr>
                      <w:rFonts w:asciiTheme="majorHAnsi" w:hAnsiTheme="majorHAnsi" w:cs="Arial"/>
                      <w:lang w:val="el-GR"/>
                    </w:rPr>
                    <w:br w:type="page"/>
                  </w:r>
                </w:p>
              </w:tc>
              <w:tc>
                <w:tcPr>
                  <w:tcW w:w="0" w:type="auto"/>
                  <w:vAlign w:val="center"/>
                </w:tcPr>
                <w:p w:rsidR="00170FDE" w:rsidRPr="00C71FF3" w:rsidRDefault="00170FDE" w:rsidP="00BE23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  <w:b/>
                      <w:lang w:val="el-GR"/>
                    </w:rPr>
                  </w:pPr>
                  <w:r w:rsidRPr="0094011E"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 xml:space="preserve">Περιγράψτε συνοπτικά (έως 150 λέξεις) πως </w:t>
                  </w:r>
                  <w:r w:rsidRPr="0094011E">
                    <w:rPr>
                      <w:rFonts w:asciiTheme="majorHAnsi" w:hAnsiTheme="majorHAnsi" w:cs="MyriadPro-Regular"/>
                      <w:color w:val="1F497D" w:themeColor="text2"/>
                      <w:sz w:val="22"/>
                      <w:szCs w:val="22"/>
                      <w:lang w:val="el-GR"/>
                    </w:rPr>
                    <w:t xml:space="preserve">το γνωστικό σας αντικείμενο ή το εν γένει </w:t>
                  </w:r>
                  <w:r>
                    <w:rPr>
                      <w:rFonts w:asciiTheme="majorHAnsi" w:hAnsiTheme="majorHAnsi" w:cs="MyriadPro-Regular"/>
                      <w:color w:val="1F497D" w:themeColor="text2"/>
                      <w:sz w:val="22"/>
                      <w:szCs w:val="22"/>
                      <w:lang w:val="el-GR"/>
                    </w:rPr>
                    <w:t xml:space="preserve">εκπαιδευτικό, ερευνητικό ή </w:t>
                  </w:r>
                  <w:r w:rsidRPr="0094011E">
                    <w:rPr>
                      <w:rFonts w:asciiTheme="majorHAnsi" w:hAnsiTheme="majorHAnsi" w:cs="MyriadPro-Regular"/>
                      <w:color w:val="1F497D" w:themeColor="text2"/>
                      <w:sz w:val="22"/>
                      <w:szCs w:val="22"/>
                      <w:lang w:val="el-GR"/>
                    </w:rPr>
                    <w:t xml:space="preserve">επιστημονικό σας έργο </w:t>
                  </w:r>
                  <w:r w:rsidRPr="0094011E"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>σχετίζεται με τον ευρύτερο επιστημονικό κλάδο του προς έγκριση προγράμματος</w:t>
                  </w:r>
                  <w:r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 xml:space="preserve"> και πως τεκμηριώνεται ότι </w:t>
                  </w:r>
                  <w:r w:rsidR="00AA0B1D"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>διαθέτετέ</w:t>
                  </w:r>
                  <w:r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 xml:space="preserve"> </w:t>
                  </w:r>
                  <w:r w:rsidR="00AA0B1D"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>αποδεδειγμένη γνώση ή εμπειρία στο αντικείμενο του προγράμματος</w:t>
                  </w:r>
                  <w:r w:rsidRPr="0094011E">
                    <w:rPr>
                      <w:rFonts w:asciiTheme="majorHAnsi" w:hAnsiTheme="majorHAnsi" w:cs="Arial"/>
                      <w:color w:val="1F497D" w:themeColor="text2"/>
                      <w:sz w:val="22"/>
                      <w:szCs w:val="22"/>
                      <w:lang w:val="el-GR"/>
                    </w:rPr>
                    <w:t xml:space="preserve">. </w:t>
                  </w:r>
                </w:p>
              </w:tc>
            </w:tr>
            <w:tr w:rsidR="00170FDE" w:rsidRPr="00945D1F" w:rsidTr="000F4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257"/>
              </w:trPr>
              <w:tc>
                <w:tcPr>
                  <w:tcW w:w="0" w:type="auto"/>
                  <w:gridSpan w:val="2"/>
                  <w:vAlign w:val="center"/>
                </w:tcPr>
                <w:p w:rsidR="00170FDE" w:rsidRPr="00C71FF3" w:rsidRDefault="00170FDE" w:rsidP="00BE2385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lang w:val="el-GR"/>
                    </w:rPr>
                    <w:t xml:space="preserve"> </w:t>
                  </w:r>
                </w:p>
                <w:p w:rsidR="00170FDE" w:rsidRPr="00C71FF3" w:rsidRDefault="00170FDE" w:rsidP="00BE2385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</w:p>
                <w:p w:rsidR="00170FDE" w:rsidRPr="00C71FF3" w:rsidRDefault="00170FDE" w:rsidP="00BE2385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</w:p>
                <w:p w:rsidR="00170FDE" w:rsidRPr="00170FDE" w:rsidRDefault="00170FDE" w:rsidP="00BE2385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 w:cs="Arial"/>
                      <w:b/>
                      <w:i/>
                      <w:lang w:val="el-GR"/>
                    </w:rPr>
                  </w:pPr>
                </w:p>
              </w:tc>
            </w:tr>
            <w:tr w:rsidR="00ED2355" w:rsidRPr="00945D1F" w:rsidTr="000F45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399"/>
              </w:trPr>
              <w:tc>
                <w:tcPr>
                  <w:tcW w:w="0" w:type="auto"/>
                  <w:gridSpan w:val="2"/>
                </w:tcPr>
                <w:p w:rsidR="00ED2355" w:rsidRPr="00C71FF3" w:rsidRDefault="00ED2355" w:rsidP="00BE2385">
                  <w:pPr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</w:p>
              </w:tc>
            </w:tr>
          </w:tbl>
          <w:p w:rsidR="00B15841" w:rsidRPr="00C71FF3" w:rsidRDefault="00B15841" w:rsidP="00BE2385">
            <w:pPr>
              <w:pStyle w:val="1"/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</w:pPr>
            <w:r w:rsidRPr="00C71FF3"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  <w:t>ΕΠΙΣΤΗΜΟΝΙ</w:t>
            </w:r>
            <w:r w:rsidR="00831886" w:rsidRPr="00C71FF3"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  <w:t>ΚΟΣ</w:t>
            </w:r>
            <w:r w:rsidRPr="00C71FF3">
              <w:rPr>
                <w:rFonts w:asciiTheme="majorHAnsi" w:hAnsiTheme="majorHAnsi"/>
                <w:caps w:val="0"/>
                <w:color w:val="0070C0"/>
                <w:sz w:val="28"/>
                <w:szCs w:val="24"/>
                <w:lang w:val="el-GR"/>
              </w:rPr>
              <w:t xml:space="preserve"> ΥΠΕΥΘΥΝΟΣ ΤΟΥ ΠΡΟΓΡΑΜΜΑΤΟΣ</w:t>
            </w:r>
          </w:p>
          <w:p w:rsidR="00597999" w:rsidRPr="00C71FF3" w:rsidRDefault="00597999" w:rsidP="00BE2385">
            <w:pPr>
              <w:rPr>
                <w:rFonts w:asciiTheme="majorHAnsi" w:hAnsiTheme="majorHAnsi"/>
                <w:lang w:val="el-GR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33"/>
            </w:tblGrid>
            <w:tr w:rsidR="00B15841" w:rsidRPr="00C71FF3" w:rsidTr="009F2EA9">
              <w:trPr>
                <w:trHeight w:val="399"/>
              </w:trPr>
              <w:tc>
                <w:tcPr>
                  <w:tcW w:w="10319" w:type="dxa"/>
                </w:tcPr>
                <w:tbl>
                  <w:tblPr>
                    <w:tblW w:w="4958" w:type="pct"/>
                    <w:tblLook w:val="0000" w:firstRow="0" w:lastRow="0" w:firstColumn="0" w:lastColumn="0" w:noHBand="0" w:noVBand="0"/>
                  </w:tblPr>
                  <w:tblGrid>
                    <w:gridCol w:w="5915"/>
                    <w:gridCol w:w="3820"/>
                  </w:tblGrid>
                  <w:tr w:rsidR="00B15841" w:rsidRPr="00170FDE" w:rsidTr="00563F8E">
                    <w:trPr>
                      <w:trHeight w:val="309"/>
                    </w:trPr>
                    <w:tc>
                      <w:tcPr>
                        <w:tcW w:w="3038" w:type="pct"/>
                        <w:shd w:val="clear" w:color="auto" w:fill="0070C0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ΟΝΟΜΑΤΕΠΩΝΥΜΟ</w:t>
                        </w:r>
                      </w:p>
                    </w:tc>
                    <w:tc>
                      <w:tcPr>
                        <w:tcW w:w="1962" w:type="pct"/>
                        <w:shd w:val="clear" w:color="auto" w:fill="0070C0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ΙΔΙΟΤΗΤΑ</w:t>
                        </w:r>
                      </w:p>
                    </w:tc>
                  </w:tr>
                  <w:tr w:rsidR="00B15841" w:rsidRPr="00170FDE" w:rsidTr="00563F8E">
                    <w:trPr>
                      <w:trHeight w:val="459"/>
                    </w:trPr>
                    <w:tc>
                      <w:tcPr>
                        <w:tcW w:w="3038" w:type="pct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8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962" w:type="pct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8"/>
                            <w:szCs w:val="20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sz w:val="28"/>
                            <w:szCs w:val="20"/>
                          </w:rPr>
                          <w:t> </w:t>
                        </w:r>
                      </w:p>
                    </w:tc>
                  </w:tr>
                  <w:tr w:rsidR="00B15841" w:rsidRPr="00C71FF3" w:rsidTr="00563F8E">
                    <w:trPr>
                      <w:trHeight w:val="309"/>
                    </w:trPr>
                    <w:tc>
                      <w:tcPr>
                        <w:tcW w:w="3038" w:type="pct"/>
                        <w:shd w:val="clear" w:color="auto" w:fill="0070C0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ΣΧΟΛΗ</w:t>
                        </w:r>
                      </w:p>
                    </w:tc>
                    <w:tc>
                      <w:tcPr>
                        <w:tcW w:w="1962" w:type="pct"/>
                        <w:shd w:val="clear" w:color="auto" w:fill="0070C0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ΤΜΗΜΑ</w:t>
                        </w:r>
                      </w:p>
                    </w:tc>
                  </w:tr>
                  <w:tr w:rsidR="00B15841" w:rsidRPr="00C71FF3" w:rsidTr="00563F8E">
                    <w:trPr>
                      <w:trHeight w:val="309"/>
                    </w:trPr>
                    <w:tc>
                      <w:tcPr>
                        <w:tcW w:w="3038" w:type="pct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0"/>
                            <w:szCs w:val="20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62" w:type="pct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0"/>
                            <w:szCs w:val="20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t> </w:t>
                        </w:r>
                      </w:p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B15841" w:rsidRPr="00C71FF3" w:rsidTr="00563F8E">
                    <w:trPr>
                      <w:trHeight w:val="309"/>
                    </w:trPr>
                    <w:tc>
                      <w:tcPr>
                        <w:tcW w:w="3038" w:type="pct"/>
                        <w:shd w:val="clear" w:color="auto" w:fill="0070C0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Τηλέφωνο</w:t>
                        </w:r>
                      </w:p>
                    </w:tc>
                    <w:tc>
                      <w:tcPr>
                        <w:tcW w:w="1962" w:type="pct"/>
                        <w:shd w:val="clear" w:color="auto" w:fill="0070C0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Email</w:t>
                        </w:r>
                      </w:p>
                    </w:tc>
                  </w:tr>
                  <w:tr w:rsidR="00B15841" w:rsidRPr="00C71FF3" w:rsidTr="00563F8E">
                    <w:trPr>
                      <w:trHeight w:val="309"/>
                    </w:trPr>
                    <w:tc>
                      <w:tcPr>
                        <w:tcW w:w="3038" w:type="pct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962" w:type="pct"/>
                        <w:vAlign w:val="bottom"/>
                      </w:tcPr>
                      <w:p w:rsidR="00B15841" w:rsidRPr="00C71FF3" w:rsidRDefault="00B15841" w:rsidP="00BE2385">
                        <w:pPr>
                          <w:rPr>
                            <w:rFonts w:asciiTheme="majorHAnsi" w:hAnsiTheme="majorHAnsi" w:cs="Arial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BE2385" w:rsidRPr="00C71FF3" w:rsidTr="00563F8E">
                    <w:trPr>
                      <w:trHeight w:val="309"/>
                    </w:trPr>
                    <w:tc>
                      <w:tcPr>
                        <w:tcW w:w="3038" w:type="pct"/>
                        <w:vAlign w:val="bottom"/>
                      </w:tcPr>
                      <w:p w:rsidR="00BE2385" w:rsidRPr="00C71FF3" w:rsidRDefault="00BE2385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Τηλέφωνο</w:t>
                        </w:r>
                      </w:p>
                    </w:tc>
                    <w:tc>
                      <w:tcPr>
                        <w:tcW w:w="1962" w:type="pct"/>
                        <w:vAlign w:val="bottom"/>
                      </w:tcPr>
                      <w:p w:rsidR="00BE2385" w:rsidRPr="00C71FF3" w:rsidRDefault="00BE2385" w:rsidP="00BE2385">
                        <w:pPr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b/>
                            <w:color w:val="FFFFFF"/>
                            <w:lang w:val="el-GR"/>
                          </w:rPr>
                          <w:t>Email</w:t>
                        </w:r>
                      </w:p>
                    </w:tc>
                  </w:tr>
                </w:tbl>
                <w:p w:rsidR="00B15841" w:rsidRPr="00C71FF3" w:rsidRDefault="00B15841" w:rsidP="00BE2385">
                  <w:pPr>
                    <w:jc w:val="both"/>
                    <w:rPr>
                      <w:rFonts w:asciiTheme="majorHAnsi" w:hAnsiTheme="majorHAnsi" w:cs="Arial"/>
                      <w:lang w:val="el-GR"/>
                    </w:rPr>
                  </w:pPr>
                </w:p>
              </w:tc>
            </w:tr>
          </w:tbl>
          <w:p w:rsidR="00B15841" w:rsidRPr="00C71FF3" w:rsidRDefault="00B15841" w:rsidP="00BE2385">
            <w:pPr>
              <w:rPr>
                <w:rFonts w:asciiTheme="majorHAnsi" w:hAnsiTheme="majorHAnsi" w:cs="Arial"/>
                <w:lang w:val="el-GR"/>
              </w:rPr>
            </w:pPr>
          </w:p>
        </w:tc>
      </w:tr>
      <w:tr w:rsidR="00FB176C" w:rsidRPr="00945D1F" w:rsidTr="00ED2355">
        <w:trPr>
          <w:tblCellSpacing w:w="15" w:type="dxa"/>
        </w:trPr>
        <w:tc>
          <w:tcPr>
            <w:tcW w:w="4969" w:type="pct"/>
            <w:vAlign w:val="center"/>
          </w:tcPr>
          <w:tbl>
            <w:tblPr>
              <w:tblW w:w="4727" w:type="pct"/>
              <w:tblLook w:val="0000" w:firstRow="0" w:lastRow="0" w:firstColumn="0" w:lastColumn="0" w:noHBand="0" w:noVBand="0"/>
            </w:tblPr>
            <w:tblGrid>
              <w:gridCol w:w="9755"/>
              <w:gridCol w:w="278"/>
            </w:tblGrid>
            <w:tr w:rsidR="00880F4A" w:rsidRPr="00880F4A" w:rsidTr="00BE2385">
              <w:trPr>
                <w:trHeight w:val="309"/>
              </w:trPr>
              <w:tc>
                <w:tcPr>
                  <w:tcW w:w="4851" w:type="pct"/>
                  <w:shd w:val="clear" w:color="auto" w:fill="0070C0"/>
                  <w:vAlign w:val="bottom"/>
                </w:tcPr>
                <w:p w:rsidR="00880F4A" w:rsidRPr="00880F4A" w:rsidRDefault="00880F4A" w:rsidP="00BE2385">
                  <w:pPr>
                    <w:ind w:right="-271"/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bookmarkStart w:id="0" w:name="_Hlk117007050"/>
                  <w: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lastRenderedPageBreak/>
                    <w:t>ΓΝΩΣΤΙΚΟ ΑΝΤΙΚΕΙΜΕΝΟ (εφόσον υπάρχει)</w:t>
                  </w:r>
                </w:p>
              </w:tc>
              <w:tc>
                <w:tcPr>
                  <w:tcW w:w="149" w:type="pct"/>
                  <w:shd w:val="clear" w:color="auto" w:fill="0070C0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</w:p>
              </w:tc>
            </w:tr>
            <w:tr w:rsidR="00880F4A" w:rsidRPr="00880F4A" w:rsidTr="00BE2385">
              <w:trPr>
                <w:trHeight w:val="459"/>
              </w:trPr>
              <w:tc>
                <w:tcPr>
                  <w:tcW w:w="4851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  <w:tc>
                <w:tcPr>
                  <w:tcW w:w="149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8"/>
                      <w:szCs w:val="20"/>
                    </w:rPr>
                    <w:t> </w:t>
                  </w:r>
                </w:p>
              </w:tc>
            </w:tr>
            <w:tr w:rsidR="00880F4A" w:rsidRPr="00945D1F" w:rsidTr="00BE2385">
              <w:trPr>
                <w:trHeight w:val="459"/>
              </w:trPr>
              <w:tc>
                <w:tcPr>
                  <w:tcW w:w="4851" w:type="pct"/>
                  <w:vAlign w:val="bottom"/>
                </w:tcPr>
                <w:tbl>
                  <w:tblPr>
                    <w:tblW w:w="952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3"/>
                    <w:gridCol w:w="9146"/>
                  </w:tblGrid>
                  <w:tr w:rsidR="00880F4A" w:rsidRPr="00945D1F" w:rsidTr="00BE2385">
                    <w:trPr>
                      <w:trHeight w:val="375"/>
                    </w:trPr>
                    <w:tc>
                      <w:tcPr>
                        <w:tcW w:w="383" w:type="dxa"/>
                        <w:shd w:val="clear" w:color="auto" w:fill="002060"/>
                        <w:vAlign w:val="center"/>
                      </w:tcPr>
                      <w:p w:rsidR="00880F4A" w:rsidRPr="00C71FF3" w:rsidRDefault="00880F4A" w:rsidP="00BE2385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FFFFFF"/>
                            <w:sz w:val="32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/>
                            <w:lang w:val="el-GR"/>
                          </w:rPr>
                          <w:br w:type="page"/>
                        </w:r>
                        <w:r w:rsidRPr="00C71FF3">
                          <w:rPr>
                            <w:rFonts w:asciiTheme="majorHAnsi" w:hAnsiTheme="majorHAnsi"/>
                            <w:lang w:val="el-GR"/>
                          </w:rPr>
                          <w:br w:type="page"/>
                        </w:r>
                        <w:r w:rsidRPr="00C71FF3">
                          <w:rPr>
                            <w:rFonts w:asciiTheme="majorHAnsi" w:hAnsiTheme="majorHAnsi" w:cs="Arial"/>
                            <w:lang w:val="el-GR"/>
                          </w:rPr>
                          <w:br w:type="page"/>
                        </w:r>
                      </w:p>
                    </w:tc>
                    <w:tc>
                      <w:tcPr>
                        <w:tcW w:w="9146" w:type="dxa"/>
                        <w:vAlign w:val="center"/>
                      </w:tcPr>
                      <w:p w:rsidR="00880F4A" w:rsidRPr="0094011E" w:rsidRDefault="00880F4A" w:rsidP="00BE238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</w:pPr>
                        <w:r w:rsidRPr="0094011E">
                          <w:rPr>
                            <w:rFonts w:asciiTheme="majorHAnsi" w:hAnsiTheme="majorHAnsi" w:cs="Arial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Περιγράψτε συνοπτικά (έως 150 λέξεις) πως </w:t>
                        </w:r>
                        <w:r w:rsidRPr="0094011E"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το γνωστικό σας αντικείμενο ή το εν γένει επιστημονικό ή ερευνητικό σας έργο ή </w:t>
                        </w:r>
                        <w:r w:rsidR="00D63F71"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>η</w:t>
                        </w:r>
                        <w:r w:rsidRPr="0094011E"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 επιστήμη που θεραπεύεται</w:t>
                        </w:r>
                        <w:r w:rsidRPr="0094011E">
                          <w:rPr>
                            <w:rFonts w:asciiTheme="majorHAnsi" w:hAnsiTheme="majorHAnsi" w:cs="Arial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 σχετίζεται </w:t>
                        </w:r>
                        <w:r w:rsidR="0094011E" w:rsidRPr="0094011E">
                          <w:rPr>
                            <w:rFonts w:asciiTheme="majorHAnsi" w:hAnsiTheme="majorHAnsi" w:cs="Arial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με τον ευρύτερο </w:t>
                        </w:r>
                        <w:r w:rsidR="0094011E" w:rsidRPr="0094011E">
                          <w:rPr>
                            <w:rFonts w:asciiTheme="majorHAnsi" w:hAnsiTheme="majorHAnsi" w:cs="Arial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lastRenderedPageBreak/>
                          <w:t xml:space="preserve">επιστημονικό κλάδο του </w:t>
                        </w:r>
                        <w:r w:rsidRPr="0094011E">
                          <w:rPr>
                            <w:rFonts w:asciiTheme="majorHAnsi" w:hAnsiTheme="majorHAnsi" w:cs="Arial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>προς έγκριση πρ</w:t>
                        </w:r>
                        <w:r w:rsidR="0094011E" w:rsidRPr="0094011E">
                          <w:rPr>
                            <w:rFonts w:asciiTheme="majorHAnsi" w:hAnsiTheme="majorHAnsi" w:cs="Arial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ογράμματος. </w:t>
                        </w:r>
                        <w:r w:rsidRPr="0094011E"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>Ο περιορισμός αυτός δεν ισχύει για προγράμματα</w:t>
                        </w:r>
                        <w:r w:rsidR="0094011E" w:rsidRPr="0094011E"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 xml:space="preserve"> </w:t>
                        </w:r>
                        <w:r w:rsidRPr="0094011E">
                          <w:rPr>
                            <w:rFonts w:asciiTheme="majorHAnsi" w:hAnsiTheme="majorHAnsi" w:cs="MyriadPro-Regular"/>
                            <w:color w:val="1F497D" w:themeColor="text2"/>
                            <w:sz w:val="22"/>
                            <w:szCs w:val="22"/>
                            <w:lang w:val="el-GR"/>
                          </w:rPr>
                          <w:t>που αφορούν σε οριζόντιες δεξιότητες.</w:t>
                        </w:r>
                      </w:p>
                      <w:p w:rsidR="00880F4A" w:rsidRPr="00C71FF3" w:rsidRDefault="00880F4A" w:rsidP="00BE2385">
                        <w:pPr>
                          <w:ind w:left="150"/>
                          <w:rPr>
                            <w:rFonts w:asciiTheme="majorHAnsi" w:hAnsiTheme="majorHAnsi" w:cs="Arial"/>
                            <w:b/>
                            <w:lang w:val="el-GR"/>
                          </w:rPr>
                        </w:pPr>
                      </w:p>
                    </w:tc>
                  </w:tr>
                  <w:tr w:rsidR="00170FDE" w:rsidRPr="00945D1F" w:rsidTr="00BE2385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257"/>
                    </w:trPr>
                    <w:tc>
                      <w:tcPr>
                        <w:tcW w:w="9529" w:type="dxa"/>
                        <w:gridSpan w:val="2"/>
                        <w:vAlign w:val="center"/>
                      </w:tcPr>
                      <w:p w:rsidR="00170FDE" w:rsidRPr="00C71FF3" w:rsidRDefault="00170FDE" w:rsidP="00BE2385">
                        <w:pPr>
                          <w:spacing w:before="100" w:beforeAutospacing="1" w:after="100" w:afterAutospacing="1"/>
                          <w:jc w:val="both"/>
                          <w:rPr>
                            <w:rFonts w:asciiTheme="majorHAnsi" w:hAnsiTheme="majorHAnsi" w:cs="Arial"/>
                            <w:lang w:val="el-GR"/>
                          </w:rPr>
                        </w:pPr>
                        <w:r w:rsidRPr="00C71FF3">
                          <w:rPr>
                            <w:rFonts w:asciiTheme="majorHAnsi" w:hAnsiTheme="majorHAnsi" w:cs="Arial"/>
                            <w:lang w:val="el-GR"/>
                          </w:rPr>
                          <w:lastRenderedPageBreak/>
                          <w:t xml:space="preserve"> </w:t>
                        </w:r>
                      </w:p>
                      <w:p w:rsidR="00170FDE" w:rsidRPr="00C71FF3" w:rsidRDefault="00170FDE" w:rsidP="00BE2385">
                        <w:pPr>
                          <w:spacing w:before="100" w:beforeAutospacing="1" w:after="100" w:afterAutospacing="1"/>
                          <w:jc w:val="both"/>
                          <w:rPr>
                            <w:rFonts w:asciiTheme="majorHAnsi" w:hAnsiTheme="majorHAnsi" w:cs="Arial"/>
                            <w:lang w:val="el-GR"/>
                          </w:rPr>
                        </w:pPr>
                      </w:p>
                      <w:p w:rsidR="00170FDE" w:rsidRPr="00C71FF3" w:rsidRDefault="00170FDE" w:rsidP="00BE2385">
                        <w:pPr>
                          <w:spacing w:before="100" w:beforeAutospacing="1" w:after="100" w:afterAutospacing="1"/>
                          <w:jc w:val="both"/>
                          <w:rPr>
                            <w:rFonts w:asciiTheme="majorHAnsi" w:hAnsiTheme="majorHAnsi" w:cs="Arial"/>
                            <w:lang w:val="el-GR"/>
                          </w:rPr>
                        </w:pPr>
                      </w:p>
                      <w:p w:rsidR="00170FDE" w:rsidRPr="00EB734D" w:rsidRDefault="00170FDE" w:rsidP="00BE2385">
                        <w:pPr>
                          <w:spacing w:before="100" w:beforeAutospacing="1" w:after="100" w:afterAutospacing="1"/>
                          <w:jc w:val="both"/>
                          <w:rPr>
                            <w:rFonts w:asciiTheme="majorHAnsi" w:hAnsiTheme="majorHAnsi" w:cs="Arial"/>
                            <w:b/>
                            <w:i/>
                            <w:lang w:val="el-GR"/>
                          </w:rPr>
                        </w:pPr>
                      </w:p>
                    </w:tc>
                  </w:tr>
                </w:tbl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  <w:tc>
                <w:tcPr>
                  <w:tcW w:w="149" w:type="pct"/>
                  <w:vAlign w:val="bottom"/>
                </w:tcPr>
                <w:p w:rsidR="00880F4A" w:rsidRPr="00880F4A" w:rsidRDefault="00880F4A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</w:tr>
            <w:tr w:rsidR="00880F4A" w:rsidRPr="00945D1F" w:rsidTr="00BE2385">
              <w:trPr>
                <w:trHeight w:val="459"/>
              </w:trPr>
              <w:tc>
                <w:tcPr>
                  <w:tcW w:w="4851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  <w:tc>
                <w:tcPr>
                  <w:tcW w:w="149" w:type="pct"/>
                  <w:vAlign w:val="bottom"/>
                </w:tcPr>
                <w:p w:rsidR="00880F4A" w:rsidRPr="00880F4A" w:rsidRDefault="00880F4A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</w:tr>
            <w:tr w:rsidR="00880F4A" w:rsidRPr="00945D1F" w:rsidTr="00BE2385">
              <w:trPr>
                <w:trHeight w:val="309"/>
              </w:trPr>
              <w:tc>
                <w:tcPr>
                  <w:tcW w:w="4851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49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880F4A" w:rsidRPr="00945D1F" w:rsidTr="00BE2385">
              <w:trPr>
                <w:trHeight w:val="309"/>
              </w:trPr>
              <w:tc>
                <w:tcPr>
                  <w:tcW w:w="4851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49" w:type="pct"/>
                  <w:vAlign w:val="bottom"/>
                </w:tcPr>
                <w:p w:rsidR="00880F4A" w:rsidRPr="00C71FF3" w:rsidRDefault="00880F4A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</w:tr>
            <w:bookmarkEnd w:id="0"/>
          </w:tbl>
          <w:p w:rsidR="00FB176C" w:rsidRPr="00C71FF3" w:rsidRDefault="00FB176C" w:rsidP="00BE2385">
            <w:pPr>
              <w:pStyle w:val="1"/>
              <w:rPr>
                <w:rFonts w:asciiTheme="majorHAnsi" w:hAnsiTheme="majorHAnsi"/>
                <w:color w:val="0070C0"/>
                <w:sz w:val="28"/>
                <w:szCs w:val="24"/>
                <w:lang w:val="el-GR"/>
              </w:rPr>
            </w:pPr>
          </w:p>
        </w:tc>
      </w:tr>
    </w:tbl>
    <w:p w:rsidR="00ED2355" w:rsidRPr="00C71FF3" w:rsidRDefault="00ED2355" w:rsidP="00BE2385">
      <w:pPr>
        <w:pStyle w:val="1"/>
        <w:rPr>
          <w:rFonts w:asciiTheme="majorHAnsi" w:hAnsiTheme="majorHAnsi"/>
          <w:caps w:val="0"/>
          <w:color w:val="0070C0"/>
          <w:sz w:val="28"/>
          <w:szCs w:val="24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szCs w:val="24"/>
          <w:lang w:val="el-GR"/>
        </w:rPr>
        <w:lastRenderedPageBreak/>
        <w:t>ΑΝΑΠΛ. ΕΠΙΣΤΗΜΟΝΙΚΟΣ ΥΠΕΥΘΥΝΟΣ ΤΟΥ ΠΡΟΓΡΑΜΜΑΤΟΣ</w:t>
      </w:r>
    </w:p>
    <w:p w:rsidR="00ED2355" w:rsidRPr="00C71FF3" w:rsidRDefault="00ED2355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5802"/>
        <w:gridCol w:w="3747"/>
        <w:gridCol w:w="374"/>
        <w:gridCol w:w="265"/>
      </w:tblGrid>
      <w:tr w:rsidR="00ED2355" w:rsidRPr="00C71FF3" w:rsidTr="00880F4A">
        <w:trPr>
          <w:trHeight w:val="399"/>
        </w:trPr>
        <w:tc>
          <w:tcPr>
            <w:tcW w:w="10296" w:type="dxa"/>
            <w:gridSpan w:val="5"/>
          </w:tcPr>
          <w:tbl>
            <w:tblPr>
              <w:tblW w:w="4958" w:type="pct"/>
              <w:tblLook w:val="0000" w:firstRow="0" w:lastRow="0" w:firstColumn="0" w:lastColumn="0" w:noHBand="0" w:noVBand="0"/>
            </w:tblPr>
            <w:tblGrid>
              <w:gridCol w:w="6073"/>
              <w:gridCol w:w="3922"/>
            </w:tblGrid>
            <w:tr w:rsidR="00ED2355" w:rsidRPr="00C71FF3" w:rsidTr="00A24FA0">
              <w:trPr>
                <w:trHeight w:val="309"/>
              </w:trPr>
              <w:tc>
                <w:tcPr>
                  <w:tcW w:w="3038" w:type="pct"/>
                  <w:shd w:val="clear" w:color="auto" w:fill="0070C0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ΟΝΟΜΑΤΕΠΩΝΥΜΟ</w:t>
                  </w:r>
                </w:p>
              </w:tc>
              <w:tc>
                <w:tcPr>
                  <w:tcW w:w="1962" w:type="pct"/>
                  <w:shd w:val="clear" w:color="auto" w:fill="0070C0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ΙΔΙΟΤΗΤΑ</w:t>
                  </w:r>
                </w:p>
              </w:tc>
            </w:tr>
            <w:tr w:rsidR="00ED2355" w:rsidRPr="00C71FF3" w:rsidTr="00A24FA0">
              <w:trPr>
                <w:trHeight w:val="459"/>
              </w:trPr>
              <w:tc>
                <w:tcPr>
                  <w:tcW w:w="3038" w:type="pct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</w:p>
              </w:tc>
              <w:tc>
                <w:tcPr>
                  <w:tcW w:w="1962" w:type="pct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8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8"/>
                      <w:szCs w:val="20"/>
                    </w:rPr>
                    <w:t> </w:t>
                  </w:r>
                </w:p>
              </w:tc>
            </w:tr>
            <w:tr w:rsidR="00ED2355" w:rsidRPr="00C71FF3" w:rsidTr="00A24FA0">
              <w:trPr>
                <w:trHeight w:val="309"/>
              </w:trPr>
              <w:tc>
                <w:tcPr>
                  <w:tcW w:w="3038" w:type="pct"/>
                  <w:shd w:val="clear" w:color="auto" w:fill="0070C0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ΣΧΟΛΗ</w:t>
                  </w:r>
                </w:p>
              </w:tc>
              <w:tc>
                <w:tcPr>
                  <w:tcW w:w="1962" w:type="pct"/>
                  <w:shd w:val="clear" w:color="auto" w:fill="0070C0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ΤΜΗΜΑ</w:t>
                  </w:r>
                </w:p>
              </w:tc>
            </w:tr>
            <w:tr w:rsidR="00ED2355" w:rsidRPr="00C71FF3" w:rsidTr="00A24FA0">
              <w:trPr>
                <w:trHeight w:val="309"/>
              </w:trPr>
              <w:tc>
                <w:tcPr>
                  <w:tcW w:w="3038" w:type="pct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2" w:type="pct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sz w:val="20"/>
                      <w:szCs w:val="20"/>
                    </w:rPr>
                    <w:t> </w:t>
                  </w:r>
                </w:p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ED2355" w:rsidRPr="00C71FF3" w:rsidTr="00A24FA0">
              <w:trPr>
                <w:trHeight w:val="309"/>
              </w:trPr>
              <w:tc>
                <w:tcPr>
                  <w:tcW w:w="3038" w:type="pct"/>
                  <w:shd w:val="clear" w:color="auto" w:fill="0070C0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Τηλέφωνο</w:t>
                  </w:r>
                </w:p>
              </w:tc>
              <w:tc>
                <w:tcPr>
                  <w:tcW w:w="1962" w:type="pct"/>
                  <w:shd w:val="clear" w:color="auto" w:fill="0070C0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color w:val="FFFFFF"/>
                      <w:lang w:val="el-GR"/>
                    </w:rPr>
                    <w:t>Email</w:t>
                  </w:r>
                </w:p>
              </w:tc>
            </w:tr>
            <w:tr w:rsidR="00ED2355" w:rsidRPr="00C71FF3" w:rsidTr="00A24FA0">
              <w:trPr>
                <w:trHeight w:val="309"/>
              </w:trPr>
              <w:tc>
                <w:tcPr>
                  <w:tcW w:w="3038" w:type="pct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1962" w:type="pct"/>
                  <w:vAlign w:val="bottom"/>
                </w:tcPr>
                <w:p w:rsidR="00ED2355" w:rsidRPr="00C71FF3" w:rsidRDefault="00ED2355" w:rsidP="00BE2385">
                  <w:pPr>
                    <w:rPr>
                      <w:rFonts w:asciiTheme="majorHAnsi" w:hAnsiTheme="majorHAnsi" w:cs="Arial"/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:rsidR="00ED2355" w:rsidRPr="00C71FF3" w:rsidRDefault="00ED2355" w:rsidP="00BE2385">
            <w:pPr>
              <w:jc w:val="both"/>
              <w:rPr>
                <w:rFonts w:asciiTheme="majorHAnsi" w:hAnsiTheme="majorHAnsi" w:cs="Arial"/>
                <w:lang w:val="el-GR"/>
              </w:rPr>
            </w:pPr>
          </w:p>
        </w:tc>
      </w:tr>
      <w:tr w:rsidR="00880F4A" w:rsidRPr="00C71FF3" w:rsidTr="00880F4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65" w:type="dxa"/>
          <w:trHeight w:val="309"/>
        </w:trPr>
        <w:tc>
          <w:tcPr>
            <w:tcW w:w="5802" w:type="dxa"/>
            <w:shd w:val="clear" w:color="auto" w:fill="0070C0"/>
            <w:vAlign w:val="bottom"/>
          </w:tcPr>
          <w:p w:rsidR="00880F4A" w:rsidRPr="00880F4A" w:rsidRDefault="00880F4A" w:rsidP="00BE2385">
            <w:pPr>
              <w:rPr>
                <w:rFonts w:asciiTheme="majorHAnsi" w:hAnsiTheme="majorHAnsi" w:cs="Arial"/>
                <w:b/>
                <w:color w:val="FFFFFF"/>
                <w:lang w:val="el-GR"/>
              </w:rPr>
            </w:pPr>
            <w:r>
              <w:rPr>
                <w:rFonts w:asciiTheme="majorHAnsi" w:hAnsiTheme="majorHAnsi" w:cs="Arial"/>
                <w:b/>
                <w:color w:val="FFFFFF"/>
                <w:lang w:val="el-GR"/>
              </w:rPr>
              <w:t>ΓΝΩΣΤΙΚΟ ΑΝΤΙΚΕΙΜΕΝΟ (εφόσον υπάρχει)</w:t>
            </w:r>
          </w:p>
        </w:tc>
        <w:tc>
          <w:tcPr>
            <w:tcW w:w="4121" w:type="dxa"/>
            <w:gridSpan w:val="2"/>
            <w:shd w:val="clear" w:color="auto" w:fill="0070C0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b/>
                <w:color w:val="FFFFFF"/>
                <w:lang w:val="el-GR"/>
              </w:rPr>
            </w:pPr>
          </w:p>
        </w:tc>
      </w:tr>
      <w:tr w:rsidR="00880F4A" w:rsidRPr="00C71FF3" w:rsidTr="00880F4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639" w:type="dxa"/>
          <w:trHeight w:val="459"/>
        </w:trPr>
        <w:tc>
          <w:tcPr>
            <w:tcW w:w="5802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8"/>
                <w:szCs w:val="20"/>
                <w:lang w:val="el-GR"/>
              </w:rPr>
            </w:pPr>
          </w:p>
        </w:tc>
        <w:tc>
          <w:tcPr>
            <w:tcW w:w="3747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8"/>
                <w:szCs w:val="20"/>
                <w:lang w:val="el-GR"/>
              </w:rPr>
            </w:pPr>
            <w:r w:rsidRPr="00C71FF3">
              <w:rPr>
                <w:rFonts w:asciiTheme="majorHAnsi" w:hAnsiTheme="majorHAnsi" w:cs="Arial"/>
                <w:sz w:val="28"/>
                <w:szCs w:val="20"/>
              </w:rPr>
              <w:t> </w:t>
            </w:r>
          </w:p>
        </w:tc>
      </w:tr>
      <w:tr w:rsidR="00880F4A" w:rsidRPr="00C71FF3" w:rsidTr="00880F4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639" w:type="dxa"/>
          <w:trHeight w:val="459"/>
        </w:trPr>
        <w:tc>
          <w:tcPr>
            <w:tcW w:w="5802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8"/>
                <w:szCs w:val="20"/>
                <w:lang w:val="el-GR"/>
              </w:rPr>
            </w:pPr>
          </w:p>
        </w:tc>
        <w:tc>
          <w:tcPr>
            <w:tcW w:w="3747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8"/>
                <w:szCs w:val="20"/>
              </w:rPr>
            </w:pPr>
          </w:p>
        </w:tc>
      </w:tr>
      <w:tr w:rsidR="00880F4A" w:rsidRPr="00C71FF3" w:rsidTr="00880F4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639" w:type="dxa"/>
          <w:trHeight w:val="459"/>
        </w:trPr>
        <w:tc>
          <w:tcPr>
            <w:tcW w:w="5802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8"/>
                <w:szCs w:val="20"/>
                <w:lang w:val="el-GR"/>
              </w:rPr>
            </w:pPr>
          </w:p>
        </w:tc>
        <w:tc>
          <w:tcPr>
            <w:tcW w:w="3747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8"/>
                <w:szCs w:val="20"/>
              </w:rPr>
            </w:pPr>
          </w:p>
        </w:tc>
      </w:tr>
      <w:tr w:rsidR="00880F4A" w:rsidRPr="00C71FF3" w:rsidTr="00880F4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639" w:type="dxa"/>
          <w:trHeight w:val="309"/>
        </w:trPr>
        <w:tc>
          <w:tcPr>
            <w:tcW w:w="5802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</w:tc>
        <w:tc>
          <w:tcPr>
            <w:tcW w:w="3747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</w:tc>
      </w:tr>
      <w:tr w:rsidR="00880F4A" w:rsidRPr="00C71FF3" w:rsidTr="00880F4A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639" w:type="dxa"/>
          <w:trHeight w:val="309"/>
        </w:trPr>
        <w:tc>
          <w:tcPr>
            <w:tcW w:w="5802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</w:tc>
        <w:tc>
          <w:tcPr>
            <w:tcW w:w="3747" w:type="dxa"/>
            <w:vAlign w:val="bottom"/>
          </w:tcPr>
          <w:p w:rsidR="00880F4A" w:rsidRPr="00C71FF3" w:rsidRDefault="00880F4A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</w:tc>
      </w:tr>
    </w:tbl>
    <w:p w:rsidR="002B1B87" w:rsidRPr="00C71FF3" w:rsidRDefault="002B1B87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2B1B87" w:rsidRPr="00C71FF3" w:rsidRDefault="002B1B87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2B1B87" w:rsidRPr="00C71FF3" w:rsidRDefault="002B1B87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2B1B87" w:rsidRPr="00C71FF3" w:rsidRDefault="002B1B87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2B1B87" w:rsidRPr="00C71FF3" w:rsidRDefault="002B1B87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2B1B87" w:rsidRDefault="002B1B87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AA0B1D" w:rsidRDefault="00AA0B1D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AA0B1D" w:rsidRDefault="00AA0B1D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AF45FD" w:rsidRDefault="00AF45FD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AF45FD" w:rsidRDefault="00AF45FD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AA0B1D" w:rsidRPr="00D63F71" w:rsidRDefault="00AA0B1D" w:rsidP="00BE2385">
      <w:pPr>
        <w:jc w:val="center"/>
        <w:rPr>
          <w:rFonts w:asciiTheme="majorHAnsi" w:hAnsiTheme="majorHAnsi" w:cs="Arial"/>
          <w:b/>
          <w:color w:val="0070C0"/>
          <w:sz w:val="28"/>
          <w:lang w:val="el-GR"/>
        </w:rPr>
      </w:pPr>
    </w:p>
    <w:p w:rsidR="002167CB" w:rsidRPr="00C71FF3" w:rsidRDefault="002167CB" w:rsidP="00BE2385">
      <w:pPr>
        <w:jc w:val="center"/>
        <w:rPr>
          <w:rFonts w:asciiTheme="majorHAnsi" w:hAnsiTheme="majorHAnsi" w:cs="Arial"/>
          <w:b/>
          <w:color w:val="0070C0"/>
          <w:lang w:val="el-GR"/>
        </w:rPr>
      </w:pPr>
      <w:r w:rsidRPr="00C71FF3">
        <w:rPr>
          <w:rFonts w:asciiTheme="majorHAnsi" w:hAnsiTheme="majorHAnsi" w:cs="Arial"/>
          <w:b/>
          <w:color w:val="0070C0"/>
          <w:sz w:val="28"/>
          <w:lang w:val="el-GR"/>
        </w:rPr>
        <w:t>ΘΕΜΑΤΙΚΑ ΠΕΔΙΑ</w:t>
      </w:r>
      <w:r w:rsidR="00D97235" w:rsidRPr="00C71FF3">
        <w:rPr>
          <w:rFonts w:asciiTheme="majorHAnsi" w:hAnsiTheme="majorHAnsi" w:cs="Arial"/>
          <w:b/>
          <w:color w:val="0070C0"/>
          <w:sz w:val="28"/>
          <w:lang w:val="el-GR"/>
        </w:rPr>
        <w:t xml:space="preserve"> ΤΟΥ ΠΡΟΓΡΑΜΜΑΤΟΣ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1C02E0" w:rsidRPr="00C71FF3" w:rsidTr="00724070">
        <w:tc>
          <w:tcPr>
            <w:tcW w:w="5000" w:type="pct"/>
            <w:tcBorders>
              <w:bottom w:val="single" w:sz="4" w:space="0" w:color="95B3D7"/>
            </w:tcBorders>
            <w:shd w:val="clear" w:color="auto" w:fill="auto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DBE5F1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auto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DBE5F1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auto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DBE5F1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auto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  <w:tr w:rsidR="001C02E0" w:rsidRPr="00C71FF3" w:rsidTr="00724070">
        <w:tc>
          <w:tcPr>
            <w:tcW w:w="5000" w:type="pct"/>
            <w:shd w:val="clear" w:color="auto" w:fill="DBE5F1"/>
          </w:tcPr>
          <w:p w:rsidR="001C02E0" w:rsidRPr="00C71FF3" w:rsidRDefault="001C02E0" w:rsidP="00BE2385">
            <w:pPr>
              <w:rPr>
                <w:rFonts w:asciiTheme="majorHAnsi" w:hAnsiTheme="majorHAnsi"/>
                <w:b/>
                <w:bCs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9841A9" w:rsidRPr="00C71FF3" w:rsidRDefault="00482BD2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szCs w:val="24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szCs w:val="24"/>
          <w:lang w:val="el-GR"/>
        </w:rPr>
        <w:t xml:space="preserve">               </w:t>
      </w:r>
      <w:r w:rsidR="00B23107" w:rsidRPr="00C71FF3">
        <w:rPr>
          <w:rFonts w:asciiTheme="majorHAnsi" w:hAnsiTheme="majorHAnsi"/>
          <w:caps w:val="0"/>
          <w:color w:val="0070C0"/>
          <w:sz w:val="28"/>
          <w:szCs w:val="24"/>
          <w:lang w:val="el-GR"/>
        </w:rPr>
        <w:t>ΣΤΟΙΧΕΙΑ ΥΛΟΠΟΙΗΣΗΣ ΤΟΥ ΠΡΟΓΡΑΜΜΑΤΟΣ</w:t>
      </w:r>
    </w:p>
    <w:tbl>
      <w:tblPr>
        <w:tblpPr w:leftFromText="180" w:rightFromText="180" w:vertAnchor="text" w:horzAnchor="margin" w:tblpY="109"/>
        <w:tblW w:w="5000" w:type="pct"/>
        <w:tblLook w:val="04A0" w:firstRow="1" w:lastRow="0" w:firstColumn="1" w:lastColumn="0" w:noHBand="0" w:noVBand="1"/>
      </w:tblPr>
      <w:tblGrid>
        <w:gridCol w:w="4229"/>
        <w:gridCol w:w="752"/>
        <w:gridCol w:w="2049"/>
        <w:gridCol w:w="3266"/>
      </w:tblGrid>
      <w:tr w:rsidR="00482BD2" w:rsidRPr="00C71FF3" w:rsidTr="00482BD2">
        <w:tc>
          <w:tcPr>
            <w:tcW w:w="2054" w:type="pct"/>
            <w:tcBorders>
              <w:bottom w:val="single" w:sz="4" w:space="0" w:color="95B3D7"/>
            </w:tcBorders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tcBorders>
              <w:bottom w:val="single" w:sz="4" w:space="0" w:color="95B3D7"/>
            </w:tcBorders>
            <w:shd w:val="clear" w:color="auto" w:fill="auto"/>
          </w:tcPr>
          <w:p w:rsidR="00482BD2" w:rsidRPr="00C71FF3" w:rsidRDefault="00482BD2" w:rsidP="00BE2385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ΑΠΟ</w:t>
            </w:r>
          </w:p>
        </w:tc>
        <w:tc>
          <w:tcPr>
            <w:tcW w:w="2581" w:type="pct"/>
            <w:gridSpan w:val="2"/>
            <w:tcBorders>
              <w:bottom w:val="single" w:sz="4" w:space="0" w:color="95B3D7"/>
            </w:tcBorders>
            <w:shd w:val="clear" w:color="auto" w:fill="auto"/>
          </w:tcPr>
          <w:p w:rsidR="00482BD2" w:rsidRPr="00C71FF3" w:rsidRDefault="00482BD2" w:rsidP="00BE2385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ΕΩΣ</w:t>
            </w:r>
          </w:p>
        </w:tc>
      </w:tr>
      <w:tr w:rsidR="00482BD2" w:rsidRPr="00C71FF3" w:rsidTr="00482BD2">
        <w:tc>
          <w:tcPr>
            <w:tcW w:w="2054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bCs/>
                <w:lang w:val="el-GR"/>
              </w:rPr>
              <w:t>Διάρκεια Προγράμματος</w:t>
            </w:r>
            <w:r w:rsidRPr="00C71FF3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365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482BD2" w:rsidRPr="00C71FF3" w:rsidTr="00482BD2">
        <w:tc>
          <w:tcPr>
            <w:tcW w:w="2054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bCs/>
                <w:lang w:val="el-GR"/>
              </w:rPr>
              <w:t>Διάρκεια</w:t>
            </w:r>
            <w:r w:rsidRPr="00C71FF3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 xml:space="preserve"> κύκλου: </w:t>
            </w:r>
          </w:p>
        </w:tc>
        <w:tc>
          <w:tcPr>
            <w:tcW w:w="365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                                                            …ΜΗΝΕΣ …ΜΕΡΕΣ</w:t>
            </w:r>
          </w:p>
        </w:tc>
      </w:tr>
      <w:tr w:rsidR="00482BD2" w:rsidRPr="00C71FF3" w:rsidTr="00482BD2">
        <w:tc>
          <w:tcPr>
            <w:tcW w:w="2054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482BD2" w:rsidRPr="00C71FF3" w:rsidTr="00482BD2">
        <w:tc>
          <w:tcPr>
            <w:tcW w:w="2054" w:type="pct"/>
            <w:vMerge w:val="restar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bCs/>
                <w:lang w:val="el-GR"/>
              </w:rPr>
              <w:t xml:space="preserve">Σύνολο Διδακτικών Ωρών:   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auto"/>
          </w:tcPr>
          <w:p w:rsidR="00482BD2" w:rsidRPr="00C71FF3" w:rsidRDefault="00482BD2" w:rsidP="00BE238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482BD2" w:rsidRPr="00C71FF3" w:rsidTr="00482BD2">
        <w:tc>
          <w:tcPr>
            <w:tcW w:w="2054" w:type="pct"/>
            <w:vMerge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vMerge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95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Δια ζώσης:</w:t>
            </w:r>
          </w:p>
        </w:tc>
        <w:tc>
          <w:tcPr>
            <w:tcW w:w="1586" w:type="pct"/>
            <w:shd w:val="clear" w:color="auto" w:fill="DBE5F1"/>
          </w:tcPr>
          <w:p w:rsidR="00482BD2" w:rsidRPr="00C71FF3" w:rsidRDefault="00D97235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…….</w:t>
            </w:r>
            <w:r w:rsidR="00D97E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ΩΡΕΣ</w:t>
            </w:r>
          </w:p>
        </w:tc>
      </w:tr>
      <w:tr w:rsidR="00482BD2" w:rsidRPr="00C71FF3" w:rsidTr="00482BD2">
        <w:tc>
          <w:tcPr>
            <w:tcW w:w="2054" w:type="pct"/>
            <w:vMerge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95" w:type="pct"/>
            <w:vMerge w:val="restar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Τηλεκπαίδευση</w:t>
            </w:r>
          </w:p>
        </w:tc>
        <w:tc>
          <w:tcPr>
            <w:tcW w:w="1586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Σύγχρονη:              ….       ΩΡΕΣ</w:t>
            </w:r>
          </w:p>
        </w:tc>
      </w:tr>
      <w:tr w:rsidR="00482BD2" w:rsidRPr="00C71FF3" w:rsidTr="00482BD2">
        <w:tc>
          <w:tcPr>
            <w:tcW w:w="2054" w:type="pct"/>
            <w:vMerge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vMerge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95" w:type="pct"/>
            <w:vMerge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586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Ασύγχρονη:           ….        ΩΡΕΣ</w:t>
            </w:r>
          </w:p>
        </w:tc>
      </w:tr>
      <w:tr w:rsidR="00482BD2" w:rsidRPr="00C71FF3" w:rsidTr="00482BD2">
        <w:tc>
          <w:tcPr>
            <w:tcW w:w="2054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482BD2" w:rsidRPr="00C71FF3" w:rsidTr="00482BD2">
        <w:tc>
          <w:tcPr>
            <w:tcW w:w="2054" w:type="pct"/>
            <w:shd w:val="clear" w:color="auto" w:fill="DBE5F1"/>
          </w:tcPr>
          <w:p w:rsidR="00482BD2" w:rsidRPr="00C71FF3" w:rsidRDefault="00643AD9" w:rsidP="00BE2385">
            <w:pPr>
              <w:ind w:left="3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47576815"/>
              </w:sdtPr>
              <w:sdtEndPr/>
              <w:sdtContent>
                <w:r w:rsidR="00563F8E" w:rsidRPr="00C71FF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26DD2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="00482BD2" w:rsidRPr="00C71FF3">
              <w:rPr>
                <w:rFonts w:asciiTheme="majorHAnsi" w:hAnsiTheme="majorHAnsi"/>
                <w:b/>
                <w:bCs/>
                <w:sz w:val="22"/>
                <w:szCs w:val="22"/>
              </w:rPr>
              <w:t>ECTS:</w:t>
            </w:r>
          </w:p>
          <w:p w:rsidR="00482BD2" w:rsidRPr="00C71FF3" w:rsidRDefault="00643AD9" w:rsidP="00BE2385">
            <w:pPr>
              <w:ind w:left="3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-1935654473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26DD2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="00482BD2" w:rsidRPr="00C71FF3">
              <w:rPr>
                <w:rFonts w:asciiTheme="majorHAnsi" w:hAnsiTheme="majorHAnsi"/>
                <w:b/>
                <w:bCs/>
                <w:sz w:val="22"/>
                <w:szCs w:val="22"/>
              </w:rPr>
              <w:t>ECVET:</w:t>
            </w:r>
          </w:p>
        </w:tc>
        <w:tc>
          <w:tcPr>
            <w:tcW w:w="2946" w:type="pct"/>
            <w:gridSpan w:val="3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482BD2" w:rsidRPr="00C71FF3" w:rsidTr="00482BD2">
        <w:trPr>
          <w:trHeight w:val="1625"/>
        </w:trPr>
        <w:tc>
          <w:tcPr>
            <w:tcW w:w="2054" w:type="pct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25"/>
            </w:tblGrid>
            <w:tr w:rsidR="00482BD2" w:rsidRPr="00C71FF3" w:rsidTr="00113217">
              <w:trPr>
                <w:trHeight w:val="298"/>
              </w:trPr>
              <w:tc>
                <w:tcPr>
                  <w:tcW w:w="3025" w:type="dxa"/>
                </w:tcPr>
                <w:p w:rsidR="00482BD2" w:rsidRPr="00C71FF3" w:rsidRDefault="00482BD2" w:rsidP="00BE2385">
                  <w:pP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highlight w:val="yellow"/>
                      <w:lang w:val="el-GR"/>
                    </w:rPr>
                  </w:pPr>
                  <w:r w:rsidRPr="00C71FF3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el-GR"/>
                    </w:rPr>
                    <w:t>ΚΟΣΤΟΣ ΣΥΜΜΕΤΟΧΗΣ:</w:t>
                  </w:r>
                </w:p>
              </w:tc>
            </w:tr>
          </w:tbl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2BD2" w:rsidRPr="00C71FF3" w:rsidTr="00482BD2">
        <w:tc>
          <w:tcPr>
            <w:tcW w:w="2054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5" w:type="pct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2581" w:type="pct"/>
            <w:gridSpan w:val="2"/>
            <w:shd w:val="clear" w:color="auto" w:fill="auto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482BD2" w:rsidRPr="00C71FF3" w:rsidTr="00482BD2">
        <w:tc>
          <w:tcPr>
            <w:tcW w:w="2054" w:type="pct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 xml:space="preserve">Προϋπολογισμός </w:t>
            </w:r>
            <w:r w:rsidRPr="00C71FF3">
              <w:rPr>
                <w:rFonts w:asciiTheme="majorHAnsi" w:hAnsiTheme="majorHAnsi"/>
                <w:b/>
                <w:bCs/>
                <w:lang w:val="el-GR"/>
              </w:rPr>
              <w:t>Προγράμματος</w:t>
            </w:r>
            <w:r w:rsidRPr="00C71FF3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2946" w:type="pct"/>
            <w:gridSpan w:val="3"/>
            <w:shd w:val="clear" w:color="auto" w:fill="DBE5F1"/>
          </w:tcPr>
          <w:p w:rsidR="00482BD2" w:rsidRPr="00C71FF3" w:rsidRDefault="00482BD2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€</w:t>
            </w:r>
          </w:p>
        </w:tc>
      </w:tr>
    </w:tbl>
    <w:p w:rsidR="00524762" w:rsidRPr="00C71FF3" w:rsidRDefault="00524762" w:rsidP="00BE2385">
      <w:pPr>
        <w:rPr>
          <w:rFonts w:asciiTheme="majorHAnsi" w:hAnsiTheme="majorHAnsi"/>
          <w:lang w:val="el-GR"/>
        </w:rPr>
      </w:pPr>
    </w:p>
    <w:p w:rsidR="00524762" w:rsidRPr="00C71FF3" w:rsidRDefault="00524762" w:rsidP="00BE2385">
      <w:pPr>
        <w:rPr>
          <w:rFonts w:asciiTheme="majorHAnsi" w:hAnsiTheme="majorHAnsi"/>
          <w:lang w:val="el-GR"/>
        </w:rPr>
      </w:pPr>
    </w:p>
    <w:p w:rsidR="00524762" w:rsidRPr="00C71FF3" w:rsidRDefault="00524762" w:rsidP="00BE2385">
      <w:pPr>
        <w:rPr>
          <w:rFonts w:asciiTheme="majorHAnsi" w:hAnsiTheme="majorHAnsi"/>
          <w:lang w:val="el-GR"/>
        </w:rPr>
      </w:pPr>
    </w:p>
    <w:p w:rsidR="009841A9" w:rsidRPr="00C71FF3" w:rsidRDefault="009841A9" w:rsidP="00BE2385">
      <w:pPr>
        <w:pStyle w:val="1"/>
        <w:rPr>
          <w:rFonts w:asciiTheme="majorHAnsi" w:hAnsiTheme="majorHAnsi"/>
          <w:lang w:val="el-GR"/>
        </w:rPr>
      </w:pPr>
    </w:p>
    <w:p w:rsidR="00F45E35" w:rsidRPr="00C71FF3" w:rsidRDefault="00482BD2" w:rsidP="00BE2385">
      <w:pPr>
        <w:pStyle w:val="1"/>
        <w:jc w:val="left"/>
        <w:rPr>
          <w:rFonts w:asciiTheme="majorHAnsi" w:hAnsiTheme="majorHAnsi"/>
          <w:lang w:val="el-GR"/>
        </w:rPr>
      </w:pPr>
      <w:r w:rsidRPr="00C71FF3">
        <w:rPr>
          <w:rFonts w:asciiTheme="majorHAnsi" w:hAnsiTheme="majorHAnsi"/>
          <w:lang w:val="el-GR"/>
        </w:rPr>
        <w:t xml:space="preserve">      </w:t>
      </w:r>
    </w:p>
    <w:p w:rsidR="00F45E35" w:rsidRPr="00C71FF3" w:rsidRDefault="00F45E35" w:rsidP="00BE2385">
      <w:pPr>
        <w:pStyle w:val="1"/>
        <w:jc w:val="left"/>
        <w:rPr>
          <w:rFonts w:asciiTheme="majorHAnsi" w:hAnsiTheme="majorHAnsi"/>
          <w:lang w:val="el-GR"/>
        </w:rPr>
      </w:pPr>
    </w:p>
    <w:p w:rsidR="00F45E35" w:rsidRPr="00C71FF3" w:rsidRDefault="00F45E35" w:rsidP="00BE2385">
      <w:pPr>
        <w:pStyle w:val="1"/>
        <w:jc w:val="left"/>
        <w:rPr>
          <w:rFonts w:asciiTheme="majorHAnsi" w:hAnsiTheme="majorHAnsi"/>
          <w:lang w:val="el-GR"/>
        </w:rPr>
      </w:pPr>
    </w:p>
    <w:p w:rsidR="00F45E35" w:rsidRPr="00C71FF3" w:rsidRDefault="00F45E35" w:rsidP="00BE2385">
      <w:pPr>
        <w:pStyle w:val="1"/>
        <w:jc w:val="left"/>
        <w:rPr>
          <w:rFonts w:asciiTheme="majorHAnsi" w:hAnsiTheme="majorHAnsi"/>
          <w:lang w:val="el-GR"/>
        </w:rPr>
      </w:pPr>
    </w:p>
    <w:p w:rsidR="00F45E35" w:rsidRPr="00C71FF3" w:rsidRDefault="00F45E35" w:rsidP="00BE2385">
      <w:pPr>
        <w:pStyle w:val="1"/>
        <w:jc w:val="left"/>
        <w:rPr>
          <w:rFonts w:asciiTheme="majorHAnsi" w:hAnsiTheme="majorHAnsi"/>
          <w:lang w:val="el-GR"/>
        </w:rPr>
      </w:pPr>
    </w:p>
    <w:p w:rsidR="00F45E35" w:rsidRPr="00C71FF3" w:rsidRDefault="00F45E35" w:rsidP="00BE2385">
      <w:pPr>
        <w:pStyle w:val="1"/>
        <w:jc w:val="left"/>
        <w:rPr>
          <w:rFonts w:asciiTheme="majorHAnsi" w:hAnsiTheme="majorHAnsi"/>
          <w:lang w:val="el-GR"/>
        </w:rPr>
      </w:pPr>
    </w:p>
    <w:p w:rsidR="00F45E35" w:rsidRPr="00C71FF3" w:rsidRDefault="00F45E35" w:rsidP="00BE2385">
      <w:pPr>
        <w:pStyle w:val="1"/>
        <w:jc w:val="left"/>
        <w:rPr>
          <w:rFonts w:asciiTheme="majorHAnsi" w:hAnsiTheme="majorHAnsi"/>
          <w:lang w:val="el-GR"/>
        </w:rPr>
      </w:pPr>
    </w:p>
    <w:p w:rsidR="00B15841" w:rsidRPr="00C71FF3" w:rsidRDefault="00B15841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lang w:val="el-GR"/>
        </w:rPr>
        <w:lastRenderedPageBreak/>
        <w:t>Α. ΓΕΝΙΚΑ ΧΑΡΑΚΤΗΡΙΣΤΙΚΑ ΤΟΥ ΠΡΟΓΡΑΜΜΑΤΟΣ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9576"/>
      </w:tblGrid>
      <w:tr w:rsidR="00B15841" w:rsidRPr="00945D1F" w:rsidTr="00413DA5">
        <w:trPr>
          <w:trHeight w:val="375"/>
        </w:trPr>
        <w:tc>
          <w:tcPr>
            <w:tcW w:w="579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  <w:t>1</w:t>
            </w:r>
          </w:p>
        </w:tc>
        <w:tc>
          <w:tcPr>
            <w:tcW w:w="9941" w:type="dxa"/>
            <w:vAlign w:val="center"/>
          </w:tcPr>
          <w:p w:rsidR="00B15841" w:rsidRPr="00C71FF3" w:rsidRDefault="00DE196B" w:rsidP="00BE2385">
            <w:pPr>
              <w:ind w:left="150"/>
              <w:rPr>
                <w:rFonts w:asciiTheme="majorHAnsi" w:hAnsiTheme="majorHAnsi" w:cs="Arial"/>
                <w:b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lang w:val="el-GR"/>
              </w:rPr>
              <w:t xml:space="preserve">Συνοπτική Περιγραφή </w:t>
            </w:r>
            <w:r w:rsidR="00B15841" w:rsidRPr="00C71FF3">
              <w:rPr>
                <w:rFonts w:asciiTheme="majorHAnsi" w:hAnsiTheme="majorHAnsi" w:cs="Arial"/>
                <w:b/>
                <w:lang w:val="el-GR"/>
              </w:rPr>
              <w:t>του Προγράμματος Δια Βίου Εκπαίδευσης</w:t>
            </w:r>
            <w:r w:rsidR="0084623F" w:rsidRPr="00C71FF3">
              <w:rPr>
                <w:rFonts w:asciiTheme="majorHAnsi" w:hAnsiTheme="majorHAnsi" w:cs="Arial"/>
                <w:b/>
                <w:lang w:val="el-GR"/>
              </w:rPr>
              <w:t xml:space="preserve"> και των επιδιωκόμενων στόχων.</w:t>
            </w:r>
          </w:p>
        </w:tc>
      </w:tr>
      <w:tr w:rsidR="00B15841" w:rsidRPr="00945D1F" w:rsidTr="000E5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0" w:type="dxa"/>
            <w:gridSpan w:val="2"/>
            <w:vAlign w:val="center"/>
          </w:tcPr>
          <w:p w:rsidR="00B15841" w:rsidRPr="00C71FF3" w:rsidRDefault="00B15841" w:rsidP="00BE2385">
            <w:pPr>
              <w:pStyle w:val="Table"/>
              <w:rPr>
                <w:rFonts w:asciiTheme="majorHAnsi" w:hAnsiTheme="majorHAnsi" w:cs="Arial"/>
                <w:b w:val="0"/>
                <w:i/>
              </w:rPr>
            </w:pPr>
            <w:r w:rsidRPr="00C71FF3">
              <w:rPr>
                <w:rFonts w:asciiTheme="majorHAnsi" w:hAnsiTheme="majorHAnsi" w:cs="Arial"/>
                <w:b w:val="0"/>
                <w:i/>
                <w:color w:val="000000"/>
                <w:sz w:val="22"/>
              </w:rPr>
              <w:t>Περιγράψτε το αντικείμενο (έως 150 λέξεις), την αναγκαιότητα (έως 300 λέξεις) και τους στόχους (έως 150 λέξεις) του προτεινόμενου Προγράμματος.</w:t>
            </w:r>
          </w:p>
        </w:tc>
      </w:tr>
      <w:tr w:rsidR="00B15841" w:rsidRPr="00945D1F" w:rsidTr="000E5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2"/>
        </w:trPr>
        <w:tc>
          <w:tcPr>
            <w:tcW w:w="10520" w:type="dxa"/>
            <w:gridSpan w:val="2"/>
            <w:vAlign w:val="center"/>
          </w:tcPr>
          <w:p w:rsidR="00B15841" w:rsidRPr="00C71FF3" w:rsidRDefault="00B15841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lang w:val="el-GR"/>
              </w:rPr>
            </w:pPr>
            <w:r w:rsidRPr="00C71FF3">
              <w:rPr>
                <w:rFonts w:asciiTheme="majorHAnsi" w:hAnsiTheme="majorHAnsi" w:cs="Arial"/>
                <w:lang w:val="el-GR"/>
              </w:rPr>
              <w:t xml:space="preserve"> </w:t>
            </w:r>
          </w:p>
          <w:p w:rsidR="00250040" w:rsidRPr="00C71FF3" w:rsidRDefault="00250040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lang w:val="el-GR"/>
              </w:rPr>
            </w:pPr>
          </w:p>
          <w:p w:rsidR="00250040" w:rsidRPr="00C71FF3" w:rsidRDefault="00250040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lang w:val="el-GR"/>
              </w:rPr>
            </w:pPr>
          </w:p>
          <w:p w:rsidR="00250040" w:rsidRPr="00C71FF3" w:rsidRDefault="00250040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9554"/>
      </w:tblGrid>
      <w:tr w:rsidR="00B15841" w:rsidRPr="00C71FF3" w:rsidTr="00413DA5">
        <w:trPr>
          <w:trHeight w:val="375"/>
        </w:trPr>
        <w:tc>
          <w:tcPr>
            <w:tcW w:w="602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  <w:t>2</w:t>
            </w:r>
          </w:p>
        </w:tc>
        <w:tc>
          <w:tcPr>
            <w:tcW w:w="9927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Ομάδα-Στόχος του Προγράμματος</w:t>
            </w:r>
          </w:p>
        </w:tc>
      </w:tr>
      <w:tr w:rsidR="00B15841" w:rsidRPr="00945D1F" w:rsidTr="00D61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Περιγράψτε τη ομάδα-στόχο και τις προϋποθέσεις που πρέπει να έχουν οι εκπαιδευόμενοι για να συμμετέχουν στο προτεινόμενο Πρόγραμμα (έως 150 λέξεις).</w:t>
            </w:r>
          </w:p>
        </w:tc>
      </w:tr>
      <w:tr w:rsidR="00B15841" w:rsidRPr="00945D1F" w:rsidTr="00D61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2"/>
        </w:trPr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lang w:val="el-GR"/>
              </w:rPr>
            </w:pPr>
          </w:p>
          <w:p w:rsidR="00250040" w:rsidRPr="00C71FF3" w:rsidRDefault="00250040" w:rsidP="00BE2385">
            <w:pPr>
              <w:rPr>
                <w:rFonts w:asciiTheme="majorHAnsi" w:hAnsiTheme="majorHAnsi"/>
                <w:lang w:val="el-GR"/>
              </w:rPr>
            </w:pPr>
          </w:p>
          <w:p w:rsidR="00250040" w:rsidRPr="00C71FF3" w:rsidRDefault="00250040" w:rsidP="00BE2385">
            <w:pPr>
              <w:rPr>
                <w:rFonts w:asciiTheme="majorHAnsi" w:hAnsiTheme="majorHAnsi"/>
                <w:lang w:val="el-GR"/>
              </w:rPr>
            </w:pPr>
          </w:p>
          <w:p w:rsidR="00250040" w:rsidRPr="00C71FF3" w:rsidRDefault="00250040" w:rsidP="00BE2385">
            <w:pPr>
              <w:rPr>
                <w:rFonts w:asciiTheme="majorHAnsi" w:hAnsiTheme="majorHAnsi"/>
                <w:lang w:val="el-GR"/>
              </w:rPr>
            </w:pPr>
          </w:p>
          <w:p w:rsidR="00250040" w:rsidRPr="00C71FF3" w:rsidRDefault="00250040" w:rsidP="00BE2385">
            <w:pPr>
              <w:rPr>
                <w:rFonts w:asciiTheme="majorHAnsi" w:hAnsiTheme="majorHAnsi"/>
                <w:lang w:val="el-GR"/>
              </w:rPr>
            </w:pPr>
          </w:p>
          <w:p w:rsidR="009610FA" w:rsidRPr="00C71FF3" w:rsidRDefault="009610FA" w:rsidP="00BE2385">
            <w:pPr>
              <w:rPr>
                <w:rFonts w:asciiTheme="majorHAnsi" w:hAnsiTheme="majorHAnsi"/>
                <w:lang w:val="el-GR"/>
              </w:rPr>
            </w:pPr>
          </w:p>
          <w:p w:rsidR="009610FA" w:rsidRPr="00C71FF3" w:rsidRDefault="009610FA" w:rsidP="00BE2385">
            <w:pPr>
              <w:rPr>
                <w:rFonts w:asciiTheme="majorHAnsi" w:hAnsiTheme="majorHAnsi"/>
                <w:lang w:val="el-GR"/>
              </w:rPr>
            </w:pPr>
          </w:p>
          <w:p w:rsidR="009610FA" w:rsidRPr="00C71FF3" w:rsidRDefault="009610FA" w:rsidP="00BE2385">
            <w:pPr>
              <w:rPr>
                <w:rFonts w:asciiTheme="majorHAnsi" w:hAnsiTheme="majorHAnsi"/>
                <w:lang w:val="el-GR"/>
              </w:rPr>
            </w:pPr>
          </w:p>
          <w:p w:rsidR="00250040" w:rsidRPr="00C71FF3" w:rsidRDefault="00250040" w:rsidP="00BE2385">
            <w:pPr>
              <w:rPr>
                <w:rFonts w:asciiTheme="majorHAnsi" w:hAnsiTheme="majorHAnsi"/>
                <w:lang w:val="el-GR"/>
              </w:rPr>
            </w:pPr>
          </w:p>
          <w:p w:rsidR="00250040" w:rsidRPr="00C71FF3" w:rsidRDefault="00250040" w:rsidP="00BE2385">
            <w:pPr>
              <w:rPr>
                <w:rFonts w:asciiTheme="majorHAnsi" w:hAnsiTheme="majorHAnsi"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9487"/>
      </w:tblGrid>
      <w:tr w:rsidR="00B15841" w:rsidRPr="00C71FF3" w:rsidTr="00097942">
        <w:trPr>
          <w:trHeight w:val="375"/>
        </w:trPr>
        <w:tc>
          <w:tcPr>
            <w:tcW w:w="583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</w:pPr>
            <w:r w:rsidRPr="00C71FF3">
              <w:rPr>
                <w:rFonts w:asciiTheme="majorHAnsi" w:hAnsiTheme="majorHAnsi" w:cs="Arial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  <w:t>3</w:t>
            </w:r>
          </w:p>
        </w:tc>
        <w:tc>
          <w:tcPr>
            <w:tcW w:w="9487" w:type="dxa"/>
            <w:vAlign w:val="center"/>
          </w:tcPr>
          <w:p w:rsidR="00B15841" w:rsidRPr="00C71FF3" w:rsidRDefault="00B15841" w:rsidP="00BE2385">
            <w:pPr>
              <w:ind w:left="150"/>
              <w:rPr>
                <w:rFonts w:asciiTheme="majorHAnsi" w:hAnsiTheme="majorHAnsi" w:cs="Arial"/>
                <w:b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lang w:val="el-GR"/>
              </w:rPr>
              <w:t>Μαθησιακά αποτελέσματα του Προγράμματος</w:t>
            </w:r>
          </w:p>
        </w:tc>
      </w:tr>
      <w:tr w:rsidR="00B15841" w:rsidRPr="00945D1F" w:rsidTr="0009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70" w:type="dxa"/>
            <w:gridSpan w:val="2"/>
            <w:vAlign w:val="center"/>
          </w:tcPr>
          <w:p w:rsidR="00B15841" w:rsidRPr="00C71FF3" w:rsidRDefault="00B15841" w:rsidP="00BE2385">
            <w:pPr>
              <w:pStyle w:val="Table"/>
              <w:jc w:val="both"/>
              <w:rPr>
                <w:rFonts w:asciiTheme="majorHAnsi" w:hAnsiTheme="majorHAnsi" w:cs="Arial"/>
                <w:i/>
              </w:rPr>
            </w:pPr>
            <w:r w:rsidRPr="00C71FF3">
              <w:rPr>
                <w:rFonts w:asciiTheme="majorHAnsi" w:hAnsiTheme="majorHAnsi" w:cs="Arial"/>
                <w:b w:val="0"/>
                <w:i/>
                <w:sz w:val="22"/>
              </w:rPr>
              <w:t>Περιγράψτε τα μαθησιακά αποτελέσματα του προτεινόμενου Προγράμματος με έμφαση στις γνώσεις, τις δεξιότητες και τις ικανότητες που προσφέρει στους εκπαιδευόμενους (έως 150 λέξεις).</w:t>
            </w:r>
            <w:r w:rsidRPr="00C71FF3">
              <w:rPr>
                <w:rFonts w:asciiTheme="majorHAnsi" w:hAnsiTheme="majorHAnsi" w:cs="Arial"/>
                <w:i/>
                <w:sz w:val="22"/>
              </w:rPr>
              <w:t xml:space="preserve"> </w:t>
            </w:r>
          </w:p>
        </w:tc>
      </w:tr>
      <w:tr w:rsidR="00B15841" w:rsidRPr="00C71FF3" w:rsidTr="0009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2"/>
        </w:trPr>
        <w:tc>
          <w:tcPr>
            <w:tcW w:w="10070" w:type="dxa"/>
            <w:gridSpan w:val="2"/>
            <w:vAlign w:val="center"/>
          </w:tcPr>
          <w:p w:rsidR="00B15841" w:rsidRPr="00C71FF3" w:rsidRDefault="00B15841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lang w:val="el-GR"/>
              </w:rPr>
            </w:pPr>
            <w:r w:rsidRPr="00C71FF3">
              <w:rPr>
                <w:rFonts w:asciiTheme="majorHAnsi" w:hAnsiTheme="majorHAnsi" w:cs="Arial"/>
                <w:i/>
                <w:lang w:val="el-GR"/>
              </w:rPr>
              <w:t>Μετά την ολοκλήρωση του Προγράμματος ο εκπαιδευόμενος θα μπορεί να:</w:t>
            </w:r>
          </w:p>
          <w:p w:rsidR="00B15841" w:rsidRPr="00C71FF3" w:rsidRDefault="00B15841" w:rsidP="00BE238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lang w:val="el-GR"/>
              </w:rPr>
            </w:pPr>
            <w:r w:rsidRPr="00C71FF3">
              <w:rPr>
                <w:rFonts w:asciiTheme="majorHAnsi" w:hAnsiTheme="majorHAnsi" w:cs="Arial"/>
                <w:i/>
                <w:lang w:val="el-GR"/>
              </w:rPr>
              <w:t>προσδιορίζει … (γνώση)</w:t>
            </w:r>
          </w:p>
          <w:p w:rsidR="00B15841" w:rsidRPr="00C71FF3" w:rsidRDefault="00B15841" w:rsidP="00BE238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lang w:val="el-GR"/>
              </w:rPr>
            </w:pPr>
            <w:r w:rsidRPr="00C71FF3">
              <w:rPr>
                <w:rFonts w:asciiTheme="majorHAnsi" w:hAnsiTheme="majorHAnsi" w:cs="Arial"/>
                <w:i/>
                <w:lang w:val="el-GR"/>
              </w:rPr>
              <w:t>διακρίνει … (δεξιότητα)</w:t>
            </w:r>
          </w:p>
          <w:p w:rsidR="00B15841" w:rsidRPr="00C71FF3" w:rsidRDefault="00B15841" w:rsidP="00BE2385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color w:val="808080"/>
                <w:lang w:val="el-GR"/>
              </w:rPr>
            </w:pPr>
            <w:r w:rsidRPr="00C71FF3">
              <w:rPr>
                <w:rFonts w:asciiTheme="majorHAnsi" w:hAnsiTheme="majorHAnsi" w:cs="Arial"/>
                <w:i/>
                <w:lang w:val="el-GR"/>
              </w:rPr>
              <w:t>κατασκευάζει … (ικανότητα)</w:t>
            </w:r>
          </w:p>
          <w:p w:rsidR="00250040" w:rsidRPr="00C71FF3" w:rsidRDefault="00250040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color w:val="808080"/>
                <w:lang w:val="el-GR"/>
              </w:rPr>
            </w:pPr>
          </w:p>
          <w:p w:rsidR="00250040" w:rsidRPr="00C71FF3" w:rsidRDefault="00250040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color w:val="808080"/>
                <w:lang w:val="el-GR"/>
              </w:rPr>
            </w:pPr>
          </w:p>
          <w:p w:rsidR="00250040" w:rsidRPr="00C71FF3" w:rsidRDefault="00250040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Arial"/>
                <w:i/>
                <w:color w:val="808080"/>
                <w:lang w:val="el-GR"/>
              </w:rPr>
            </w:pPr>
          </w:p>
        </w:tc>
      </w:tr>
    </w:tbl>
    <w:p w:rsidR="00097942" w:rsidRDefault="00097942" w:rsidP="00BE238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9487"/>
      </w:tblGrid>
      <w:tr w:rsidR="00B15841" w:rsidRPr="00945D1F" w:rsidTr="00097942">
        <w:trPr>
          <w:trHeight w:val="375"/>
        </w:trPr>
        <w:tc>
          <w:tcPr>
            <w:tcW w:w="583" w:type="dxa"/>
            <w:shd w:val="clear" w:color="auto" w:fill="002060"/>
            <w:vAlign w:val="center"/>
          </w:tcPr>
          <w:p w:rsidR="00B15841" w:rsidRPr="00C71FF3" w:rsidRDefault="001E2C4D" w:rsidP="00BE2385">
            <w:pPr>
              <w:jc w:val="center"/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</w:pPr>
            <w:r w:rsidRPr="00C71FF3">
              <w:rPr>
                <w:rFonts w:asciiTheme="majorHAnsi" w:hAnsiTheme="majorHAnsi"/>
              </w:rPr>
              <w:lastRenderedPageBreak/>
              <w:br w:type="page"/>
            </w:r>
            <w:r w:rsidR="00B15841" w:rsidRPr="00C71FF3">
              <w:rPr>
                <w:rFonts w:asciiTheme="majorHAnsi" w:hAnsiTheme="majorHAnsi" w:cs="Arial"/>
                <w:lang w:val="el-GR"/>
              </w:rPr>
              <w:br w:type="page"/>
            </w:r>
            <w:r w:rsidR="00B15841" w:rsidRPr="00C71FF3">
              <w:rPr>
                <w:rFonts w:asciiTheme="majorHAnsi" w:hAnsiTheme="majorHAnsi" w:cs="Arial"/>
                <w:b/>
                <w:color w:val="FFFFFF"/>
                <w:sz w:val="32"/>
                <w:lang w:val="el-GR"/>
              </w:rPr>
              <w:t>4</w:t>
            </w:r>
          </w:p>
        </w:tc>
        <w:tc>
          <w:tcPr>
            <w:tcW w:w="9487" w:type="dxa"/>
            <w:vAlign w:val="center"/>
          </w:tcPr>
          <w:p w:rsidR="00B15841" w:rsidRPr="00C71FF3" w:rsidRDefault="00B15841" w:rsidP="00BE2385">
            <w:pPr>
              <w:ind w:left="150"/>
              <w:rPr>
                <w:rFonts w:asciiTheme="majorHAnsi" w:hAnsiTheme="majorHAnsi" w:cs="Arial"/>
                <w:b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lang w:val="el-GR"/>
              </w:rPr>
              <w:t>Εκπαιδευτικές και διδακτικές μέθοδοι του Προγράμματος</w:t>
            </w:r>
          </w:p>
        </w:tc>
      </w:tr>
      <w:tr w:rsidR="00B15841" w:rsidRPr="00945D1F" w:rsidTr="0009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70" w:type="dxa"/>
            <w:gridSpan w:val="2"/>
            <w:vAlign w:val="center"/>
          </w:tcPr>
          <w:p w:rsidR="004913B3" w:rsidRPr="00C71FF3" w:rsidRDefault="004913B3" w:rsidP="00BE2385">
            <w:pPr>
              <w:pStyle w:val="Table"/>
              <w:jc w:val="both"/>
              <w:rPr>
                <w:rFonts w:asciiTheme="majorHAnsi" w:hAnsiTheme="majorHAnsi" w:cs="Arial"/>
                <w:b w:val="0"/>
                <w:i/>
                <w:sz w:val="22"/>
              </w:rPr>
            </w:pPr>
          </w:p>
          <w:p w:rsidR="00E90636" w:rsidRPr="00C71FF3" w:rsidRDefault="00B15841" w:rsidP="00BE2385">
            <w:pPr>
              <w:pStyle w:val="Table"/>
              <w:jc w:val="both"/>
              <w:rPr>
                <w:rFonts w:asciiTheme="majorHAnsi" w:hAnsiTheme="majorHAnsi"/>
              </w:rPr>
            </w:pPr>
            <w:r w:rsidRPr="00C71FF3">
              <w:rPr>
                <w:rFonts w:asciiTheme="majorHAnsi" w:hAnsiTheme="majorHAnsi" w:cs="Arial"/>
                <w:b w:val="0"/>
                <w:i/>
                <w:sz w:val="22"/>
              </w:rPr>
              <w:t>Επιλέξτε τις εκπαιδευτικές και διδακτικές μεθόδους που θα υλοποιηθούν για την οργάνωση της διδασκαλίας και της μάθησης στο πλαίσιο του προτεινόμενου Προγράμματος.</w:t>
            </w:r>
            <w:r w:rsidRPr="00C71FF3">
              <w:rPr>
                <w:rFonts w:asciiTheme="majorHAnsi" w:hAnsiTheme="majorHAnsi"/>
              </w:rPr>
              <w:t xml:space="preserve"> </w:t>
            </w:r>
          </w:p>
          <w:p w:rsidR="00B15841" w:rsidRPr="00C71FF3" w:rsidRDefault="00B15841" w:rsidP="00BE2385">
            <w:pPr>
              <w:pStyle w:val="Table"/>
              <w:jc w:val="both"/>
              <w:rPr>
                <w:rFonts w:asciiTheme="majorHAnsi" w:hAnsiTheme="majorHAnsi"/>
                <w:i/>
              </w:rPr>
            </w:pPr>
            <w:r w:rsidRPr="00C71FF3">
              <w:rPr>
                <w:rFonts w:asciiTheme="majorHAnsi" w:hAnsiTheme="majorHAnsi"/>
              </w:rPr>
              <w:t>(</w:t>
            </w:r>
            <w:r w:rsidRPr="00C71FF3">
              <w:rPr>
                <w:rFonts w:asciiTheme="majorHAnsi" w:hAnsiTheme="majorHAnsi"/>
                <w:i/>
              </w:rPr>
              <w:t>Σημειώστε με Χ</w:t>
            </w:r>
            <w:r w:rsidR="00E90636" w:rsidRPr="00C71FF3">
              <w:rPr>
                <w:rFonts w:asciiTheme="majorHAnsi" w:hAnsiTheme="majorHAnsi"/>
                <w:i/>
              </w:rPr>
              <w:t>,</w:t>
            </w:r>
            <w:r w:rsidRPr="00C71FF3">
              <w:rPr>
                <w:rFonts w:asciiTheme="majorHAnsi" w:hAnsiTheme="majorHAnsi"/>
                <w:i/>
              </w:rPr>
              <w:t xml:space="preserve"> </w:t>
            </w:r>
            <w:r w:rsidR="00E90636" w:rsidRPr="00C71FF3">
              <w:rPr>
                <w:rFonts w:asciiTheme="majorHAnsi" w:hAnsiTheme="majorHAnsi"/>
                <w:i/>
              </w:rPr>
              <w:t>α</w:t>
            </w:r>
            <w:r w:rsidRPr="00C71FF3">
              <w:rPr>
                <w:rFonts w:asciiTheme="majorHAnsi" w:hAnsiTheme="majorHAnsi"/>
                <w:i/>
              </w:rPr>
              <w:t>ν κριθεί απαραίτητο, συμπληρώστε έως 100 λέξεις εντός του πλαισίου)</w:t>
            </w:r>
          </w:p>
          <w:p w:rsidR="004913B3" w:rsidRPr="00C71FF3" w:rsidRDefault="004913B3" w:rsidP="00BE2385">
            <w:pPr>
              <w:pStyle w:val="Table"/>
              <w:jc w:val="both"/>
              <w:rPr>
                <w:rFonts w:asciiTheme="majorHAnsi" w:hAnsiTheme="majorHAnsi" w:cs="Arial"/>
                <w:i/>
              </w:rPr>
            </w:pPr>
          </w:p>
        </w:tc>
      </w:tr>
      <w:tr w:rsidR="00B15841" w:rsidRPr="00945D1F" w:rsidTr="00097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2"/>
        </w:trPr>
        <w:tc>
          <w:tcPr>
            <w:tcW w:w="10070" w:type="dxa"/>
            <w:gridSpan w:val="2"/>
            <w:vAlign w:val="center"/>
          </w:tcPr>
          <w:p w:rsidR="00194A72" w:rsidRPr="00C71FF3" w:rsidRDefault="00194A72" w:rsidP="00BE2385">
            <w:pPr>
              <w:pStyle w:val="Default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15841" w:rsidRPr="00C71FF3" w:rsidRDefault="00B15841" w:rsidP="00BE2385">
            <w:pPr>
              <w:pStyle w:val="Default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C71FF3">
              <w:rPr>
                <w:rFonts w:asciiTheme="majorHAnsi" w:hAnsiTheme="majorHAnsi"/>
                <w:sz w:val="22"/>
                <w:szCs w:val="22"/>
              </w:rPr>
              <w:t xml:space="preserve">4.1. Οι κύριες μορφές εκπαίδευσης και διδασκαλίας στο πλαίσιο του προγράμματος μπορεί να είναι: </w:t>
            </w:r>
          </w:p>
          <w:p w:rsidR="00B15841" w:rsidRPr="00C71FF3" w:rsidRDefault="00643AD9" w:rsidP="00BE2385">
            <w:pPr>
              <w:spacing w:line="360" w:lineRule="auto"/>
              <w:ind w:left="351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Calibri"/>
                  <w:sz w:val="22"/>
                  <w:szCs w:val="22"/>
                  <w:lang w:val="el-GR"/>
                </w:rPr>
                <w:id w:val="1787231318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0D676E">
              <w:rPr>
                <w:rFonts w:asciiTheme="majorHAnsi" w:hAnsiTheme="majorHAnsi" w:cs="Calibr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Διά ζώσης εκπαίδευση </w:t>
            </w:r>
          </w:p>
          <w:p w:rsidR="00B15841" w:rsidRPr="00C71FF3" w:rsidRDefault="00643AD9" w:rsidP="00BE2385">
            <w:pPr>
              <w:spacing w:line="360" w:lineRule="auto"/>
              <w:ind w:left="351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Calibri"/>
                  <w:sz w:val="22"/>
                  <w:szCs w:val="22"/>
                  <w:lang w:val="el-GR"/>
                </w:rPr>
                <w:id w:val="1429769332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0D676E">
              <w:rPr>
                <w:rFonts w:asciiTheme="majorHAnsi" w:hAnsiTheme="majorHAnsi" w:cs="Calibr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>Εξ αποστάσεως εκπαίδευση (</w:t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</w:rPr>
              <w:t>e</w:t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>-</w:t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</w:rPr>
              <w:t>learning</w:t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) </w:t>
            </w:r>
          </w:p>
          <w:p w:rsidR="00B15841" w:rsidRPr="00C71FF3" w:rsidRDefault="00643AD9" w:rsidP="00BE2385">
            <w:pPr>
              <w:spacing w:line="360" w:lineRule="auto"/>
              <w:ind w:left="351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Calibri"/>
                  <w:sz w:val="22"/>
                  <w:szCs w:val="22"/>
                  <w:lang w:val="el-GR"/>
                </w:rPr>
                <w:id w:val="-1875454303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0D676E">
              <w:rPr>
                <w:rFonts w:asciiTheme="majorHAnsi" w:hAnsiTheme="majorHAnsi" w:cs="Calibr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>Διά του συνδυασμού των παραπάνω μεθόδων εκπαίδευσης (</w:t>
            </w:r>
            <w:r w:rsidR="0088014D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>Σ</w:t>
            </w:r>
            <w:r w:rsidR="00B15841" w:rsidRPr="00C71FF3">
              <w:rPr>
                <w:rFonts w:asciiTheme="majorHAnsi" w:hAnsiTheme="majorHAnsi" w:cs="Calibri"/>
                <w:i/>
                <w:sz w:val="22"/>
                <w:szCs w:val="22"/>
                <w:u w:val="single"/>
                <w:lang w:val="el-GR"/>
              </w:rPr>
              <w:t>ημειώνονται παρακάτω ο αριθμός των ωρών δια ζώσης και εξ αποστάσεως παρακολούθησης)</w:t>
            </w:r>
          </w:p>
          <w:p w:rsidR="00B15841" w:rsidRPr="00C71FF3" w:rsidRDefault="00B15841" w:rsidP="00BE2385">
            <w:pPr>
              <w:spacing w:line="360" w:lineRule="auto"/>
              <w:ind w:left="360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</w:p>
          <w:p w:rsidR="00B15841" w:rsidRPr="00C71FF3" w:rsidRDefault="00B15841" w:rsidP="00BE2385">
            <w:pPr>
              <w:spacing w:line="360" w:lineRule="auto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r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4.2. Σε περίπτωση εκπαίδευσης με φυσική παρουσία θα χρησιμοποιηθεί: </w:t>
            </w:r>
          </w:p>
          <w:p w:rsidR="00B15841" w:rsidRPr="00C71FF3" w:rsidRDefault="00643AD9" w:rsidP="00BE2385">
            <w:pPr>
              <w:spacing w:line="360" w:lineRule="auto"/>
              <w:ind w:left="306"/>
              <w:contextualSpacing/>
              <w:jc w:val="both"/>
              <w:rPr>
                <w:rFonts w:asciiTheme="majorHAnsi" w:hAnsiTheme="majorHAnsi" w:cs="Arial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1555124196"/>
              </w:sdtPr>
              <w:sdtEndPr/>
              <w:sdtContent>
                <w:r w:rsidR="00A70503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C4C1E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Αίθουσα του Πα</w:t>
            </w:r>
            <w:r w:rsidR="00E1410D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Δ</w:t>
            </w:r>
            <w:r w:rsidR="00E1410D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Α</w:t>
            </w:r>
            <w:r w:rsidR="00E1410D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</w:p>
          <w:p w:rsidR="00B15841" w:rsidRPr="00C71FF3" w:rsidRDefault="00643AD9" w:rsidP="00BE2385">
            <w:pPr>
              <w:spacing w:line="360" w:lineRule="auto"/>
              <w:ind w:left="306"/>
              <w:contextualSpacing/>
              <w:jc w:val="both"/>
              <w:rPr>
                <w:rFonts w:asciiTheme="majorHAnsi" w:hAnsiTheme="majorHAnsi" w:cs="Arial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1071322947"/>
              </w:sdtPr>
              <w:sdtEndPr/>
              <w:sdtContent>
                <w:r w:rsidR="00A70503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C4C1E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Αίθουσα ή χώρος εκτός Πα</w:t>
            </w:r>
            <w:r w:rsidR="009747A0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Δ</w:t>
            </w:r>
            <w:r w:rsidR="009747A0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Α</w:t>
            </w:r>
            <w:r w:rsidR="009747A0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 (</w:t>
            </w:r>
            <w:r w:rsidR="00B15841" w:rsidRPr="00C71FF3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Παρακαλούμε διευκρινίστε τον χώρο και την </w:t>
            </w:r>
            <w:r w:rsidR="00DA4423" w:rsidRPr="00C71FF3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καταλληλόλητά</w:t>
            </w:r>
            <w:r w:rsidR="00B15841" w:rsidRPr="00C71FF3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 του και αιτιολογείστε επαρκώς την επιλογή σας)</w:t>
            </w:r>
          </w:p>
          <w:p w:rsidR="00B15841" w:rsidRPr="00C71FF3" w:rsidRDefault="00B15841" w:rsidP="00BE2385">
            <w:pPr>
              <w:spacing w:line="360" w:lineRule="auto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</w:p>
          <w:p w:rsidR="00B15841" w:rsidRPr="00C71FF3" w:rsidRDefault="00B15841" w:rsidP="00BE2385">
            <w:pPr>
              <w:spacing w:line="360" w:lineRule="auto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r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>4.3. Σε περίπτωση εξ</w:t>
            </w:r>
            <w:r w:rsidR="00102DD6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 </w:t>
            </w:r>
            <w:r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αποστάσεως εκπαίδευσης οι τεχνικές τηλεκπαίδευσης που θα χρησιμοποιηθούν είναι: </w:t>
            </w:r>
          </w:p>
          <w:p w:rsidR="004623CA" w:rsidRPr="00C71FF3" w:rsidRDefault="00643AD9" w:rsidP="00BE2385">
            <w:pPr>
              <w:spacing w:line="360" w:lineRule="auto"/>
              <w:ind w:left="306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Calibri"/>
                  <w:sz w:val="22"/>
                  <w:szCs w:val="22"/>
                  <w:lang w:val="el-GR"/>
                </w:rPr>
                <w:id w:val="482826256"/>
              </w:sdtPr>
              <w:sdtEndPr/>
              <w:sdtContent>
                <w:r w:rsidR="00647266">
                  <w:rPr>
                    <w:rFonts w:ascii="MS Gothic" w:eastAsia="MS Gothic" w:hAnsi="MS Gothic" w:cs="Calibri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10DDC">
              <w:rPr>
                <w:rFonts w:asciiTheme="majorHAnsi" w:hAnsiTheme="majorHAnsi" w:cs="Calibr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Εξ αποστάσεως ασύγχρονη εκπαίδευση </w:t>
            </w:r>
          </w:p>
          <w:p w:rsidR="004623CA" w:rsidRPr="00C71FF3" w:rsidRDefault="00643AD9" w:rsidP="00BE2385">
            <w:pPr>
              <w:spacing w:line="360" w:lineRule="auto"/>
              <w:ind w:left="306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Calibri"/>
                  <w:sz w:val="22"/>
                  <w:szCs w:val="22"/>
                  <w:lang w:val="el-GR"/>
                </w:rPr>
                <w:id w:val="-1358491960"/>
              </w:sdtPr>
              <w:sdtEndPr/>
              <w:sdtContent>
                <w:r w:rsidR="00647266">
                  <w:rPr>
                    <w:rFonts w:ascii="MS Gothic" w:eastAsia="MS Gothic" w:hAnsi="MS Gothic" w:cs="Calibri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10DDC">
              <w:rPr>
                <w:rFonts w:asciiTheme="majorHAnsi" w:hAnsiTheme="majorHAnsi" w:cs="Calibr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Εξ αποστάσεως σύγχρονη εκπαίδευση </w:t>
            </w:r>
          </w:p>
          <w:p w:rsidR="00B15841" w:rsidRPr="00C71FF3" w:rsidRDefault="00643AD9" w:rsidP="00BE2385">
            <w:pPr>
              <w:spacing w:line="360" w:lineRule="auto"/>
              <w:ind w:left="306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1342668891"/>
              </w:sdtPr>
              <w:sdtEndPr/>
              <w:sdtContent>
                <w:r w:rsidR="00647266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10DDC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Συνδυασμός ασύγχρονης και σύγχρονης εξ</w:t>
            </w:r>
            <w:r w:rsidR="00A176C8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αποστάσεως εκπαίδευσης</w:t>
            </w:r>
          </w:p>
          <w:p w:rsidR="00B15841" w:rsidRPr="00C71FF3" w:rsidRDefault="00B15841" w:rsidP="00BE2385">
            <w:pPr>
              <w:spacing w:line="360" w:lineRule="auto"/>
              <w:contextualSpacing/>
              <w:jc w:val="both"/>
              <w:rPr>
                <w:rFonts w:asciiTheme="majorHAnsi" w:hAnsiTheme="majorHAnsi" w:cs="Arial"/>
                <w:lang w:val="el-GR"/>
              </w:rPr>
            </w:pPr>
          </w:p>
          <w:p w:rsidR="00211D22" w:rsidRPr="00C71FF3" w:rsidRDefault="00B15841" w:rsidP="00BE2385">
            <w:pPr>
              <w:spacing w:line="360" w:lineRule="auto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r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4.4. </w:t>
            </w:r>
            <w:r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>Σε περίπτωση εξ</w:t>
            </w:r>
            <w:r w:rsidR="008715F4"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 </w:t>
            </w:r>
            <w:r w:rsidRPr="00C71FF3">
              <w:rPr>
                <w:rFonts w:asciiTheme="majorHAnsi" w:hAnsiTheme="majorHAnsi" w:cs="Calibri"/>
                <w:sz w:val="22"/>
                <w:szCs w:val="22"/>
                <w:lang w:val="el-GR"/>
              </w:rPr>
              <w:t xml:space="preserve">αποστάσεως εκπαίδευσης η πλατφόρμα τηλεκπαίδευσης που θα χρησιμοποιηθεί θα είναι: </w:t>
            </w:r>
          </w:p>
          <w:p w:rsidR="00B15841" w:rsidRPr="00C71FF3" w:rsidRDefault="00643AD9" w:rsidP="00BE2385">
            <w:pPr>
              <w:spacing w:line="360" w:lineRule="auto"/>
              <w:ind w:left="306"/>
              <w:contextualSpacing/>
              <w:jc w:val="both"/>
              <w:rPr>
                <w:rFonts w:asciiTheme="majorHAnsi" w:hAnsiTheme="majorHAnsi" w:cs="Calibr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856702346"/>
              </w:sdtPr>
              <w:sdtEndPr/>
              <w:sdtContent>
                <w:r w:rsidR="00BB7828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449E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του </w:t>
            </w:r>
            <w:r w:rsidR="003D22E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Πα.Δ.Α.</w:t>
            </w:r>
            <w:r w:rsidR="00211D2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211D2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211D2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211D2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211D2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700752610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449E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άλλη πλατφόρμα, εκτός </w:t>
            </w:r>
            <w:r w:rsidR="003D22E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Πα.Δ.Α</w:t>
            </w:r>
            <w:r w:rsidR="00211D22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.</w:t>
            </w:r>
          </w:p>
          <w:p w:rsidR="00B15841" w:rsidRPr="00C71FF3" w:rsidRDefault="00B15841" w:rsidP="00BE2385">
            <w:pPr>
              <w:spacing w:before="100" w:beforeAutospacing="1" w:after="100" w:afterAutospacing="1"/>
              <w:jc w:val="both"/>
              <w:rPr>
                <w:rFonts w:asciiTheme="majorHAnsi" w:hAnsiTheme="majorHAnsi" w:cs="Courier New"/>
                <w:lang w:val="el-GR" w:eastAsia="el-GR"/>
              </w:rPr>
            </w:pPr>
            <w:r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 xml:space="preserve">4.5. Η εκπαίδευση θα περιλαμβάνει μεθόδους διδασκαλίας όπως: </w:t>
            </w:r>
          </w:p>
          <w:p w:rsidR="00DA1686" w:rsidRPr="00C71FF3" w:rsidRDefault="00643AD9" w:rsidP="00BE2385">
            <w:pPr>
              <w:spacing w:line="360" w:lineRule="auto"/>
              <w:ind w:left="447"/>
              <w:jc w:val="both"/>
              <w:rPr>
                <w:rFonts w:asciiTheme="majorHAnsi" w:hAnsiTheme="majorHAnsi" w:cs="Courier New"/>
                <w:lang w:val="el-GR"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val="el-GR" w:eastAsia="el-GR"/>
                </w:rPr>
                <w:id w:val="699674851"/>
              </w:sdtPr>
              <w:sdtEndPr/>
              <w:sdtContent>
                <w:r w:rsidR="00BB7828">
                  <w:rPr>
                    <w:rFonts w:ascii="MS Gothic" w:eastAsia="MS Gothic" w:hAnsi="MS Gothic" w:cs="Courier New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BB7828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>διάλεξη,</w:t>
            </w:r>
          </w:p>
          <w:p w:rsidR="00C52D9C" w:rsidRPr="00C71FF3" w:rsidRDefault="00643AD9" w:rsidP="00BE2385">
            <w:pPr>
              <w:spacing w:line="360" w:lineRule="auto"/>
              <w:ind w:left="447"/>
              <w:jc w:val="both"/>
              <w:rPr>
                <w:rFonts w:asciiTheme="majorHAnsi" w:hAnsiTheme="majorHAnsi" w:cs="Courier New"/>
                <w:lang w:val="el-GR"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val="el-GR" w:eastAsia="el-GR"/>
                </w:rPr>
                <w:id w:val="-1134012499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BB7828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>βιωματική μέθοδο</w:t>
            </w:r>
            <w:r w:rsidR="00C52D9C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>ς</w:t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>,</w:t>
            </w:r>
          </w:p>
          <w:p w:rsidR="00595B7B" w:rsidRPr="00C71FF3" w:rsidRDefault="00643AD9" w:rsidP="00BE2385">
            <w:pPr>
              <w:spacing w:line="360" w:lineRule="auto"/>
              <w:ind w:left="447"/>
              <w:jc w:val="both"/>
              <w:rPr>
                <w:rFonts w:asciiTheme="majorHAnsi" w:hAnsiTheme="majorHAnsi" w:cs="Courier New"/>
                <w:lang w:val="el-GR"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val="el-GR" w:eastAsia="el-GR"/>
                </w:rPr>
                <w:id w:val="-796060725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BB7828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>μελέτες περίπτωσης,</w:t>
            </w:r>
          </w:p>
          <w:p w:rsidR="00E5048D" w:rsidRPr="00C71FF3" w:rsidRDefault="00643AD9" w:rsidP="00BE2385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Theme="majorHAnsi" w:hAnsiTheme="majorHAnsi" w:cs="Courier New"/>
                <w:lang w:val="el-GR"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val="el-GR" w:eastAsia="el-GR"/>
                </w:rPr>
                <w:id w:val="-1815471072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 xml:space="preserve">άσκηση-πράξη </w:t>
            </w:r>
          </w:p>
          <w:p w:rsidR="00E5048D" w:rsidRPr="00C71FF3" w:rsidRDefault="00643AD9" w:rsidP="00BE2385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Theme="majorHAnsi" w:hAnsiTheme="majorHAnsi" w:cs="Courier New"/>
                <w:lang w:val="el-GR"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val="el-GR" w:eastAsia="el-GR"/>
                </w:rPr>
                <w:id w:val="1326713948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 xml:space="preserve">εργαστηριακή άσκηση-πρακτική άσκηση </w:t>
            </w:r>
          </w:p>
          <w:p w:rsidR="00B15841" w:rsidRPr="00C71FF3" w:rsidRDefault="00643AD9" w:rsidP="00BE2385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Theme="majorHAnsi" w:hAnsiTheme="majorHAnsi" w:cs="Courier New"/>
                <w:lang w:val="el-GR"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val="el-GR" w:eastAsia="el-GR"/>
                </w:rPr>
                <w:id w:val="1733967685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val="el-GR" w:eastAsia="el-GR"/>
              </w:rPr>
              <w:t>εκπόνηση ομαδικών ή/και ατομικών εργασιών.</w:t>
            </w:r>
          </w:p>
          <w:p w:rsidR="00B15841" w:rsidRPr="00C71FF3" w:rsidRDefault="00B15841" w:rsidP="00BE2385">
            <w:pPr>
              <w:pStyle w:val="ae"/>
              <w:spacing w:line="360" w:lineRule="auto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r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4.6. Το εκπαιδευτικό υλικό θα περιλαμβάνει:</w:t>
            </w:r>
          </w:p>
          <w:p w:rsidR="008B6C5E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-633944734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Τις παρουσιάσεις των μαθημάτων (σε ψηφιακή μορφή)</w:t>
            </w:r>
          </w:p>
          <w:p w:rsidR="008B6C5E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-1587911228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 xml:space="preserve">Εκπαιδευτικές σημειώσεις </w:t>
            </w:r>
          </w:p>
          <w:p w:rsidR="008B6C5E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1746302070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1A492F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Εγχειρίδια</w:t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 xml:space="preserve"> ασκήσεων</w:t>
            </w:r>
          </w:p>
          <w:p w:rsidR="005312E6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737444546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Πλατφόρμα προσομοίωσης</w:t>
            </w:r>
          </w:p>
          <w:p w:rsidR="005312E6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-1199245599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Συνδέσμους σε ιστοσελίδες, βιβλιογραφικές και άλλες πηγές, πηγές πλήρους κειμένου, video, εικόνες, πολυμέσα.</w:t>
            </w:r>
          </w:p>
          <w:p w:rsidR="005312E6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2048249494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Παρουσίαση και μελέτη περιπτώσεων</w:t>
            </w:r>
          </w:p>
          <w:p w:rsidR="005312E6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-1447624738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>Οδηγίες πραγματοποίησης εργασιών</w:t>
            </w:r>
          </w:p>
          <w:p w:rsidR="005312E6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 w:cs="Courier New"/>
                  <w:sz w:val="22"/>
                  <w:szCs w:val="22"/>
                  <w:lang w:eastAsia="el-GR"/>
                </w:rPr>
                <w:id w:val="1721162976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 w:cs="Courier New"/>
                <w:sz w:val="22"/>
                <w:szCs w:val="22"/>
                <w:lang w:eastAsia="el-GR"/>
              </w:rPr>
              <w:t xml:space="preserve">Θεματολογία εργασιών και ασκήσεων </w:t>
            </w:r>
          </w:p>
          <w:p w:rsidR="00B15841" w:rsidRPr="00C71FF3" w:rsidRDefault="00643AD9" w:rsidP="00BE2385">
            <w:pPr>
              <w:pStyle w:val="ae"/>
              <w:spacing w:line="360" w:lineRule="auto"/>
              <w:ind w:left="720"/>
              <w:jc w:val="both"/>
              <w:rPr>
                <w:rFonts w:asciiTheme="majorHAnsi" w:hAnsiTheme="majorHAnsi" w:cs="Courier New"/>
                <w:sz w:val="22"/>
                <w:szCs w:val="22"/>
                <w:lang w:eastAsia="el-GR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  <w:lang w:eastAsia="el-GR"/>
                </w:rPr>
                <w:id w:val="-507903534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/>
                <w:sz w:val="22"/>
                <w:szCs w:val="22"/>
                <w:lang w:eastAsia="el-GR"/>
              </w:rPr>
              <w:tab/>
            </w:r>
            <w:r w:rsidR="00B15841" w:rsidRPr="00C71FF3">
              <w:rPr>
                <w:rFonts w:asciiTheme="majorHAnsi" w:hAnsiTheme="majorHAnsi"/>
                <w:sz w:val="22"/>
                <w:szCs w:val="22"/>
                <w:lang w:eastAsia="el-GR"/>
              </w:rPr>
              <w:t>Υλικό υποστήριξης εξετάσεων ή και εργασιών</w:t>
            </w:r>
          </w:p>
        </w:tc>
      </w:tr>
    </w:tbl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3A521A" w:rsidRPr="00C71FF3" w:rsidRDefault="003A521A" w:rsidP="00BE2385">
      <w:pPr>
        <w:rPr>
          <w:rFonts w:asciiTheme="majorHAnsi" w:hAnsiTheme="majorHAnsi"/>
          <w:lang w:val="el-GR"/>
        </w:rPr>
      </w:pPr>
    </w:p>
    <w:p w:rsidR="003A521A" w:rsidRPr="00C71FF3" w:rsidRDefault="003A521A" w:rsidP="00BE2385">
      <w:pPr>
        <w:rPr>
          <w:rFonts w:asciiTheme="majorHAnsi" w:hAnsiTheme="majorHAnsi"/>
          <w:lang w:val="el-GR"/>
        </w:rPr>
      </w:pPr>
    </w:p>
    <w:p w:rsidR="003A521A" w:rsidRPr="00C71FF3" w:rsidRDefault="003A521A" w:rsidP="00BE2385">
      <w:pPr>
        <w:rPr>
          <w:rFonts w:asciiTheme="majorHAnsi" w:hAnsiTheme="majorHAnsi"/>
          <w:lang w:val="el-GR"/>
        </w:rPr>
      </w:pPr>
    </w:p>
    <w:p w:rsidR="003A521A" w:rsidRPr="00C71FF3" w:rsidRDefault="003A521A" w:rsidP="00BE2385">
      <w:pPr>
        <w:rPr>
          <w:rFonts w:asciiTheme="majorHAnsi" w:hAnsiTheme="majorHAnsi"/>
          <w:lang w:val="el-GR"/>
        </w:rPr>
      </w:pPr>
    </w:p>
    <w:p w:rsidR="0054126B" w:rsidRDefault="0054126B" w:rsidP="00BE2385">
      <w:pPr>
        <w:rPr>
          <w:rFonts w:asciiTheme="majorHAnsi" w:hAnsiTheme="majorHAnsi"/>
          <w:b/>
          <w:color w:val="0070C0"/>
          <w:spacing w:val="20"/>
          <w:sz w:val="28"/>
          <w:szCs w:val="20"/>
          <w:lang w:val="el-GR"/>
        </w:rPr>
      </w:pPr>
      <w:r>
        <w:rPr>
          <w:rFonts w:asciiTheme="majorHAnsi" w:hAnsiTheme="majorHAnsi"/>
          <w:caps/>
          <w:color w:val="0070C0"/>
          <w:sz w:val="28"/>
          <w:lang w:val="el-GR"/>
        </w:rPr>
        <w:br w:type="page"/>
      </w:r>
    </w:p>
    <w:p w:rsidR="00B15841" w:rsidRPr="00C71FF3" w:rsidRDefault="00B15841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lang w:val="el-GR"/>
        </w:rPr>
        <w:lastRenderedPageBreak/>
        <w:t>Β. ΥΛΙΚΟΤΕΧΝΙΚΗ ΕΠΑΡΚΕΙΑ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9"/>
        <w:gridCol w:w="9551"/>
      </w:tblGrid>
      <w:tr w:rsidR="00B15841" w:rsidRPr="00945D1F" w:rsidTr="00413DA5">
        <w:trPr>
          <w:trHeight w:val="375"/>
        </w:trPr>
        <w:tc>
          <w:tcPr>
            <w:tcW w:w="605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5</w:t>
            </w:r>
          </w:p>
        </w:tc>
        <w:tc>
          <w:tcPr>
            <w:tcW w:w="9924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Επάρκεια υλικοτεχνικής υποδομής του Τμήματος που θα υλοποιήσει το Πρόγραμμα</w:t>
            </w:r>
          </w:p>
        </w:tc>
      </w:tr>
      <w:tr w:rsidR="00B15841" w:rsidRPr="00945D1F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D463A2" w:rsidRPr="00C71FF3" w:rsidRDefault="00D463A2" w:rsidP="00BE2385">
            <w:pPr>
              <w:rPr>
                <w:rFonts w:asciiTheme="majorHAnsi" w:hAnsiTheme="majorHAnsi"/>
                <w:i/>
                <w:sz w:val="22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Επιλέξτε τον τρόπο με τον οποίο θα καλυφθούν οι ανάγκες σε υλικοτεχνική και εργαστηριακή υποδομή για την υλοποίηση του Προγράμματος εφόσον αυτό γίνεται με διά ζώσης εκπαίδευση.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</w:p>
        </w:tc>
      </w:tr>
      <w:tr w:rsidR="00B15841" w:rsidRPr="00945D1F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jc w:val="both"/>
              <w:rPr>
                <w:rFonts w:asciiTheme="majorHAnsi" w:hAnsiTheme="majorHAnsi"/>
                <w:bCs/>
                <w:lang w:val="el-GR"/>
              </w:rPr>
            </w:pPr>
          </w:p>
          <w:p w:rsidR="00B15841" w:rsidRPr="00C71FF3" w:rsidRDefault="00643AD9" w:rsidP="00BE2385">
            <w:pPr>
              <w:spacing w:line="360" w:lineRule="auto"/>
              <w:ind w:left="282"/>
              <w:jc w:val="both"/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558672132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Γι</w:t>
            </w:r>
            <w:r w:rsidR="00B15841"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>α την διενέργεια του προγράμματος απαιτείται να γίνει χρήση της υλικοτεχνικής και εργαστηριακής υποδομής που διαθέτει το Τμήμα που θα υλοποιήσει το Πρόγραμμα</w:t>
            </w:r>
            <w:r w:rsidR="009757B6"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>,</w:t>
            </w:r>
            <w:r w:rsidR="00B15841" w:rsidRPr="00C71FF3">
              <w:rPr>
                <w:rFonts w:asciiTheme="majorHAnsi" w:hAnsiTheme="majorHAnsi"/>
                <w:sz w:val="22"/>
                <w:lang w:val="el-GR"/>
              </w:rPr>
              <w:t xml:space="preserve"> χωρίς αυτό να </w:t>
            </w:r>
            <w:r w:rsidR="002F5C45" w:rsidRPr="00C71FF3">
              <w:rPr>
                <w:rFonts w:asciiTheme="majorHAnsi" w:hAnsiTheme="majorHAnsi"/>
                <w:sz w:val="22"/>
                <w:lang w:val="el-GR"/>
              </w:rPr>
              <w:t>επιβαρύνει</w:t>
            </w:r>
            <w:r w:rsidR="00B15841" w:rsidRPr="00C71FF3">
              <w:rPr>
                <w:rFonts w:asciiTheme="majorHAnsi" w:hAnsiTheme="majorHAnsi"/>
                <w:sz w:val="22"/>
                <w:lang w:val="el-GR"/>
              </w:rPr>
              <w:t xml:space="preserve"> τη λειτουργία του Τμήματος</w:t>
            </w:r>
            <w:r w:rsidR="00B15841"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 xml:space="preserve">. </w:t>
            </w:r>
          </w:p>
          <w:p w:rsidR="00CF64E7" w:rsidRPr="00C71FF3" w:rsidRDefault="00283D0A" w:rsidP="00BE2385">
            <w:pPr>
              <w:spacing w:line="360" w:lineRule="auto"/>
              <w:ind w:left="282"/>
              <w:jc w:val="both"/>
              <w:rPr>
                <w:rFonts w:asciiTheme="majorHAnsi" w:hAnsiTheme="majorHAnsi"/>
                <w:bCs/>
                <w:iCs/>
                <w:lang w:val="el-GR"/>
              </w:rPr>
            </w:pPr>
            <w:r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 xml:space="preserve">Επισυνάπτεται </w:t>
            </w:r>
            <w:r w:rsidR="00CF64E7" w:rsidRPr="00C71FF3">
              <w:rPr>
                <w:rFonts w:asciiTheme="majorHAnsi" w:hAnsiTheme="majorHAnsi"/>
                <w:sz w:val="22"/>
                <w:lang w:val="el-GR"/>
              </w:rPr>
              <w:t xml:space="preserve">το </w:t>
            </w:r>
            <w:r w:rsidR="00CF64E7" w:rsidRPr="00C71FF3">
              <w:rPr>
                <w:rFonts w:asciiTheme="majorHAnsi" w:hAnsiTheme="majorHAnsi"/>
                <w:sz w:val="22"/>
                <w:u w:val="single"/>
                <w:lang w:val="el-GR"/>
              </w:rPr>
              <w:t>απόσπασμα πρακτικού της Συνέλευσης</w:t>
            </w:r>
            <w:r w:rsidR="00CF64E7" w:rsidRPr="00C71FF3">
              <w:rPr>
                <w:rFonts w:asciiTheme="majorHAnsi" w:hAnsiTheme="majorHAnsi"/>
                <w:sz w:val="22"/>
                <w:lang w:val="el-GR"/>
              </w:rPr>
              <w:t xml:space="preserve"> σχετικά με την έγκριση υλοποίησης του προγράμματος εφόσον είναι απαραίτητη η χρήση των υποδομών  του Τμήματος για την υλοποίηση του προγράμματος.</w:t>
            </w:r>
          </w:p>
          <w:p w:rsidR="00B15841" w:rsidRPr="00C71FF3" w:rsidRDefault="00B15841" w:rsidP="00BE2385">
            <w:pPr>
              <w:ind w:left="282"/>
              <w:jc w:val="both"/>
              <w:rPr>
                <w:rFonts w:asciiTheme="majorHAnsi" w:hAnsiTheme="majorHAnsi"/>
                <w:bCs/>
                <w:lang w:val="el-GR"/>
              </w:rPr>
            </w:pPr>
          </w:p>
          <w:p w:rsidR="00E7306B" w:rsidRPr="00C71FF3" w:rsidRDefault="00643AD9" w:rsidP="00BE2385">
            <w:pPr>
              <w:spacing w:line="360" w:lineRule="auto"/>
              <w:ind w:left="282"/>
              <w:jc w:val="both"/>
              <w:rPr>
                <w:rFonts w:asciiTheme="majorHAnsi" w:hAnsiTheme="majorHAnsi"/>
                <w:bCs/>
                <w:iCs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iCs/>
                  <w:sz w:val="22"/>
                  <w:szCs w:val="22"/>
                  <w:lang w:val="el-GR"/>
                </w:rPr>
                <w:id w:val="-784275334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7A431D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>Για την διενέργεια του προγράμματος δεν απαιτείται να γίνει χρήση της υλικοτεχνικής και</w:t>
            </w:r>
            <w:r w:rsidR="00CF64E7"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/>
                <w:bCs/>
                <w:iCs/>
                <w:sz w:val="22"/>
                <w:szCs w:val="22"/>
                <w:lang w:val="el-GR"/>
              </w:rPr>
              <w:t xml:space="preserve">εργαστηριακής υποδομής που διαθέτει το Τμήμα που θα υλοποιήσει το Πρόγραμμα. </w:t>
            </w:r>
          </w:p>
          <w:p w:rsidR="00B15841" w:rsidRPr="00C71FF3" w:rsidRDefault="00B15841" w:rsidP="00BE2385">
            <w:pPr>
              <w:spacing w:line="360" w:lineRule="auto"/>
              <w:ind w:left="282"/>
              <w:jc w:val="both"/>
              <w:rPr>
                <w:rFonts w:asciiTheme="majorHAnsi" w:hAnsiTheme="majorHAnsi"/>
                <w:bCs/>
                <w:iCs/>
                <w:lang w:val="el-GR"/>
              </w:rPr>
            </w:pPr>
            <w:r w:rsidRPr="00C71FF3">
              <w:rPr>
                <w:rFonts w:asciiTheme="majorHAnsi" w:hAnsiTheme="majorHAnsi"/>
                <w:sz w:val="22"/>
                <w:lang w:val="el-GR"/>
              </w:rPr>
              <w:t>Επισημάνετε τους  τρόπους κάλυψης των αναγκών υλικοτεχνικής και εργαστηριακής υποδομής</w:t>
            </w:r>
            <w:r w:rsidR="00027028" w:rsidRPr="00C71FF3">
              <w:rPr>
                <w:rFonts w:asciiTheme="majorHAnsi" w:hAnsiTheme="majorHAnsi"/>
                <w:sz w:val="22"/>
                <w:lang w:val="el-GR"/>
              </w:rPr>
              <w:t>.</w:t>
            </w:r>
          </w:p>
          <w:p w:rsidR="00B92BE7" w:rsidRPr="00C71FF3" w:rsidRDefault="00B92BE7" w:rsidP="00BE2385">
            <w:pPr>
              <w:jc w:val="both"/>
              <w:rPr>
                <w:rFonts w:asciiTheme="majorHAnsi" w:hAnsiTheme="majorHAnsi"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B15841" w:rsidRPr="00C71FF3" w:rsidRDefault="00B15841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lang w:val="el-GR"/>
        </w:rPr>
        <w:t>Γ. ΑΝΑΛΥΤΙΚΟ ΠΕΡΙΕΧΟΜΕΝΟ ΠΡΟΓΡΑΜΜΑΤΟΣ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7"/>
        <w:gridCol w:w="1559"/>
        <w:gridCol w:w="1690"/>
        <w:gridCol w:w="1253"/>
        <w:gridCol w:w="1246"/>
        <w:gridCol w:w="1670"/>
        <w:gridCol w:w="1498"/>
      </w:tblGrid>
      <w:tr w:rsidR="00B15841" w:rsidRPr="00945D1F" w:rsidTr="00C65271">
        <w:trPr>
          <w:trHeight w:val="375"/>
        </w:trPr>
        <w:tc>
          <w:tcPr>
            <w:tcW w:w="1487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highlight w:val="darkBlue"/>
                <w:lang w:val="el-GR"/>
              </w:rPr>
            </w:pPr>
            <w:r w:rsidRPr="00C71FF3">
              <w:rPr>
                <w:rFonts w:asciiTheme="majorHAnsi" w:hAnsiTheme="majorHAnsi"/>
                <w:highlight w:val="darkBlue"/>
                <w:lang w:val="el-GR"/>
              </w:rPr>
              <w:br w:type="page"/>
            </w:r>
            <w:r w:rsidRPr="00C71FF3">
              <w:rPr>
                <w:rFonts w:asciiTheme="majorHAnsi" w:hAnsiTheme="majorHAnsi"/>
                <w:highlight w:val="darkBlue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6</w:t>
            </w:r>
          </w:p>
        </w:tc>
        <w:tc>
          <w:tcPr>
            <w:tcW w:w="8916" w:type="dxa"/>
            <w:gridSpan w:val="6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Διδακτικές ενότητες (ΔΕ) του Προγράμματος</w:t>
            </w:r>
          </w:p>
        </w:tc>
      </w:tr>
      <w:tr w:rsidR="00B15841" w:rsidRPr="00C71FF3" w:rsidTr="00786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03" w:type="dxa"/>
            <w:gridSpan w:val="7"/>
            <w:vAlign w:val="center"/>
          </w:tcPr>
          <w:p w:rsidR="00B15841" w:rsidRPr="00C71FF3" w:rsidRDefault="00B15841" w:rsidP="00BE2385">
            <w:pPr>
              <w:pStyle w:val="aa"/>
              <w:ind w:left="-66"/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 xml:space="preserve">Αναφέρετε τις Διδακτικές Ενότητες  του Προγράμματος, τις Υποενότητες της κάθε Διδακτικής Ενότητας, τις ώρες και τον φόρτο εργασίας ανά Διδακτική Ενότητα και τους </w:t>
            </w:r>
            <w:r w:rsidR="00E11BD4" w:rsidRPr="00C71FF3">
              <w:rPr>
                <w:rFonts w:asciiTheme="majorHAnsi" w:hAnsiTheme="majorHAnsi"/>
                <w:i/>
                <w:sz w:val="22"/>
                <w:lang w:val="el-GR"/>
              </w:rPr>
              <w:t>Διδάσκοντες</w:t>
            </w: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 xml:space="preserve"> ανά Διδακτική Ενότητα.</w:t>
            </w:r>
            <w:r w:rsidRPr="00C71FF3">
              <w:rPr>
                <w:rFonts w:asciiTheme="majorHAnsi" w:hAnsiTheme="majorHAnsi"/>
                <w:i/>
                <w:lang w:val="el-GR"/>
              </w:rPr>
              <w:t xml:space="preserve"> Εάν κριθεί απαραίτητο, συμπληρώστε γραμμές. 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bookmarkStart w:id="1" w:name="_Hlk55900949"/>
            <w:r w:rsidRPr="00C71FF3">
              <w:rPr>
                <w:rFonts w:asciiTheme="majorHAnsi" w:hAnsiTheme="majorHAnsi"/>
                <w:bCs/>
                <w:i/>
                <w:lang w:val="el-GR"/>
              </w:rPr>
              <w:t>Διδακτική Ενότητα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Τίτλος και περιγραφή Υποενότητας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Ώρες διδασκαλίας (Θ </w:t>
            </w:r>
            <w:r w:rsidR="00BC0E97" w:rsidRPr="00C71FF3">
              <w:rPr>
                <w:rFonts w:asciiTheme="majorHAnsi" w:hAnsiTheme="majorHAnsi"/>
                <w:bCs/>
                <w:i/>
                <w:lang w:val="el-GR"/>
              </w:rPr>
              <w:t>:</w:t>
            </w:r>
            <w:r w:rsidRPr="00C71FF3">
              <w:rPr>
                <w:rFonts w:asciiTheme="majorHAnsi" w:hAnsiTheme="majorHAnsi"/>
                <w:bCs/>
                <w:i/>
                <w:lang w:val="el-GR"/>
              </w:rPr>
              <w:t>θεωρία,</w:t>
            </w:r>
          </w:p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Ε</w:t>
            </w:r>
            <w:r w:rsidR="00BC0E97" w:rsidRPr="00C71FF3">
              <w:rPr>
                <w:rFonts w:asciiTheme="majorHAnsi" w:hAnsiTheme="majorHAnsi"/>
                <w:bCs/>
                <w:i/>
                <w:lang w:val="el-GR"/>
              </w:rPr>
              <w:t>:</w:t>
            </w:r>
            <w:r w:rsidRPr="00C71FF3">
              <w:rPr>
                <w:rFonts w:asciiTheme="majorHAnsi" w:hAnsiTheme="majorHAnsi"/>
                <w:bCs/>
                <w:i/>
                <w:lang w:val="el-GR"/>
              </w:rPr>
              <w:t>εργαστήριο)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Εβδομάδα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Φόρτος εργασίας</w:t>
            </w:r>
            <w:r w:rsidR="00AC29F8" w:rsidRPr="00C71FF3">
              <w:rPr>
                <w:rFonts w:asciiTheme="majorHAnsi" w:hAnsiTheme="majorHAnsi"/>
                <w:bCs/>
                <w:i/>
                <w:lang w:val="el-GR"/>
              </w:rPr>
              <w:t>*</w:t>
            </w:r>
          </w:p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Χώρος υλοποίησης</w:t>
            </w:r>
          </w:p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(φυσικός ή ηλεκτρονικός)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jc w:val="center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Διδάσκοντες</w:t>
            </w:r>
          </w:p>
        </w:tc>
      </w:tr>
      <w:bookmarkEnd w:id="1"/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786548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5" w:rsidRPr="00C71FF3" w:rsidRDefault="00934975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F43AA0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F43AA0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F43AA0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A0" w:rsidRPr="00C71FF3" w:rsidRDefault="00F43AA0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C65271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C65271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C65271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71" w:rsidRPr="00C71FF3" w:rsidRDefault="00C6527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F800D9" w:rsidRPr="00C71FF3" w:rsidTr="00F80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F800D9" w:rsidRPr="00C71FF3" w:rsidTr="00F80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F800D9" w:rsidRPr="00C71FF3" w:rsidTr="00C6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0D9" w:rsidRPr="00C71FF3" w:rsidRDefault="00F800D9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F43AA0" w:rsidRPr="00C71FF3" w:rsidRDefault="00F43AA0" w:rsidP="00BE2385">
      <w:pPr>
        <w:rPr>
          <w:rFonts w:asciiTheme="majorHAnsi" w:hAnsiTheme="majorHAnsi"/>
          <w:bCs/>
          <w:i/>
          <w:lang w:val="el-GR"/>
        </w:rPr>
      </w:pPr>
    </w:p>
    <w:p w:rsidR="00A208AC" w:rsidRPr="00C71FF3" w:rsidRDefault="00A208AC" w:rsidP="00BE2385">
      <w:pPr>
        <w:rPr>
          <w:rFonts w:asciiTheme="majorHAnsi" w:hAnsiTheme="majorHAnsi"/>
          <w:bCs/>
          <w:i/>
          <w:lang w:val="el-GR"/>
        </w:rPr>
      </w:pPr>
      <w:r w:rsidRPr="00C71FF3">
        <w:rPr>
          <w:rFonts w:asciiTheme="majorHAnsi" w:hAnsiTheme="majorHAnsi"/>
          <w:bCs/>
          <w:i/>
          <w:lang w:val="el-GR"/>
        </w:rPr>
        <w:t xml:space="preserve">ΣΥΝΟΛΟ ΔΙΔΑΚΤΙΚΩΝ ΩΡΩΝ: 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A208AC" w:rsidRPr="00C71FF3" w:rsidRDefault="00A208AC" w:rsidP="00BE2385">
      <w:pPr>
        <w:rPr>
          <w:rFonts w:asciiTheme="majorHAnsi" w:hAnsiTheme="majorHAnsi"/>
          <w:bCs/>
          <w:i/>
          <w:lang w:val="el-GR"/>
        </w:rPr>
      </w:pPr>
      <w:r w:rsidRPr="00C71FF3">
        <w:rPr>
          <w:rFonts w:asciiTheme="majorHAnsi" w:hAnsiTheme="majorHAnsi"/>
          <w:bCs/>
          <w:i/>
          <w:lang w:val="el-GR"/>
        </w:rPr>
        <w:t xml:space="preserve">ΣΥΝΟΛΟ ΠΑΡΕΧΟΜΕΝΩΝ </w:t>
      </w:r>
      <w:r w:rsidRPr="00C71FF3">
        <w:rPr>
          <w:rFonts w:asciiTheme="majorHAnsi" w:hAnsiTheme="majorHAnsi"/>
          <w:bCs/>
          <w:i/>
        </w:rPr>
        <w:t>ECTS</w:t>
      </w:r>
      <w:r w:rsidRPr="00C71FF3">
        <w:rPr>
          <w:rFonts w:asciiTheme="majorHAnsi" w:hAnsiTheme="majorHAnsi"/>
          <w:bCs/>
          <w:i/>
          <w:lang w:val="el-GR"/>
        </w:rPr>
        <w:t>/</w:t>
      </w:r>
      <w:r w:rsidRPr="00C71FF3">
        <w:rPr>
          <w:rFonts w:asciiTheme="majorHAnsi" w:hAnsiTheme="majorHAnsi"/>
          <w:bCs/>
          <w:i/>
        </w:rPr>
        <w:t>ECVET</w:t>
      </w:r>
      <w:r w:rsidRPr="00C71FF3">
        <w:rPr>
          <w:rFonts w:asciiTheme="majorHAnsi" w:hAnsiTheme="majorHAnsi"/>
          <w:bCs/>
          <w:i/>
          <w:lang w:val="el-GR"/>
        </w:rPr>
        <w:t xml:space="preserve">: </w:t>
      </w:r>
    </w:p>
    <w:p w:rsidR="00B15841" w:rsidRPr="00C71FF3" w:rsidRDefault="00B15841" w:rsidP="00BE2385">
      <w:pPr>
        <w:rPr>
          <w:rFonts w:asciiTheme="majorHAnsi" w:hAnsiTheme="majorHAnsi"/>
          <w:caps/>
          <w:color w:val="0070C0"/>
          <w:sz w:val="28"/>
          <w:lang w:val="el-GR"/>
        </w:rPr>
      </w:pPr>
    </w:p>
    <w:p w:rsidR="00B15841" w:rsidRPr="00C71FF3" w:rsidRDefault="00B15841" w:rsidP="00BE2385">
      <w:pPr>
        <w:rPr>
          <w:rFonts w:asciiTheme="majorHAnsi" w:hAnsiTheme="majorHAnsi"/>
          <w:caps/>
          <w:color w:val="0070C0"/>
          <w:sz w:val="28"/>
          <w:lang w:val="el-GR"/>
        </w:rPr>
      </w:pPr>
    </w:p>
    <w:p w:rsidR="00B15841" w:rsidRPr="00C71FF3" w:rsidRDefault="005F0EFD" w:rsidP="00BE2385">
      <w:pPr>
        <w:rPr>
          <w:rFonts w:asciiTheme="majorHAnsi" w:hAnsiTheme="majorHAnsi"/>
          <w:bCs/>
          <w:i/>
          <w:lang w:val="el-GR"/>
        </w:rPr>
      </w:pPr>
      <w:r w:rsidRPr="00C71FF3">
        <w:rPr>
          <w:rFonts w:asciiTheme="majorHAnsi" w:hAnsiTheme="majorHAnsi"/>
          <w:sz w:val="20"/>
          <w:szCs w:val="20"/>
          <w:lang w:val="el-GR"/>
        </w:rPr>
        <w:t>*</w:t>
      </w:r>
      <w:r w:rsidR="00727CC4" w:rsidRPr="00C71FF3">
        <w:rPr>
          <w:rFonts w:asciiTheme="majorHAnsi" w:hAnsiTheme="majorHAnsi"/>
          <w:lang w:val="el-GR"/>
        </w:rPr>
        <w:t>Φόρτος</w:t>
      </w:r>
      <w:r w:rsidRPr="00C71FF3">
        <w:rPr>
          <w:rFonts w:asciiTheme="majorHAnsi" w:hAnsiTheme="majorHAnsi"/>
          <w:lang w:val="el-GR"/>
        </w:rPr>
        <w:t xml:space="preserve"> </w:t>
      </w:r>
      <w:r w:rsidR="00727CC4" w:rsidRPr="00C71FF3">
        <w:rPr>
          <w:rFonts w:asciiTheme="majorHAnsi" w:hAnsiTheme="majorHAnsi"/>
          <w:lang w:val="el-GR"/>
        </w:rPr>
        <w:t>Εργασίας</w:t>
      </w:r>
      <w:r w:rsidRPr="00C71FF3">
        <w:rPr>
          <w:rFonts w:asciiTheme="majorHAnsi" w:hAnsiTheme="majorHAnsi"/>
          <w:color w:val="0070C0"/>
          <w:sz w:val="28"/>
          <w:lang w:val="el-GR"/>
        </w:rPr>
        <w:t xml:space="preserve"> </w:t>
      </w:r>
      <w:r w:rsidRPr="00C71FF3">
        <w:rPr>
          <w:rFonts w:asciiTheme="majorHAnsi" w:hAnsiTheme="majorHAnsi"/>
          <w:bCs/>
          <w:i/>
          <w:lang w:val="el-GR"/>
        </w:rPr>
        <w:t>(1 ώρα φόρτος ανά 1 ώρα εργαστηρίου και 2 ώρες φόρτου ανά 1 ώρα θεωρίας)</w:t>
      </w:r>
    </w:p>
    <w:p w:rsidR="00482BD2" w:rsidRPr="00C71FF3" w:rsidRDefault="00482BD2" w:rsidP="00BE2385">
      <w:pPr>
        <w:rPr>
          <w:rFonts w:asciiTheme="majorHAnsi" w:hAnsiTheme="majorHAnsi"/>
          <w:bCs/>
          <w:i/>
          <w:lang w:val="el-GR"/>
        </w:rPr>
      </w:pPr>
    </w:p>
    <w:p w:rsidR="00482BD2" w:rsidRPr="00C71FF3" w:rsidRDefault="00482BD2" w:rsidP="00BE2385">
      <w:pPr>
        <w:rPr>
          <w:rFonts w:asciiTheme="majorHAnsi" w:hAnsiTheme="majorHAnsi"/>
          <w:bCs/>
          <w:i/>
          <w:lang w:val="el-GR"/>
        </w:rPr>
      </w:pPr>
    </w:p>
    <w:p w:rsidR="00482BD2" w:rsidRPr="00C71FF3" w:rsidRDefault="00482BD2" w:rsidP="00BE2385">
      <w:pPr>
        <w:pStyle w:val="1"/>
        <w:jc w:val="left"/>
        <w:rPr>
          <w:rFonts w:asciiTheme="majorHAnsi" w:hAnsiTheme="majorHAnsi"/>
          <w:color w:val="0070C0"/>
          <w:sz w:val="28"/>
          <w:szCs w:val="28"/>
          <w:lang w:val="el-GR"/>
        </w:rPr>
      </w:pPr>
      <w:r w:rsidRPr="00C71FF3">
        <w:rPr>
          <w:rFonts w:asciiTheme="majorHAnsi" w:hAnsiTheme="majorHAnsi"/>
          <w:color w:val="0070C0"/>
          <w:sz w:val="28"/>
          <w:szCs w:val="28"/>
          <w:lang w:val="el-GR"/>
        </w:rPr>
        <w:t>Δ.ΕΝΔΕΙΚΤΙΚΟ ΥΛΙΚΟ ΕΚΠΑΙΔΕΥΤΙΚΟΥ ΥΛΙΚΟΥ</w:t>
      </w:r>
    </w:p>
    <w:p w:rsidR="005A382D" w:rsidRPr="00C71FF3" w:rsidRDefault="005A382D" w:rsidP="00BE2385">
      <w:pPr>
        <w:pStyle w:val="aa"/>
        <w:keepNext/>
        <w:spacing w:after="120"/>
        <w:ind w:left="0"/>
        <w:rPr>
          <w:rFonts w:asciiTheme="majorHAnsi" w:hAnsiTheme="majorHAnsi"/>
          <w:lang w:val="el-GR"/>
        </w:rPr>
      </w:pPr>
      <w:r w:rsidRPr="00C71FF3">
        <w:rPr>
          <w:rFonts w:asciiTheme="majorHAnsi" w:hAnsiTheme="majorHAnsi"/>
          <w:i/>
          <w:iCs/>
          <w:lang w:val="el-GR"/>
        </w:rPr>
        <w:t xml:space="preserve">Αναφέρετε συνοπτικό εκπαιδευτικό υλικό που παρέχεται στους συμμετέχοντες </w:t>
      </w:r>
      <w:r w:rsidRPr="00C71FF3">
        <w:rPr>
          <w:rFonts w:asciiTheme="majorHAnsi" w:hAnsiTheme="majorHAnsi"/>
          <w:lang w:val="el-GR"/>
        </w:rPr>
        <w:t xml:space="preserve">(τίτλους </w:t>
      </w:r>
      <w:r w:rsidRPr="00C71FF3">
        <w:rPr>
          <w:rFonts w:asciiTheme="majorHAnsi" w:hAnsiTheme="majorHAnsi"/>
        </w:rPr>
        <w:t>e</w:t>
      </w:r>
      <w:r w:rsidRPr="00C71FF3">
        <w:rPr>
          <w:rFonts w:asciiTheme="majorHAnsi" w:hAnsiTheme="majorHAnsi"/>
          <w:lang w:val="el-GR"/>
        </w:rPr>
        <w:t>-</w:t>
      </w:r>
      <w:r w:rsidRPr="00C71FF3">
        <w:rPr>
          <w:rFonts w:asciiTheme="majorHAnsi" w:hAnsiTheme="majorHAnsi"/>
        </w:rPr>
        <w:t>books</w:t>
      </w:r>
      <w:r w:rsidRPr="00C71FF3">
        <w:rPr>
          <w:rFonts w:asciiTheme="majorHAnsi" w:hAnsiTheme="majorHAnsi"/>
          <w:lang w:val="el-GR"/>
        </w:rPr>
        <w:t>, σημειώσεων, βιβλιογραφία κ.ά.)</w:t>
      </w:r>
    </w:p>
    <w:p w:rsidR="005A382D" w:rsidRPr="00C71FF3" w:rsidRDefault="005A382D" w:rsidP="00BE2385">
      <w:pPr>
        <w:pStyle w:val="aa"/>
        <w:keepNext/>
        <w:spacing w:after="120"/>
        <w:ind w:left="0"/>
        <w:rPr>
          <w:rFonts w:asciiTheme="majorHAnsi" w:hAnsiTheme="majorHAnsi"/>
          <w:i/>
          <w:lang w:val="el-GR"/>
        </w:rPr>
      </w:pPr>
    </w:p>
    <w:p w:rsidR="005A382D" w:rsidRPr="00C71FF3" w:rsidRDefault="005A382D" w:rsidP="00BE2385">
      <w:pPr>
        <w:rPr>
          <w:rFonts w:asciiTheme="majorHAnsi" w:hAnsiTheme="majorHAnsi"/>
          <w:b/>
          <w:lang w:val="el-GR"/>
        </w:rPr>
      </w:pPr>
      <w:r w:rsidRPr="00C71FF3">
        <w:rPr>
          <w:rFonts w:asciiTheme="majorHAnsi" w:hAnsiTheme="majorHAnsi"/>
          <w:b/>
          <w:lang w:val="el-GR"/>
        </w:rPr>
        <w:t xml:space="preserve"> </w:t>
      </w:r>
      <w:permStart w:id="2028482058" w:edGrp="everyone"/>
      <w:r w:rsidRPr="00C71FF3">
        <w:rPr>
          <w:rFonts w:asciiTheme="majorHAnsi" w:hAnsiTheme="majorHAnsi"/>
          <w:b/>
          <w:lang w:val="el-GR"/>
        </w:rPr>
        <w:t xml:space="preserve"> 1……….</w:t>
      </w:r>
    </w:p>
    <w:p w:rsidR="005A382D" w:rsidRPr="00C71FF3" w:rsidRDefault="005A382D" w:rsidP="00BE2385">
      <w:pPr>
        <w:rPr>
          <w:rFonts w:asciiTheme="majorHAnsi" w:hAnsiTheme="majorHAnsi"/>
          <w:b/>
          <w:lang w:val="el-GR"/>
        </w:rPr>
      </w:pPr>
      <w:r w:rsidRPr="00C71FF3">
        <w:rPr>
          <w:rFonts w:asciiTheme="majorHAnsi" w:hAnsiTheme="majorHAnsi"/>
          <w:b/>
          <w:lang w:val="el-GR"/>
        </w:rPr>
        <w:t xml:space="preserve">  2……….</w:t>
      </w:r>
    </w:p>
    <w:p w:rsidR="005A382D" w:rsidRPr="00C71FF3" w:rsidRDefault="005A382D" w:rsidP="00BE2385">
      <w:pPr>
        <w:rPr>
          <w:rFonts w:asciiTheme="majorHAnsi" w:hAnsiTheme="majorHAnsi"/>
          <w:b/>
          <w:lang w:val="el-GR"/>
        </w:rPr>
      </w:pPr>
      <w:r w:rsidRPr="00C71FF3">
        <w:rPr>
          <w:rFonts w:asciiTheme="majorHAnsi" w:hAnsiTheme="majorHAnsi"/>
          <w:b/>
          <w:lang w:val="el-GR"/>
        </w:rPr>
        <w:t xml:space="preserve">  3………</w:t>
      </w:r>
    </w:p>
    <w:p w:rsidR="005A382D" w:rsidRPr="00C71FF3" w:rsidRDefault="005A382D" w:rsidP="00BE2385">
      <w:pPr>
        <w:rPr>
          <w:rFonts w:asciiTheme="majorHAnsi" w:hAnsiTheme="majorHAnsi"/>
          <w:b/>
          <w:lang w:val="el-GR"/>
        </w:rPr>
      </w:pPr>
      <w:r w:rsidRPr="00C71FF3">
        <w:rPr>
          <w:rFonts w:asciiTheme="majorHAnsi" w:hAnsiTheme="majorHAnsi"/>
          <w:b/>
          <w:lang w:val="el-GR"/>
        </w:rPr>
        <w:t xml:space="preserve">  4………</w:t>
      </w:r>
    </w:p>
    <w:p w:rsidR="005A382D" w:rsidRPr="00C71FF3" w:rsidRDefault="005A382D" w:rsidP="00BE2385">
      <w:pPr>
        <w:rPr>
          <w:rFonts w:asciiTheme="majorHAnsi" w:hAnsiTheme="majorHAnsi"/>
          <w:sz w:val="22"/>
          <w:szCs w:val="22"/>
          <w:lang w:val="el-GR"/>
        </w:rPr>
      </w:pPr>
      <w:r w:rsidRPr="00C71FF3">
        <w:rPr>
          <w:rFonts w:asciiTheme="majorHAnsi" w:hAnsiTheme="majorHAnsi"/>
          <w:b/>
          <w:lang w:val="el-GR"/>
        </w:rPr>
        <w:t xml:space="preserve">  5………</w:t>
      </w:r>
      <w:r w:rsidR="00CD3437" w:rsidRPr="00C71FF3">
        <w:rPr>
          <w:rFonts w:asciiTheme="majorHAnsi" w:hAnsiTheme="majorHAnsi"/>
          <w:sz w:val="22"/>
          <w:szCs w:val="22"/>
        </w:rPr>
        <w:fldChar w:fldCharType="begin">
          <w:ffData>
            <w:name w:val="Κείμενο37"/>
            <w:enabled/>
            <w:calcOnExit w:val="0"/>
            <w:textInput/>
          </w:ffData>
        </w:fldChar>
      </w:r>
      <w:r w:rsidRPr="00C71FF3">
        <w:rPr>
          <w:rFonts w:asciiTheme="majorHAnsi" w:hAnsiTheme="majorHAnsi"/>
          <w:sz w:val="22"/>
          <w:szCs w:val="22"/>
          <w:lang w:val="el-GR"/>
        </w:rPr>
        <w:instrText xml:space="preserve"> </w:instrText>
      </w:r>
      <w:r w:rsidRPr="00C71FF3">
        <w:rPr>
          <w:rFonts w:asciiTheme="majorHAnsi" w:hAnsiTheme="majorHAnsi"/>
          <w:sz w:val="22"/>
          <w:szCs w:val="22"/>
        </w:rPr>
        <w:instrText>FORMTEXT</w:instrText>
      </w:r>
      <w:r w:rsidRPr="00C71FF3">
        <w:rPr>
          <w:rFonts w:asciiTheme="majorHAnsi" w:hAnsiTheme="majorHAnsi"/>
          <w:sz w:val="22"/>
          <w:szCs w:val="22"/>
          <w:lang w:val="el-GR"/>
        </w:rPr>
        <w:instrText xml:space="preserve"> </w:instrText>
      </w:r>
      <w:r w:rsidR="00CD3437" w:rsidRPr="00C71FF3">
        <w:rPr>
          <w:rFonts w:asciiTheme="majorHAnsi" w:hAnsiTheme="majorHAnsi"/>
          <w:sz w:val="22"/>
          <w:szCs w:val="22"/>
        </w:rPr>
      </w:r>
      <w:r w:rsidR="00CD3437" w:rsidRPr="00C71FF3">
        <w:rPr>
          <w:rFonts w:asciiTheme="majorHAnsi" w:hAnsiTheme="majorHAnsi"/>
          <w:sz w:val="22"/>
          <w:szCs w:val="22"/>
        </w:rPr>
        <w:fldChar w:fldCharType="separate"/>
      </w:r>
      <w:r w:rsidRPr="00C71FF3">
        <w:rPr>
          <w:rFonts w:asciiTheme="majorHAnsi" w:hAnsiTheme="majorHAnsi"/>
          <w:sz w:val="22"/>
          <w:szCs w:val="22"/>
        </w:rPr>
        <w:t> </w:t>
      </w:r>
      <w:r w:rsidRPr="00C71FF3">
        <w:rPr>
          <w:rFonts w:asciiTheme="majorHAnsi" w:hAnsiTheme="majorHAnsi"/>
          <w:sz w:val="22"/>
          <w:szCs w:val="22"/>
        </w:rPr>
        <w:t> </w:t>
      </w:r>
      <w:r w:rsidRPr="00C71FF3">
        <w:rPr>
          <w:rFonts w:asciiTheme="majorHAnsi" w:hAnsiTheme="majorHAnsi"/>
          <w:sz w:val="22"/>
          <w:szCs w:val="22"/>
        </w:rPr>
        <w:t> </w:t>
      </w:r>
      <w:r w:rsidRPr="00C71FF3">
        <w:rPr>
          <w:rFonts w:asciiTheme="majorHAnsi" w:hAnsiTheme="majorHAnsi"/>
          <w:sz w:val="22"/>
          <w:szCs w:val="22"/>
        </w:rPr>
        <w:t> </w:t>
      </w:r>
      <w:r w:rsidRPr="00C71FF3">
        <w:rPr>
          <w:rFonts w:asciiTheme="majorHAnsi" w:hAnsiTheme="majorHAnsi"/>
          <w:sz w:val="22"/>
          <w:szCs w:val="22"/>
        </w:rPr>
        <w:t> </w:t>
      </w:r>
      <w:r w:rsidR="00CD3437" w:rsidRPr="00C71FF3">
        <w:rPr>
          <w:rFonts w:asciiTheme="majorHAnsi" w:hAnsiTheme="majorHAnsi"/>
          <w:sz w:val="22"/>
          <w:szCs w:val="22"/>
        </w:rPr>
        <w:fldChar w:fldCharType="end"/>
      </w:r>
    </w:p>
    <w:permEnd w:id="2028482058"/>
    <w:p w:rsidR="005A382D" w:rsidRPr="00C71FF3" w:rsidRDefault="005A382D" w:rsidP="00BE2385">
      <w:pPr>
        <w:pStyle w:val="aa"/>
        <w:keepNext/>
        <w:spacing w:after="120"/>
        <w:ind w:left="0"/>
        <w:rPr>
          <w:rFonts w:asciiTheme="majorHAnsi" w:hAnsiTheme="majorHAnsi"/>
          <w:b/>
          <w:i/>
          <w:color w:val="05777D"/>
          <w:lang w:val="el-GR"/>
        </w:rPr>
      </w:pPr>
    </w:p>
    <w:p w:rsidR="005A382D" w:rsidRPr="00C71FF3" w:rsidRDefault="005A382D" w:rsidP="00BE2385">
      <w:pPr>
        <w:spacing w:before="60" w:after="120"/>
        <w:rPr>
          <w:rFonts w:asciiTheme="majorHAnsi" w:hAnsiTheme="majorHAnsi"/>
          <w:b/>
          <w:color w:val="05777D"/>
          <w:w w:val="90"/>
          <w:sz w:val="18"/>
          <w:lang w:val="el-GR"/>
        </w:rPr>
      </w:pPr>
      <w:r w:rsidRPr="00C71FF3">
        <w:rPr>
          <w:rFonts w:asciiTheme="majorHAnsi" w:hAnsiTheme="majorHAnsi"/>
          <w:b/>
          <w:color w:val="05777D"/>
          <w:w w:val="90"/>
          <w:sz w:val="18"/>
          <w:lang w:val="el-GR"/>
        </w:rPr>
        <w:t>.</w:t>
      </w:r>
    </w:p>
    <w:p w:rsidR="005A382D" w:rsidRPr="00C71FF3" w:rsidRDefault="005A382D" w:rsidP="00BE2385">
      <w:pPr>
        <w:rPr>
          <w:rFonts w:asciiTheme="majorHAnsi" w:hAnsiTheme="majorHAnsi"/>
          <w:lang w:val="el-GR"/>
        </w:rPr>
      </w:pPr>
    </w:p>
    <w:p w:rsidR="00B15841" w:rsidRPr="00C71FF3" w:rsidRDefault="00A208AC" w:rsidP="00BE2385">
      <w:pPr>
        <w:rPr>
          <w:rFonts w:asciiTheme="majorHAnsi" w:hAnsiTheme="majorHAnsi"/>
          <w:b/>
          <w:caps/>
          <w:color w:val="0070C0"/>
          <w:sz w:val="28"/>
          <w:lang w:val="el-GR"/>
        </w:rPr>
      </w:pPr>
      <w:r w:rsidRPr="00C71FF3">
        <w:rPr>
          <w:rFonts w:asciiTheme="majorHAnsi" w:hAnsiTheme="majorHAnsi"/>
          <w:b/>
          <w:caps/>
          <w:color w:val="0070C0"/>
          <w:sz w:val="28"/>
          <w:lang w:val="el-GR"/>
        </w:rPr>
        <w:br w:type="page"/>
      </w:r>
      <w:r w:rsidR="00C828C4" w:rsidRPr="00C71FF3">
        <w:rPr>
          <w:rFonts w:asciiTheme="majorHAnsi" w:hAnsiTheme="majorHAnsi"/>
          <w:b/>
          <w:caps/>
          <w:color w:val="0070C0"/>
          <w:sz w:val="28"/>
        </w:rPr>
        <w:lastRenderedPageBreak/>
        <w:t>e</w:t>
      </w:r>
      <w:r w:rsidR="00B15841" w:rsidRPr="00C71FF3">
        <w:rPr>
          <w:rFonts w:asciiTheme="majorHAnsi" w:hAnsiTheme="majorHAnsi"/>
          <w:b/>
          <w:caps/>
          <w:color w:val="0070C0"/>
          <w:sz w:val="28"/>
          <w:lang w:val="el-GR"/>
        </w:rPr>
        <w:t>. ΕΠΙΛΟΓΗ ΕΚΠΑΙΔΕΥΟΜΕΝΩΝ</w:t>
      </w:r>
    </w:p>
    <w:p w:rsidR="00B15841" w:rsidRPr="00C71FF3" w:rsidRDefault="00B15841" w:rsidP="00BE2385">
      <w:pPr>
        <w:rPr>
          <w:rFonts w:asciiTheme="majorHAnsi" w:hAnsiTheme="majorHAnsi"/>
          <w:b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9552"/>
      </w:tblGrid>
      <w:tr w:rsidR="00B15841" w:rsidRPr="00945D1F" w:rsidTr="005809E9">
        <w:trPr>
          <w:trHeight w:val="375"/>
        </w:trPr>
        <w:tc>
          <w:tcPr>
            <w:tcW w:w="588" w:type="dxa"/>
            <w:shd w:val="clear" w:color="auto" w:fill="002060"/>
            <w:vAlign w:val="center"/>
          </w:tcPr>
          <w:p w:rsidR="00B15841" w:rsidRPr="00D5384A" w:rsidRDefault="00B15841" w:rsidP="00BE2385">
            <w:pPr>
              <w:jc w:val="center"/>
              <w:rPr>
                <w:rFonts w:asciiTheme="majorHAnsi" w:hAnsiTheme="majorHAnsi"/>
                <w:color w:val="9BBB59"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sz w:val="22"/>
                <w:szCs w:val="22"/>
                <w:lang w:val="el-GR"/>
              </w:rPr>
              <w:br w:type="page"/>
            </w:r>
            <w:r w:rsidRPr="00D5384A">
              <w:rPr>
                <w:rFonts w:asciiTheme="majorHAnsi" w:hAnsiTheme="majorHAnsi" w:cs="Arial"/>
                <w:b/>
                <w:color w:val="FFFFFF"/>
                <w:sz w:val="22"/>
                <w:szCs w:val="22"/>
                <w:shd w:val="clear" w:color="auto" w:fill="9BBB59"/>
                <w:lang w:val="el-GR"/>
              </w:rPr>
              <w:t>7</w:t>
            </w:r>
          </w:p>
        </w:tc>
        <w:tc>
          <w:tcPr>
            <w:tcW w:w="9552" w:type="dxa"/>
            <w:vAlign w:val="center"/>
          </w:tcPr>
          <w:p w:rsidR="00B15841" w:rsidRPr="00D5384A" w:rsidRDefault="00B15841" w:rsidP="00BE2385">
            <w:pPr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Προϋποθέσεις και μεθοδολογία επιλογής Εκπαιδευόμενων</w:t>
            </w:r>
          </w:p>
        </w:tc>
      </w:tr>
      <w:tr w:rsidR="00B15841" w:rsidRPr="00D5384A" w:rsidTr="00580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40" w:type="dxa"/>
            <w:gridSpan w:val="2"/>
            <w:vAlign w:val="center"/>
          </w:tcPr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7.1. Αριθμός εκπαιδευομένων:   </w:t>
            </w:r>
            <w:r w:rsidR="00DE3EC8"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Ελάχιστος </w:t>
            </w: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αριθμός: ……                      </w:t>
            </w:r>
            <w:r w:rsidR="00DE3EC8"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Μέγιστος </w:t>
            </w: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>αριθμός: ........</w:t>
            </w:r>
          </w:p>
          <w:p w:rsidR="00016224" w:rsidRPr="00D5384A" w:rsidRDefault="00016224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</w:p>
          <w:p w:rsidR="00B15841" w:rsidRPr="00D5384A" w:rsidRDefault="00016224" w:rsidP="00BE2385">
            <w:pPr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7.1.1 Ελάχιστα τυπικά προσόντα εκπαιδευομένων:</w:t>
            </w:r>
          </w:p>
          <w:p w:rsidR="00016224" w:rsidRPr="00D5384A" w:rsidRDefault="00016224" w:rsidP="00BE2385">
            <w:pPr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</w:p>
          <w:p w:rsidR="00016224" w:rsidRPr="00D5384A" w:rsidRDefault="00643AD9" w:rsidP="00BE2385">
            <w:pPr>
              <w:pStyle w:val="aa"/>
              <w:rPr>
                <w:rFonts w:asciiTheme="majorHAnsi" w:hAnsiTheme="majorHAnsi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  <w:lang w:val="el-GR"/>
                </w:rPr>
                <w:id w:val="1678077143"/>
              </w:sdtPr>
              <w:sdtEndPr/>
              <w:sdtContent>
                <w:r w:rsidR="0054126B" w:rsidRPr="00D5384A">
                  <w:rPr>
                    <w:rFonts w:ascii="MS Gothic" w:eastAsia="MS Gothic" w:hAnsi="MS Gothic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4126B" w:rsidRPr="00D5384A">
              <w:rPr>
                <w:rFonts w:asciiTheme="majorHAnsi" w:hAnsiTheme="majorHAnsi"/>
                <w:sz w:val="22"/>
                <w:szCs w:val="22"/>
                <w:lang w:val="el-GR"/>
              </w:rPr>
              <w:tab/>
            </w:r>
            <w:r w:rsidR="00016224" w:rsidRPr="00D5384A">
              <w:rPr>
                <w:rFonts w:asciiTheme="majorHAnsi" w:hAnsiTheme="majorHAnsi"/>
                <w:sz w:val="22"/>
                <w:szCs w:val="22"/>
                <w:lang w:val="el-GR"/>
              </w:rPr>
              <w:t>ΥΠΟΧΡΕΩΤΙΚΗ ΕΚΠΑΙΔΕΥΣΗ</w:t>
            </w:r>
          </w:p>
          <w:p w:rsidR="00016224" w:rsidRPr="00D5384A" w:rsidRDefault="00643AD9" w:rsidP="00BE2385">
            <w:pPr>
              <w:pStyle w:val="aa"/>
              <w:rPr>
                <w:rFonts w:asciiTheme="majorHAnsi" w:hAnsiTheme="majorHAnsi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  <w:lang w:val="el-GR"/>
                </w:rPr>
                <w:id w:val="1989592553"/>
              </w:sdtPr>
              <w:sdtEndPr/>
              <w:sdtContent>
                <w:r w:rsidR="004E7C54" w:rsidRPr="00D5384A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4126B" w:rsidRPr="00D5384A">
              <w:rPr>
                <w:rFonts w:asciiTheme="majorHAnsi" w:hAnsiTheme="majorHAnsi"/>
                <w:sz w:val="22"/>
                <w:szCs w:val="22"/>
                <w:lang w:val="el-GR"/>
              </w:rPr>
              <w:tab/>
            </w:r>
            <w:r w:rsidR="00016224" w:rsidRPr="00D5384A">
              <w:rPr>
                <w:rFonts w:asciiTheme="majorHAnsi" w:hAnsiTheme="majorHAnsi"/>
                <w:sz w:val="22"/>
                <w:szCs w:val="22"/>
                <w:lang w:val="el-GR"/>
              </w:rPr>
              <w:t>ΠΡΩΤΟΒΑΘΜΙΑ</w:t>
            </w:r>
          </w:p>
          <w:p w:rsidR="00016224" w:rsidRPr="00D5384A" w:rsidRDefault="00643AD9" w:rsidP="00BE2385">
            <w:pPr>
              <w:pStyle w:val="aa"/>
              <w:rPr>
                <w:rFonts w:asciiTheme="majorHAnsi" w:hAnsiTheme="majorHAnsi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  <w:lang w:val="el-GR"/>
                </w:rPr>
                <w:id w:val="-1747566982"/>
              </w:sdtPr>
              <w:sdtEndPr/>
              <w:sdtContent>
                <w:r w:rsidR="004E7C54" w:rsidRPr="00D5384A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4126B" w:rsidRPr="00D5384A">
              <w:rPr>
                <w:rFonts w:asciiTheme="majorHAnsi" w:hAnsiTheme="majorHAnsi"/>
                <w:sz w:val="22"/>
                <w:szCs w:val="22"/>
                <w:lang w:val="el-GR"/>
              </w:rPr>
              <w:tab/>
            </w:r>
            <w:r w:rsidR="00016224" w:rsidRPr="00D5384A">
              <w:rPr>
                <w:rFonts w:asciiTheme="majorHAnsi" w:hAnsiTheme="majorHAnsi"/>
                <w:sz w:val="22"/>
                <w:szCs w:val="22"/>
                <w:lang w:val="el-GR"/>
              </w:rPr>
              <w:t>ΔΕΥΤΕΡΟΒΑΘΜΙΑ</w:t>
            </w:r>
          </w:p>
          <w:p w:rsidR="00016224" w:rsidRPr="00D5384A" w:rsidRDefault="00643AD9" w:rsidP="00BE2385">
            <w:pPr>
              <w:pStyle w:val="aa"/>
              <w:rPr>
                <w:rFonts w:asciiTheme="majorHAnsi" w:hAnsiTheme="majorHAnsi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  <w:lang w:val="el-GR"/>
                </w:rPr>
                <w:id w:val="654954232"/>
              </w:sdtPr>
              <w:sdtEndPr/>
              <w:sdtContent>
                <w:r w:rsidR="004E7C54" w:rsidRPr="00D5384A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4126B" w:rsidRPr="00D5384A">
              <w:rPr>
                <w:rFonts w:asciiTheme="majorHAnsi" w:hAnsiTheme="majorHAnsi"/>
                <w:sz w:val="22"/>
                <w:szCs w:val="22"/>
                <w:lang w:val="el-GR"/>
              </w:rPr>
              <w:tab/>
            </w:r>
            <w:r w:rsidR="00016224" w:rsidRPr="00D5384A">
              <w:rPr>
                <w:rFonts w:asciiTheme="majorHAnsi" w:hAnsiTheme="majorHAnsi"/>
                <w:sz w:val="22"/>
                <w:szCs w:val="22"/>
                <w:lang w:val="el-GR"/>
              </w:rPr>
              <w:t>ΤΡΙΤΟΒΑΘΜΙΑ</w:t>
            </w:r>
          </w:p>
          <w:p w:rsidR="00016224" w:rsidRPr="00D5384A" w:rsidRDefault="00643AD9" w:rsidP="00BE2385">
            <w:pPr>
              <w:pStyle w:val="aa"/>
              <w:rPr>
                <w:rFonts w:asciiTheme="majorHAnsi" w:hAnsiTheme="majorHAnsi"/>
                <w:bCs/>
                <w:i/>
                <w:sz w:val="22"/>
                <w:szCs w:val="22"/>
                <w:highlight w:val="yellow"/>
                <w:lang w:val="el-GR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  <w:lang w:val="el-GR"/>
                </w:rPr>
                <w:id w:val="-2119665336"/>
              </w:sdtPr>
              <w:sdtEndPr/>
              <w:sdtContent>
                <w:r w:rsidR="004E7C54" w:rsidRPr="00D5384A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54126B" w:rsidRPr="00D5384A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ab/>
            </w:r>
            <w:r w:rsidR="00016224" w:rsidRPr="00D5384A">
              <w:rPr>
                <w:rFonts w:asciiTheme="majorHAnsi" w:hAnsiTheme="majorHAnsi"/>
                <w:sz w:val="22"/>
                <w:szCs w:val="22"/>
                <w:lang w:val="el-GR"/>
              </w:rPr>
              <w:t>ΔΕΝ ΑΠΑΙΤΕΙΤΑΙ</w:t>
            </w:r>
          </w:p>
          <w:p w:rsidR="00016224" w:rsidRPr="00D5384A" w:rsidRDefault="00016224" w:rsidP="00BE2385">
            <w:pPr>
              <w:pStyle w:val="aa"/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7.2. </w:t>
            </w:r>
            <w:r w:rsidR="005246C3"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Τρόπος </w:t>
            </w: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>επιλογής εκπαιδευομένων</w:t>
            </w:r>
            <w:r w:rsidR="00226354"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, </w:t>
            </w: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>εφόσον απαιτείται:</w:t>
            </w: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</w:p>
          <w:p w:rsidR="00B15841" w:rsidRPr="00D5384A" w:rsidRDefault="00643AD9" w:rsidP="00BE2385">
            <w:pPr>
              <w:ind w:left="731"/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953484329"/>
              </w:sdtPr>
              <w:sdtEndPr/>
              <w:sdtContent>
                <w:r w:rsidR="00D16E9F" w:rsidRPr="00D5384A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D16E9F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>Μοριοδότηση</w:t>
            </w:r>
          </w:p>
          <w:p w:rsidR="00B15841" w:rsidRPr="00D5384A" w:rsidRDefault="00643AD9" w:rsidP="00BE2385">
            <w:pPr>
              <w:ind w:left="731"/>
              <w:rPr>
                <w:rFonts w:asciiTheme="majorHAnsi" w:hAnsiTheme="majorHAnsi"/>
                <w:bCs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-668869242"/>
              </w:sdtPr>
              <w:sdtEndPr/>
              <w:sdtContent>
                <w:r w:rsidR="00D5515F" w:rsidRPr="00D538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D16E9F" w:rsidRPr="00D5384A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D5384A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Εξετάσεις</w:t>
            </w:r>
          </w:p>
          <w:p w:rsidR="00B15841" w:rsidRPr="00D5384A" w:rsidRDefault="00643AD9" w:rsidP="00BE2385">
            <w:pPr>
              <w:ind w:left="731"/>
              <w:rPr>
                <w:rFonts w:asciiTheme="majorHAnsi" w:hAnsiTheme="majorHAnsi"/>
                <w:bCs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-980071562"/>
              </w:sdtPr>
              <w:sdtEndPr/>
              <w:sdtContent>
                <w:r w:rsidR="00D16E9F" w:rsidRPr="00D5384A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D16E9F" w:rsidRPr="00D5384A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D5384A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Συνέντευξη</w:t>
            </w:r>
          </w:p>
          <w:p w:rsidR="00B15841" w:rsidRPr="00D5384A" w:rsidRDefault="00643AD9" w:rsidP="00BE2385">
            <w:pPr>
              <w:ind w:left="731"/>
              <w:rPr>
                <w:rFonts w:asciiTheme="majorHAnsi" w:hAnsiTheme="majorHAnsi"/>
                <w:bCs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823628553"/>
              </w:sdtPr>
              <w:sdtEndPr/>
              <w:sdtContent>
                <w:r w:rsidR="00D5515F" w:rsidRPr="00D538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D16E9F" w:rsidRPr="00D5384A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D5384A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Άλλα κριτήρια</w:t>
            </w: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>7.3. Παρέχεται εκπτωτική πολιτική σε ειδικές κατηγορίες εκπαιδευομένω</w:t>
            </w:r>
            <w:r w:rsidR="00FE745F"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>ν</w:t>
            </w: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>;</w:t>
            </w: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  <w:t xml:space="preserve"> </w:t>
            </w:r>
          </w:p>
          <w:p w:rsidR="00B15841" w:rsidRPr="00D5384A" w:rsidRDefault="00643AD9" w:rsidP="00BE2385">
            <w:pPr>
              <w:ind w:left="731"/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1998219623"/>
              </w:sdtPr>
              <w:sdtEndPr/>
              <w:sdtContent>
                <w:r w:rsidR="004E7C54" w:rsidRPr="00D5384A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A24FA0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>Όχι</w:t>
            </w:r>
          </w:p>
          <w:p w:rsidR="00B15841" w:rsidRPr="00D5384A" w:rsidRDefault="00643AD9" w:rsidP="00BE2385">
            <w:pPr>
              <w:ind w:left="731"/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3803864"/>
              </w:sdtPr>
              <w:sdtEndPr/>
              <w:sdtContent>
                <w:r w:rsidR="00D5515F" w:rsidRPr="00D5384A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>Ναι</w:t>
            </w:r>
          </w:p>
          <w:p w:rsidR="0067547C" w:rsidRDefault="0067547C" w:rsidP="00BE2385">
            <w:pPr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</w:p>
          <w:p w:rsidR="00B15841" w:rsidRPr="00D5384A" w:rsidRDefault="00FE745F" w:rsidP="00BE2385">
            <w:pPr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r w:rsidRPr="00D5384A">
              <w:rPr>
                <w:rFonts w:asciiTheme="majorHAnsi" w:hAnsiTheme="majorHAnsi" w:cs="Arial"/>
                <w:sz w:val="22"/>
                <w:szCs w:val="22"/>
                <w:lang w:val="el-GR"/>
              </w:rPr>
              <w:t>Σε ποιους: ………………………………………………………………………………………………………………………………</w:t>
            </w:r>
          </w:p>
          <w:p w:rsidR="00B15841" w:rsidRPr="00D5384A" w:rsidRDefault="00B15841" w:rsidP="00BE2385">
            <w:pPr>
              <w:rPr>
                <w:rFonts w:asciiTheme="majorHAnsi" w:hAnsiTheme="majorHAnsi"/>
                <w:bCs/>
                <w:i/>
                <w:sz w:val="22"/>
                <w:szCs w:val="22"/>
                <w:lang w:val="el-GR"/>
              </w:rPr>
            </w:pPr>
          </w:p>
        </w:tc>
      </w:tr>
    </w:tbl>
    <w:p w:rsidR="00FE745F" w:rsidRPr="00C71FF3" w:rsidRDefault="00FE745F" w:rsidP="00BE2385">
      <w:pPr>
        <w:rPr>
          <w:rFonts w:asciiTheme="majorHAnsi" w:hAnsiTheme="majorHAnsi"/>
          <w:b/>
          <w:caps/>
          <w:color w:val="0070C0"/>
          <w:sz w:val="28"/>
          <w:lang w:val="el-GR"/>
        </w:rPr>
      </w:pPr>
    </w:p>
    <w:p w:rsidR="00D5384A" w:rsidRDefault="00D5384A" w:rsidP="00BE2385">
      <w:pPr>
        <w:rPr>
          <w:rFonts w:asciiTheme="majorHAnsi" w:hAnsiTheme="majorHAnsi"/>
          <w:b/>
          <w:caps/>
          <w:color w:val="0070C0"/>
          <w:sz w:val="28"/>
          <w:lang w:val="el-GR"/>
        </w:rPr>
      </w:pPr>
      <w:r>
        <w:rPr>
          <w:rFonts w:asciiTheme="majorHAnsi" w:hAnsiTheme="majorHAnsi"/>
          <w:b/>
          <w:caps/>
          <w:color w:val="0070C0"/>
          <w:sz w:val="28"/>
          <w:lang w:val="el-GR"/>
        </w:rPr>
        <w:br w:type="page"/>
      </w:r>
    </w:p>
    <w:p w:rsidR="00B15841" w:rsidRPr="00C71FF3" w:rsidRDefault="00C828C4" w:rsidP="00BE2385">
      <w:pPr>
        <w:rPr>
          <w:rFonts w:asciiTheme="majorHAnsi" w:hAnsiTheme="majorHAnsi"/>
          <w:b/>
          <w:caps/>
          <w:color w:val="0070C0"/>
          <w:sz w:val="28"/>
          <w:lang w:val="el-GR"/>
        </w:rPr>
      </w:pPr>
      <w:r w:rsidRPr="00C71FF3">
        <w:rPr>
          <w:rFonts w:asciiTheme="majorHAnsi" w:hAnsiTheme="majorHAnsi"/>
          <w:b/>
          <w:caps/>
          <w:color w:val="0070C0"/>
          <w:sz w:val="28"/>
          <w:lang w:val="el-GR"/>
        </w:rPr>
        <w:lastRenderedPageBreak/>
        <w:t>στ</w:t>
      </w:r>
      <w:r w:rsidR="00B15841" w:rsidRPr="00C71FF3">
        <w:rPr>
          <w:rFonts w:asciiTheme="majorHAnsi" w:hAnsiTheme="majorHAnsi"/>
          <w:b/>
          <w:caps/>
          <w:color w:val="0070C0"/>
          <w:sz w:val="28"/>
          <w:lang w:val="el-GR"/>
        </w:rPr>
        <w:t>. ΑΞΙΟΛΟΓΗΣΗ ΚΑΙ ΠΙΣΤΟΠΟΙΗΣΗ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9552"/>
      </w:tblGrid>
      <w:tr w:rsidR="00B15841" w:rsidRPr="00C71FF3" w:rsidTr="005809E9">
        <w:trPr>
          <w:trHeight w:val="375"/>
        </w:trPr>
        <w:tc>
          <w:tcPr>
            <w:tcW w:w="588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8</w:t>
            </w:r>
          </w:p>
        </w:tc>
        <w:tc>
          <w:tcPr>
            <w:tcW w:w="9552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Αξιολόγηση Εκπαιδευόμενων</w:t>
            </w:r>
          </w:p>
        </w:tc>
      </w:tr>
      <w:tr w:rsidR="00B15841" w:rsidRPr="008D3EFF" w:rsidTr="00580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40" w:type="dxa"/>
            <w:gridSpan w:val="2"/>
            <w:vAlign w:val="center"/>
          </w:tcPr>
          <w:p w:rsidR="00B15841" w:rsidRPr="00C71FF3" w:rsidRDefault="00B15841" w:rsidP="00BE2385">
            <w:pPr>
              <w:jc w:val="both"/>
              <w:rPr>
                <w:rFonts w:asciiTheme="majorHAnsi" w:hAnsiTheme="majorHAnsi"/>
                <w:bCs/>
                <w:lang w:val="el-GR"/>
              </w:rPr>
            </w:pPr>
          </w:p>
          <w:p w:rsidR="00B15841" w:rsidRDefault="00B15841" w:rsidP="00BE2385">
            <w:pPr>
              <w:keepNext/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/>
                <w:sz w:val="22"/>
                <w:szCs w:val="22"/>
                <w:lang w:val="el-GR"/>
              </w:rPr>
              <w:t>Για την επιτυχή ολοκλήρωση του προγράμματος το ποσοστό των απουσιών δεν μπορεί να υπερβαίνει το 20%.</w:t>
            </w:r>
          </w:p>
          <w:p w:rsidR="00D5384A" w:rsidRPr="00C71FF3" w:rsidRDefault="00D5384A" w:rsidP="00BE2385">
            <w:pPr>
              <w:keepNext/>
              <w:spacing w:after="120"/>
              <w:jc w:val="both"/>
              <w:rPr>
                <w:rFonts w:asciiTheme="majorHAnsi" w:hAnsiTheme="majorHAnsi"/>
                <w:lang w:val="el-GR"/>
              </w:rPr>
            </w:pPr>
          </w:p>
          <w:p w:rsidR="00B15841" w:rsidRPr="00C71FF3" w:rsidRDefault="000E2146" w:rsidP="00BE2385">
            <w:pPr>
              <w:keepNext/>
              <w:spacing w:after="120"/>
              <w:jc w:val="both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sz w:val="22"/>
                <w:szCs w:val="22"/>
                <w:lang w:val="el-GR"/>
              </w:rPr>
              <w:t>8</w:t>
            </w:r>
            <w:r w:rsidR="00B15841" w:rsidRPr="00C71FF3">
              <w:rPr>
                <w:rFonts w:asciiTheme="majorHAnsi" w:hAnsiTheme="majorHAnsi"/>
                <w:sz w:val="22"/>
                <w:szCs w:val="22"/>
                <w:lang w:val="el-GR"/>
              </w:rPr>
              <w:t>.1.</w:t>
            </w:r>
            <w:r w:rsidR="00B6340C" w:rsidRPr="00C71FF3">
              <w:rPr>
                <w:rFonts w:asciiTheme="majorHAnsi" w:hAnsiTheme="majorHAns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Για την διαδικασία λήψης απουσιών των εκπαιδευόμενων θα γίνεται χρήση: </w:t>
            </w:r>
          </w:p>
          <w:p w:rsidR="00C1487C" w:rsidRPr="00C71FF3" w:rsidRDefault="00643AD9" w:rsidP="00BE2385">
            <w:pPr>
              <w:keepNext/>
              <w:spacing w:after="120"/>
              <w:ind w:left="720"/>
              <w:jc w:val="both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1341048129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Παρουσιολογίου με φυσική παρουσία συμμετεχόντων και λήψη υπογραφών</w:t>
            </w:r>
          </w:p>
          <w:p w:rsidR="00B15841" w:rsidRPr="00C71FF3" w:rsidRDefault="00643AD9" w:rsidP="00BE2385">
            <w:pPr>
              <w:keepNext/>
              <w:spacing w:after="120"/>
              <w:ind w:left="720"/>
              <w:jc w:val="both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1302076330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Ηλεκτρονικού παρουσιολογίου μέσω πλατφόρμας</w:t>
            </w:r>
          </w:p>
          <w:p w:rsidR="00B15841" w:rsidRPr="00C71FF3" w:rsidRDefault="00B15841" w:rsidP="00BE2385">
            <w:pPr>
              <w:keepNext/>
              <w:spacing w:after="120"/>
              <w:jc w:val="both"/>
              <w:rPr>
                <w:rFonts w:asciiTheme="majorHAnsi" w:hAnsiTheme="majorHAnsi"/>
                <w:lang w:val="el-GR"/>
              </w:rPr>
            </w:pPr>
          </w:p>
          <w:p w:rsidR="00D5384A" w:rsidRDefault="00D5384A" w:rsidP="00BE2385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  <w:bookmarkStart w:id="2" w:name="_Ref55900838"/>
          </w:p>
          <w:p w:rsidR="00B15841" w:rsidRPr="00C71FF3" w:rsidRDefault="00B6340C" w:rsidP="00BE2385">
            <w:pPr>
              <w:jc w:val="both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8.2 </w:t>
            </w:r>
            <w:r w:rsidRPr="00C71FF3">
              <w:rPr>
                <w:rFonts w:asciiTheme="majorHAnsi" w:hAnsiTheme="majorHAnsi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sz w:val="22"/>
                <w:szCs w:val="22"/>
                <w:lang w:val="el-GR"/>
              </w:rPr>
              <w:t>Για την πιστοποίηση των γνώσεων/δεξιοτήτων οι συμμετέχοντες θα υποβάλλονται σε τελική αξιολόγηση με:</w:t>
            </w:r>
            <w:bookmarkEnd w:id="2"/>
          </w:p>
          <w:p w:rsidR="00B15841" w:rsidRPr="00C71FF3" w:rsidRDefault="00B15841" w:rsidP="00BE2385">
            <w:pPr>
              <w:jc w:val="both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</w:t>
            </w:r>
          </w:p>
          <w:p w:rsidR="00B15841" w:rsidRPr="00C71FF3" w:rsidRDefault="00643AD9" w:rsidP="00BE2385">
            <w:pPr>
              <w:spacing w:line="360" w:lineRule="auto"/>
              <w:ind w:left="1202"/>
              <w:jc w:val="both"/>
              <w:rPr>
                <w:rFonts w:asciiTheme="majorHAnsi" w:hAnsiTheme="majorHAnsi" w:cs="Arial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286793822"/>
              </w:sdtPr>
              <w:sdtEndPr/>
              <w:sdtContent>
                <w:r w:rsidR="00D5384A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Γραπτή εξέταση-τεστ</w:t>
            </w:r>
          </w:p>
          <w:p w:rsidR="00B15841" w:rsidRPr="00C71FF3" w:rsidRDefault="00643AD9" w:rsidP="00BE2385">
            <w:pPr>
              <w:spacing w:line="360" w:lineRule="auto"/>
              <w:ind w:left="1202"/>
              <w:jc w:val="both"/>
              <w:rPr>
                <w:rFonts w:asciiTheme="majorHAnsi" w:hAnsiTheme="majorHAnsi"/>
                <w:bCs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-155765738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Εργασία</w:t>
            </w:r>
          </w:p>
          <w:p w:rsidR="00B15841" w:rsidRPr="00C71FF3" w:rsidRDefault="00643AD9" w:rsidP="00BE2385">
            <w:pPr>
              <w:spacing w:line="360" w:lineRule="auto"/>
              <w:ind w:left="1202"/>
              <w:jc w:val="both"/>
              <w:rPr>
                <w:rFonts w:asciiTheme="majorHAnsi" w:hAnsiTheme="majorHAnsi"/>
                <w:bCs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1852530509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Ασκήσεις</w:t>
            </w:r>
          </w:p>
          <w:p w:rsidR="00B15841" w:rsidRPr="00C71FF3" w:rsidRDefault="00643AD9" w:rsidP="00BE2385">
            <w:pPr>
              <w:spacing w:line="360" w:lineRule="auto"/>
              <w:ind w:left="1202"/>
              <w:jc w:val="both"/>
              <w:rPr>
                <w:rFonts w:asciiTheme="majorHAnsi" w:hAnsiTheme="majorHAnsi"/>
                <w:bCs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1592118647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Πρακτική άσκηση</w:t>
            </w:r>
          </w:p>
          <w:p w:rsidR="00B15841" w:rsidRPr="00C71FF3" w:rsidRDefault="00643AD9" w:rsidP="00BE2385">
            <w:pPr>
              <w:spacing w:line="360" w:lineRule="auto"/>
              <w:ind w:left="1202"/>
              <w:jc w:val="both"/>
              <w:rPr>
                <w:rFonts w:asciiTheme="majorHAnsi" w:hAnsiTheme="majorHAnsi"/>
                <w:bCs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-1277092685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Συνδυασμός (παρακαλώ συμπληρώστε έως 50 λέξεις)</w:t>
            </w:r>
          </w:p>
          <w:p w:rsidR="00B15841" w:rsidRPr="00C71FF3" w:rsidRDefault="00643AD9" w:rsidP="00BE2385">
            <w:pPr>
              <w:spacing w:line="360" w:lineRule="auto"/>
              <w:ind w:left="1202"/>
              <w:jc w:val="both"/>
              <w:rPr>
                <w:rFonts w:asciiTheme="majorHAnsi" w:hAnsiTheme="majorHAnsi"/>
                <w:bCs/>
                <w:lang w:val="el-GR"/>
              </w:rPr>
            </w:pPr>
            <w:sdt>
              <w:sdtPr>
                <w:rPr>
                  <w:rFonts w:asciiTheme="majorHAnsi" w:hAnsiTheme="majorHAnsi"/>
                  <w:bCs/>
                  <w:sz w:val="22"/>
                  <w:szCs w:val="22"/>
                  <w:lang w:val="el-GR"/>
                </w:rPr>
                <w:id w:val="966937971"/>
              </w:sdtPr>
              <w:sdtEndPr/>
              <w:sdtContent>
                <w:r w:rsidR="00D76FF5" w:rsidRPr="00C71FF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bCs/>
                <w:sz w:val="22"/>
                <w:szCs w:val="22"/>
                <w:lang w:val="el-GR"/>
              </w:rPr>
              <w:t>Άλλο (παρακαλώ συμπληρώστε έως 50 λέξεις)</w:t>
            </w:r>
          </w:p>
          <w:p w:rsidR="00B15841" w:rsidRPr="00C71FF3" w:rsidRDefault="00B15841" w:rsidP="00BE2385">
            <w:pPr>
              <w:jc w:val="both"/>
              <w:rPr>
                <w:rFonts w:asciiTheme="majorHAnsi" w:hAnsiTheme="majorHAnsi"/>
                <w:bCs/>
                <w:lang w:val="el-GR"/>
              </w:rPr>
            </w:pPr>
          </w:p>
        </w:tc>
      </w:tr>
    </w:tbl>
    <w:p w:rsidR="003C20A8" w:rsidRPr="00C71FF3" w:rsidRDefault="003C20A8" w:rsidP="00BE2385">
      <w:pPr>
        <w:rPr>
          <w:rFonts w:asciiTheme="majorHAnsi" w:hAnsiTheme="majorHAnsi"/>
          <w:lang w:val="el-GR"/>
        </w:rPr>
      </w:pPr>
    </w:p>
    <w:p w:rsidR="003C20A8" w:rsidRPr="00C71FF3" w:rsidRDefault="003C20A8" w:rsidP="00BE2385">
      <w:pPr>
        <w:rPr>
          <w:rFonts w:asciiTheme="majorHAnsi" w:hAnsiTheme="majorHAnsi"/>
          <w:lang w:val="el-GR"/>
        </w:rPr>
      </w:pPr>
      <w:r w:rsidRPr="00C71FF3">
        <w:rPr>
          <w:rFonts w:asciiTheme="majorHAnsi" w:hAnsiTheme="majorHAnsi"/>
          <w:lang w:val="el-GR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9552"/>
      </w:tblGrid>
      <w:tr w:rsidR="00B15841" w:rsidRPr="00C71FF3" w:rsidTr="003C20A8">
        <w:trPr>
          <w:trHeight w:val="375"/>
        </w:trPr>
        <w:tc>
          <w:tcPr>
            <w:tcW w:w="588" w:type="dxa"/>
            <w:shd w:val="clear" w:color="auto" w:fill="002060"/>
            <w:vAlign w:val="center"/>
          </w:tcPr>
          <w:p w:rsidR="00B15841" w:rsidRPr="00C71FF3" w:rsidRDefault="003C20A8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lastRenderedPageBreak/>
              <w:br w:type="page"/>
            </w:r>
            <w:r w:rsidR="00B15841" w:rsidRPr="00C71FF3">
              <w:rPr>
                <w:rFonts w:asciiTheme="majorHAnsi" w:hAnsiTheme="majorHAnsi"/>
                <w:lang w:val="el-GR"/>
              </w:rPr>
              <w:br w:type="page"/>
            </w:r>
            <w:r w:rsidR="00B15841" w:rsidRPr="00C71FF3">
              <w:rPr>
                <w:rFonts w:asciiTheme="majorHAnsi" w:hAnsiTheme="majorHAnsi"/>
                <w:lang w:val="el-GR"/>
              </w:rPr>
              <w:br w:type="page"/>
            </w:r>
            <w:r w:rsidR="00B15841"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9</w:t>
            </w:r>
          </w:p>
        </w:tc>
        <w:tc>
          <w:tcPr>
            <w:tcW w:w="9552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Πιστοποίηση Εκπαιδευόμενων</w:t>
            </w:r>
          </w:p>
        </w:tc>
      </w:tr>
      <w:tr w:rsidR="00B15841" w:rsidRPr="008D3EFF" w:rsidTr="003C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40" w:type="dxa"/>
            <w:gridSpan w:val="2"/>
            <w:vAlign w:val="center"/>
          </w:tcPr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Περιγράψτε το σχήμα των πιστωτικών μονάδων που χορηγεί το Πρόγραμμα (σε αντιστοιχία με το φόρτο εργασίας των διδακτικών ενοτήτων).</w:t>
            </w:r>
          </w:p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Παρουσιάστε  το πιστοποιητικό στο οποίο καταλήγει το Πρόγραμμα.</w:t>
            </w:r>
          </w:p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Προσδιορίστε τυχόν πρόσθετο πιστοποιητικό που χορηγεί το Πρόγραμμα.</w:t>
            </w:r>
          </w:p>
        </w:tc>
      </w:tr>
      <w:tr w:rsidR="00B15841" w:rsidRPr="00C71FF3" w:rsidTr="003C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40" w:type="dxa"/>
            <w:gridSpan w:val="2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ΣΥΝΟΛΟ ΔΙΔΑΚΤΙΚΩΝ ΩΡΩΝ: .......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 xml:space="preserve">ΣΥΝΟΛΟ ΠΑΡΕΧΟΜΕΝΩΝ </w:t>
            </w:r>
            <w:r w:rsidRPr="00C71FF3">
              <w:rPr>
                <w:rFonts w:asciiTheme="majorHAnsi" w:hAnsiTheme="majorHAnsi"/>
                <w:bCs/>
                <w:i/>
              </w:rPr>
              <w:t>ECTS</w:t>
            </w:r>
            <w:r w:rsidRPr="00C71FF3">
              <w:rPr>
                <w:rFonts w:asciiTheme="majorHAnsi" w:hAnsiTheme="majorHAnsi"/>
                <w:bCs/>
                <w:i/>
                <w:lang w:val="el-GR"/>
              </w:rPr>
              <w:t>/</w:t>
            </w:r>
            <w:r w:rsidRPr="00C71FF3">
              <w:rPr>
                <w:rFonts w:asciiTheme="majorHAnsi" w:hAnsiTheme="majorHAnsi"/>
                <w:bCs/>
                <w:i/>
              </w:rPr>
              <w:t>ECVET</w:t>
            </w:r>
            <w:r w:rsidRPr="00C71FF3">
              <w:rPr>
                <w:rFonts w:asciiTheme="majorHAnsi" w:hAnsiTheme="majorHAnsi"/>
                <w:bCs/>
                <w:i/>
                <w:lang w:val="el-GR"/>
              </w:rPr>
              <w:t>: ........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Default="00B15841" w:rsidP="00BE2385">
            <w:pPr>
              <w:rPr>
                <w:rFonts w:asciiTheme="majorHAnsi" w:hAnsiTheme="majorHAnsi" w:cs="Arial"/>
                <w:szCs w:val="22"/>
                <w:lang w:val="el-GR"/>
              </w:rPr>
            </w:pPr>
            <w:r w:rsidRPr="00C71FF3">
              <w:rPr>
                <w:rFonts w:asciiTheme="majorHAnsi" w:hAnsiTheme="majorHAnsi" w:cs="Arial"/>
                <w:szCs w:val="22"/>
                <w:lang w:val="el-GR"/>
              </w:rPr>
              <w:t xml:space="preserve">Ποιο το είδος πιστοποιητικού στο οποίο καταλήγει το πρόγραμμα: </w:t>
            </w:r>
          </w:p>
          <w:p w:rsidR="005531C8" w:rsidRPr="00C71FF3" w:rsidRDefault="005531C8" w:rsidP="00BE2385">
            <w:pPr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643AD9" w:rsidP="00BE2385">
            <w:pPr>
              <w:spacing w:line="360" w:lineRule="auto"/>
              <w:ind w:left="731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1516386198"/>
              </w:sdtPr>
              <w:sdtEndPr/>
              <w:sdtContent>
                <w:r w:rsidR="005531C8">
                  <w:rPr>
                    <w:rFonts w:ascii="MS Gothic" w:eastAsia="MS Gothic" w:hAnsi="MS Gothic" w:cs="Arial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Arial"/>
                <w:szCs w:val="22"/>
                <w:lang w:val="el-GR"/>
              </w:rPr>
              <w:t xml:space="preserve">Πιστοποιητικό Επιμόρφωσης </w:t>
            </w:r>
          </w:p>
          <w:p w:rsidR="00B15841" w:rsidRPr="00C71FF3" w:rsidRDefault="00643AD9" w:rsidP="00BE2385">
            <w:pPr>
              <w:spacing w:line="360" w:lineRule="auto"/>
              <w:ind w:left="731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756638947"/>
              </w:sdtPr>
              <w:sdtEndPr/>
              <w:sdtContent>
                <w:r w:rsidR="00D76FF5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Arial"/>
                <w:szCs w:val="22"/>
                <w:lang w:val="el-GR"/>
              </w:rPr>
              <w:t xml:space="preserve">Πιστοποιητικό Δια Βίου Εκπαίδευσης </w:t>
            </w:r>
          </w:p>
          <w:p w:rsidR="00B15841" w:rsidRPr="00C71FF3" w:rsidRDefault="00643AD9" w:rsidP="00BE2385">
            <w:pPr>
              <w:spacing w:line="360" w:lineRule="auto"/>
              <w:ind w:left="731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2136009152"/>
              </w:sdtPr>
              <w:sdtEndPr/>
              <w:sdtContent>
                <w:r w:rsidR="00D76FF5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Arial"/>
                <w:szCs w:val="22"/>
                <w:lang w:val="el-GR"/>
              </w:rPr>
              <w:t xml:space="preserve">Πιστοποιητικό Συνεχιζόμενης Επαγγελματικής Εκπαίδευσης </w:t>
            </w:r>
          </w:p>
          <w:p w:rsidR="00B15841" w:rsidRPr="00C71FF3" w:rsidRDefault="00B15841" w:rsidP="00BE2385">
            <w:pPr>
              <w:keepNext/>
              <w:spacing w:after="120"/>
              <w:rPr>
                <w:rFonts w:asciiTheme="majorHAnsi" w:hAnsiTheme="majorHAnsi"/>
                <w:lang w:val="el-GR"/>
              </w:rPr>
            </w:pPr>
          </w:p>
          <w:p w:rsidR="00B15841" w:rsidRPr="00C71FF3" w:rsidRDefault="00B15841" w:rsidP="00BE2385">
            <w:pPr>
              <w:keepNext/>
              <w:spacing w:after="120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t>Απαιτείται έκδοση συμπληρώματος πιστοποιητικού επιμόρφωσης;</w:t>
            </w:r>
          </w:p>
          <w:p w:rsidR="003C20A8" w:rsidRPr="00C71FF3" w:rsidRDefault="00643AD9" w:rsidP="00BE2385">
            <w:pPr>
              <w:keepNext/>
              <w:spacing w:after="120"/>
              <w:ind w:left="72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1953007772"/>
              </w:sdtPr>
              <w:sdtEndPr/>
              <w:sdtContent>
                <w:r w:rsidR="00D76FF5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A24FA0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A24FA0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Ναι</w:t>
            </w:r>
          </w:p>
          <w:p w:rsidR="00B15841" w:rsidRPr="00C71FF3" w:rsidRDefault="00643AD9" w:rsidP="00BE2385">
            <w:pPr>
              <w:keepNext/>
              <w:spacing w:after="120"/>
              <w:ind w:left="72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1701618780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093067">
              <w:rPr>
                <w:rFonts w:asciiTheme="majorHAnsi" w:hAnsiTheme="majorHAnsi" w:cs="Arial"/>
                <w:sz w:val="22"/>
                <w:szCs w:val="22"/>
                <w:lang w:val="el-GR"/>
              </w:rPr>
              <w:tab/>
            </w:r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>Όχι</w:t>
            </w:r>
          </w:p>
          <w:p w:rsidR="00B15841" w:rsidRPr="00C71FF3" w:rsidRDefault="00B15841" w:rsidP="00BE2385">
            <w:pPr>
              <w:keepNext/>
              <w:spacing w:after="120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t xml:space="preserve">Γλώσσα Έκδοσης Πιστοποιητικού: </w:t>
            </w:r>
          </w:p>
          <w:p w:rsidR="00B15841" w:rsidRPr="00C71FF3" w:rsidRDefault="00643AD9" w:rsidP="00BE2385">
            <w:pPr>
              <w:keepNext/>
              <w:spacing w:after="120"/>
              <w:ind w:left="72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72810332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093067">
              <w:rPr>
                <w:rFonts w:asciiTheme="majorHAnsi" w:hAnsiTheme="majorHAnsi"/>
                <w:lang w:val="el-GR"/>
              </w:rPr>
              <w:tab/>
            </w:r>
            <w:r w:rsidR="00B15841" w:rsidRPr="00C71FF3">
              <w:rPr>
                <w:rFonts w:asciiTheme="majorHAnsi" w:hAnsiTheme="majorHAnsi"/>
                <w:lang w:val="el-GR"/>
              </w:rPr>
              <w:t xml:space="preserve">Ελληνική </w:t>
            </w:r>
          </w:p>
          <w:p w:rsidR="00BF1F9B" w:rsidRPr="00C71FF3" w:rsidRDefault="00643AD9" w:rsidP="00BE2385">
            <w:pPr>
              <w:keepNext/>
              <w:spacing w:after="120"/>
              <w:ind w:left="720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787895340"/>
              </w:sdtPr>
              <w:sdtEndPr/>
              <w:sdtContent>
                <w:r w:rsidR="00D5515F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093067">
              <w:rPr>
                <w:rFonts w:asciiTheme="majorHAnsi" w:hAnsiTheme="majorHAnsi"/>
                <w:lang w:val="el-GR"/>
              </w:rPr>
              <w:tab/>
            </w:r>
            <w:r w:rsidR="00BF1F9B" w:rsidRPr="00C71FF3">
              <w:rPr>
                <w:rFonts w:asciiTheme="majorHAnsi" w:hAnsiTheme="majorHAnsi"/>
                <w:lang w:val="el-GR"/>
              </w:rPr>
              <w:t>Αγγλική</w:t>
            </w:r>
          </w:p>
          <w:p w:rsidR="00B15841" w:rsidRPr="00C71FF3" w:rsidRDefault="00B15841" w:rsidP="00BE2385">
            <w:pPr>
              <w:keepNext/>
              <w:spacing w:after="120"/>
              <w:rPr>
                <w:rFonts w:asciiTheme="majorHAnsi" w:hAnsiTheme="majorHAnsi"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p w:rsidR="00B15841" w:rsidRPr="00C71FF3" w:rsidRDefault="00B15841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lang w:val="el-GR"/>
        </w:rPr>
        <w:br w:type="page"/>
      </w:r>
      <w:r w:rsidR="00C828C4" w:rsidRPr="00C71FF3">
        <w:rPr>
          <w:rFonts w:asciiTheme="majorHAnsi" w:hAnsiTheme="majorHAnsi"/>
          <w:caps w:val="0"/>
          <w:color w:val="0070C0"/>
          <w:sz w:val="28"/>
          <w:lang w:val="el-GR"/>
        </w:rPr>
        <w:lastRenderedPageBreak/>
        <w:t>Ζ</w:t>
      </w:r>
      <w:r w:rsidRPr="00C71FF3">
        <w:rPr>
          <w:rFonts w:asciiTheme="majorHAnsi" w:hAnsiTheme="majorHAnsi"/>
          <w:caps w:val="0"/>
          <w:color w:val="0070C0"/>
          <w:sz w:val="28"/>
          <w:lang w:val="el-GR"/>
        </w:rPr>
        <w:t>. ΕΠΙΛΟΓΗ ΕΚΠΑΙΔΕΥΤΩΝ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9472"/>
      </w:tblGrid>
      <w:tr w:rsidR="00B15841" w:rsidRPr="00C71FF3" w:rsidTr="00665BB3">
        <w:trPr>
          <w:trHeight w:val="375"/>
        </w:trPr>
        <w:tc>
          <w:tcPr>
            <w:tcW w:w="598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1</w:t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0</w:t>
            </w:r>
          </w:p>
        </w:tc>
        <w:tc>
          <w:tcPr>
            <w:tcW w:w="9472" w:type="dxa"/>
            <w:vAlign w:val="center"/>
          </w:tcPr>
          <w:p w:rsidR="00B15841" w:rsidRPr="00C71FF3" w:rsidRDefault="00774D4A" w:rsidP="00BE2385">
            <w:pPr>
              <w:rPr>
                <w:rFonts w:asciiTheme="majorHAnsi" w:hAnsiTheme="majorHAnsi"/>
                <w:b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Κατηγορίες Εκπαιδευτών</w:t>
            </w:r>
          </w:p>
        </w:tc>
      </w:tr>
      <w:tr w:rsidR="00B15841" w:rsidRPr="00C71FF3" w:rsidTr="0066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70" w:type="dxa"/>
            <w:gridSpan w:val="2"/>
            <w:vAlign w:val="center"/>
          </w:tcPr>
          <w:p w:rsidR="00665BB3" w:rsidRPr="00C71FF3" w:rsidRDefault="00665BB3" w:rsidP="00BE2385">
            <w:pPr>
              <w:spacing w:line="300" w:lineRule="auto"/>
              <w:jc w:val="both"/>
              <w:rPr>
                <w:rFonts w:asciiTheme="majorHAnsi" w:hAnsiTheme="majorHAnsi"/>
                <w:bCs/>
                <w:i/>
                <w:lang w:val="el-GR"/>
              </w:rPr>
            </w:pPr>
            <w:r w:rsidRPr="00C71FF3">
              <w:rPr>
                <w:rFonts w:asciiTheme="majorHAnsi" w:hAnsiTheme="majorHAnsi"/>
                <w:bCs/>
                <w:i/>
                <w:lang w:val="el-GR"/>
              </w:rPr>
              <w:t>Επιλέξτε από τις παρακάτω:</w:t>
            </w:r>
          </w:p>
          <w:p w:rsidR="00665BB3" w:rsidRPr="00C71FF3" w:rsidRDefault="00643AD9" w:rsidP="00BE2385">
            <w:pPr>
              <w:pStyle w:val="aa"/>
              <w:spacing w:line="360" w:lineRule="auto"/>
              <w:ind w:left="448"/>
              <w:jc w:val="both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1811590241"/>
              </w:sdtPr>
              <w:sdtEndPr/>
              <w:sdtContent>
                <w:r w:rsidR="0021028F"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sdtContent>
            </w:sdt>
            <w:r w:rsidR="007C3FF5">
              <w:rPr>
                <w:rFonts w:asciiTheme="majorHAnsi" w:hAnsiTheme="majorHAnsi"/>
                <w:lang w:val="el-GR"/>
              </w:rPr>
              <w:tab/>
            </w:r>
            <w:r w:rsidR="00665BB3" w:rsidRPr="00C71FF3">
              <w:rPr>
                <w:rFonts w:asciiTheme="majorHAnsi" w:hAnsiTheme="majorHAnsi"/>
                <w:lang w:val="el-GR"/>
              </w:rPr>
              <w:t>Μέλη Διδακτικού Ερευνητικού Προσωπικού (Δ.Ε.Π.) των Ανώτατων Εκπαιδευτικών Ιδρυμάτων (Α.Ε.Ι.) της ημεδαπής και αλλοδαπής</w:t>
            </w:r>
          </w:p>
          <w:p w:rsidR="00665BB3" w:rsidRPr="00C71FF3" w:rsidRDefault="00643AD9" w:rsidP="00BE2385">
            <w:pPr>
              <w:pStyle w:val="aa"/>
              <w:spacing w:line="360" w:lineRule="auto"/>
              <w:ind w:left="448"/>
              <w:jc w:val="both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1864251974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7C3FF5">
              <w:rPr>
                <w:rFonts w:asciiTheme="majorHAnsi" w:hAnsiTheme="majorHAnsi"/>
                <w:lang w:val="el-GR"/>
              </w:rPr>
              <w:tab/>
            </w:r>
            <w:r w:rsidR="00665BB3" w:rsidRPr="00C71FF3">
              <w:rPr>
                <w:rFonts w:asciiTheme="majorHAnsi" w:hAnsiTheme="majorHAnsi"/>
                <w:lang w:val="el-GR"/>
              </w:rPr>
              <w:t>Ερευνητές α’, β’, γ’ και δ’ βαθμίδας των ερευνητικών και τεχνολογικών φορέων του άρθρου 13Α του ν.</w:t>
            </w:r>
            <w:r w:rsidR="00665BB3" w:rsidRPr="00C71FF3">
              <w:rPr>
                <w:rFonts w:asciiTheme="majorHAnsi" w:hAnsiTheme="majorHAnsi"/>
              </w:rPr>
              <w:t> </w:t>
            </w:r>
            <w:r w:rsidR="00665BB3" w:rsidRPr="00C71FF3">
              <w:rPr>
                <w:rFonts w:asciiTheme="majorHAnsi" w:hAnsiTheme="majorHAnsi"/>
                <w:lang w:val="el-GR"/>
              </w:rPr>
              <w:t>4310/2014 (Α’</w:t>
            </w:r>
            <w:r w:rsidR="00665BB3" w:rsidRPr="00C71FF3">
              <w:rPr>
                <w:rFonts w:asciiTheme="majorHAnsi" w:hAnsiTheme="majorHAnsi"/>
              </w:rPr>
              <w:t> </w:t>
            </w:r>
            <w:r w:rsidR="00665BB3" w:rsidRPr="00C71FF3">
              <w:rPr>
                <w:rFonts w:asciiTheme="majorHAnsi" w:hAnsiTheme="majorHAnsi"/>
                <w:lang w:val="el-GR"/>
              </w:rPr>
              <w:t>258) της ημεδαπής</w:t>
            </w:r>
          </w:p>
          <w:p w:rsidR="00665BB3" w:rsidRPr="00C71FF3" w:rsidRDefault="00643AD9" w:rsidP="00BE2385">
            <w:pPr>
              <w:pStyle w:val="aa"/>
              <w:spacing w:line="360" w:lineRule="auto"/>
              <w:ind w:left="448"/>
              <w:jc w:val="both"/>
              <w:rPr>
                <w:rFonts w:asciiTheme="majorHAnsi" w:hAnsiTheme="majorHAnsi"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1796491580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7C3FF5">
              <w:rPr>
                <w:rFonts w:asciiTheme="majorHAnsi" w:hAnsiTheme="majorHAnsi"/>
                <w:lang w:val="el-GR"/>
              </w:rPr>
              <w:tab/>
            </w:r>
            <w:r w:rsidR="00665BB3" w:rsidRPr="00C71FF3">
              <w:rPr>
                <w:rFonts w:asciiTheme="majorHAnsi" w:hAnsiTheme="majorHAnsi"/>
                <w:lang w:val="el-GR"/>
              </w:rPr>
              <w:t>Μέλη Ειδικού Εκπαιδευτικού Προσωπικού (Ε.Ε.Π.), Εργαστηριακού Διδακτικού Προσωπικού (Ε.ΔΙ.Π.) και Ειδικού Τεχνικού Εργαστηριακού Προσωπικού (Ε.Τ.Ε.Π.) του Α.Ε.Ι</w:t>
            </w:r>
          </w:p>
          <w:p w:rsidR="00665BB3" w:rsidRPr="00C71FF3" w:rsidRDefault="00643AD9" w:rsidP="00BE2385">
            <w:pPr>
              <w:pStyle w:val="aa"/>
              <w:spacing w:line="360" w:lineRule="auto"/>
              <w:ind w:left="448"/>
              <w:jc w:val="both"/>
              <w:rPr>
                <w:rFonts w:asciiTheme="majorHAnsi" w:hAnsiTheme="majorHAnsi"/>
                <w:bCs/>
                <w:i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928422134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7C3FF5">
              <w:rPr>
                <w:rFonts w:asciiTheme="majorHAnsi" w:hAnsiTheme="majorHAnsi"/>
                <w:lang w:val="el-GR"/>
              </w:rPr>
              <w:tab/>
            </w:r>
            <w:r w:rsidR="00665BB3" w:rsidRPr="00C71FF3">
              <w:rPr>
                <w:rFonts w:asciiTheme="majorHAnsi" w:hAnsiTheme="majorHAnsi"/>
                <w:lang w:val="el-GR"/>
              </w:rPr>
              <w:t>Επισκέπτες Καθηγητές, επισκέπτες ερευνητές, ερευνητές επί συμβάσει, συνεργαζόμενοι Καθηγητές και διδάσκοντες στους οποίους έχει ανατεθεί αυτοδύναμο διδακτικό έργο σε προγράμματα τυπικής εκπαίδευσης</w:t>
            </w:r>
          </w:p>
          <w:p w:rsidR="00B15841" w:rsidRPr="00C71FF3" w:rsidRDefault="00643AD9" w:rsidP="00BE2385">
            <w:pPr>
              <w:pStyle w:val="aa"/>
              <w:spacing w:line="360" w:lineRule="auto"/>
              <w:ind w:left="448"/>
              <w:jc w:val="both"/>
              <w:rPr>
                <w:rFonts w:asciiTheme="majorHAnsi" w:hAnsiTheme="majorHAnsi"/>
                <w:bCs/>
                <w:i/>
                <w:lang w:val="el-GR"/>
              </w:rPr>
            </w:pPr>
            <w:sdt>
              <w:sdtPr>
                <w:rPr>
                  <w:rFonts w:asciiTheme="majorHAnsi" w:hAnsiTheme="majorHAnsi"/>
                  <w:lang w:val="el-GR"/>
                </w:rPr>
                <w:id w:val="-688684731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lang w:val="el-GR"/>
                  </w:rPr>
                  <w:t>☐</w:t>
                </w:r>
              </w:sdtContent>
            </w:sdt>
            <w:r w:rsidR="007C3FF5">
              <w:rPr>
                <w:rFonts w:asciiTheme="majorHAnsi" w:hAnsiTheme="majorHAnsi"/>
                <w:lang w:val="el-GR"/>
              </w:rPr>
              <w:tab/>
            </w:r>
            <w:r w:rsidR="00665BB3" w:rsidRPr="00C71FF3">
              <w:rPr>
                <w:rFonts w:asciiTheme="majorHAnsi" w:hAnsiTheme="majorHAnsi"/>
                <w:lang w:val="el-GR"/>
              </w:rPr>
              <w:t>Ε</w:t>
            </w:r>
            <w:r w:rsidR="00665BB3" w:rsidRPr="00C71FF3">
              <w:rPr>
                <w:rFonts w:asciiTheme="majorHAnsi" w:hAnsiTheme="majorHAnsi"/>
              </w:rPr>
              <w:t>κπαιδευτές του Μητρώου</w:t>
            </w:r>
            <w:r w:rsidR="00665BB3" w:rsidRPr="00C71FF3">
              <w:rPr>
                <w:rFonts w:asciiTheme="majorHAnsi" w:hAnsiTheme="majorHAnsi"/>
                <w:lang w:val="el-GR"/>
              </w:rPr>
              <w:t xml:space="preserve"> Εκπαιδευτών</w:t>
            </w:r>
          </w:p>
        </w:tc>
      </w:tr>
    </w:tbl>
    <w:p w:rsidR="00B15841" w:rsidRPr="00C71FF3" w:rsidRDefault="00B15841" w:rsidP="00BE2385">
      <w:pPr>
        <w:pStyle w:val="1"/>
        <w:jc w:val="left"/>
        <w:rPr>
          <w:rFonts w:asciiTheme="majorHAnsi" w:hAnsiTheme="majorHAnsi"/>
          <w:caps w:val="0"/>
          <w:color w:val="984806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9543"/>
      </w:tblGrid>
      <w:tr w:rsidR="00B15841" w:rsidRPr="00C71FF3" w:rsidTr="0053203C">
        <w:trPr>
          <w:trHeight w:val="375"/>
        </w:trPr>
        <w:tc>
          <w:tcPr>
            <w:tcW w:w="605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002060"/>
                <w:lang w:val="el-GR"/>
              </w:rPr>
              <w:t>1</w:t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002060"/>
                <w:lang w:val="el-GR"/>
              </w:rPr>
              <w:t>1</w:t>
            </w:r>
          </w:p>
        </w:tc>
        <w:tc>
          <w:tcPr>
            <w:tcW w:w="9924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Στοιχεία βασικών Εκπαιδευτών</w:t>
            </w:r>
          </w:p>
        </w:tc>
      </w:tr>
      <w:tr w:rsidR="00B15841" w:rsidRPr="008D3EFF" w:rsidTr="00532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Αναφέρετε:</w:t>
            </w:r>
          </w:p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 xml:space="preserve"> α) ονόματα και ιδιότητες των βασικών εκπαιδευτών </w:t>
            </w:r>
          </w:p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β) σύντομη περιγραφή βιογραφικών στοιχείων του καθενός (έως 10 γραμμές)</w:t>
            </w:r>
          </w:p>
        </w:tc>
      </w:tr>
      <w:tr w:rsidR="00B15841" w:rsidRPr="008D3EFF" w:rsidTr="00532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Default="00B15841" w:rsidP="00BE2385">
            <w:pPr>
              <w:jc w:val="both"/>
              <w:rPr>
                <w:rFonts w:asciiTheme="majorHAnsi" w:hAnsiTheme="majorHAnsi" w:cs="Arial"/>
                <w:i/>
                <w:color w:val="A6A6A6"/>
                <w:lang w:val="el-GR"/>
              </w:rPr>
            </w:pPr>
          </w:p>
          <w:p w:rsidR="0021028F" w:rsidRDefault="0021028F" w:rsidP="00BE2385">
            <w:pPr>
              <w:jc w:val="both"/>
              <w:rPr>
                <w:rFonts w:asciiTheme="majorHAnsi" w:hAnsiTheme="majorHAnsi" w:cs="Arial"/>
                <w:i/>
                <w:color w:val="A6A6A6"/>
                <w:lang w:val="el-GR"/>
              </w:rPr>
            </w:pPr>
          </w:p>
          <w:p w:rsidR="0021028F" w:rsidRPr="00C71FF3" w:rsidRDefault="0021028F" w:rsidP="00BE2385">
            <w:pPr>
              <w:jc w:val="both"/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B15841" w:rsidRPr="00C71FF3" w:rsidRDefault="00B15841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</w:p>
    <w:p w:rsidR="00B15841" w:rsidRPr="00C71FF3" w:rsidRDefault="00D45AF2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lang w:val="el-GR"/>
        </w:rPr>
        <w:br w:type="page"/>
      </w:r>
      <w:r w:rsidR="00C828C4" w:rsidRPr="00C71FF3">
        <w:rPr>
          <w:rFonts w:asciiTheme="majorHAnsi" w:hAnsiTheme="majorHAnsi"/>
          <w:caps w:val="0"/>
          <w:color w:val="0070C0"/>
          <w:sz w:val="28"/>
          <w:lang w:val="el-GR"/>
        </w:rPr>
        <w:lastRenderedPageBreak/>
        <w:t>Η</w:t>
      </w:r>
      <w:r w:rsidR="00B15841" w:rsidRPr="00C71FF3">
        <w:rPr>
          <w:rFonts w:asciiTheme="majorHAnsi" w:hAnsiTheme="majorHAnsi"/>
          <w:caps w:val="0"/>
          <w:color w:val="0070C0"/>
          <w:sz w:val="28"/>
          <w:lang w:val="el-GR"/>
        </w:rPr>
        <w:t>. ΔΙΔΑΚΤΙΚΕΣ ΑΝΑΘΕΣΕΙΣ</w:t>
      </w:r>
    </w:p>
    <w:p w:rsidR="00B15841" w:rsidRPr="00C71FF3" w:rsidRDefault="00B15841" w:rsidP="00BE2385">
      <w:pPr>
        <w:rPr>
          <w:rFonts w:asciiTheme="majorHAnsi" w:hAnsiTheme="majorHAnsi"/>
          <w:lang w:val="el-GR"/>
        </w:rPr>
      </w:pPr>
    </w:p>
    <w:tbl>
      <w:tblPr>
        <w:tblW w:w="10499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"/>
        <w:gridCol w:w="765"/>
        <w:gridCol w:w="5259"/>
        <w:gridCol w:w="1686"/>
        <w:gridCol w:w="2087"/>
      </w:tblGrid>
      <w:tr w:rsidR="00B15841" w:rsidRPr="008D3EFF" w:rsidTr="00A56566">
        <w:trPr>
          <w:trHeight w:val="375"/>
          <w:tblHeader/>
        </w:trPr>
        <w:tc>
          <w:tcPr>
            <w:tcW w:w="702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1</w:t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2</w:t>
            </w:r>
          </w:p>
        </w:tc>
        <w:tc>
          <w:tcPr>
            <w:tcW w:w="9797" w:type="dxa"/>
            <w:gridSpan w:val="4"/>
            <w:vAlign w:val="center"/>
          </w:tcPr>
          <w:p w:rsidR="00B15841" w:rsidRPr="00C71FF3" w:rsidDel="00547B7F" w:rsidRDefault="00B15841" w:rsidP="00BE2385">
            <w:pPr>
              <w:rPr>
                <w:rFonts w:asciiTheme="majorHAnsi" w:hAnsiTheme="majorHAnsi" w:cs="Arial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Ανάθεση Διδακτικών Ενοτήτων σε Εκπαιδευτές</w:t>
            </w: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ΔΙΔΑΚΤΙΚΗ ΕΝΟΤΗΤΑ</w:t>
            </w: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(1)</w:t>
            </w: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ονοματεπωνυμο / ιδιοτητα Εκπαιδευτή</w:t>
            </w: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(2)</w:t>
            </w: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Αριθμός</w:t>
            </w: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br/>
              <w:t>Ωρών</w:t>
            </w: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(3)</w:t>
            </w: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%</w:t>
            </w: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</w:p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aps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aps/>
                <w:sz w:val="22"/>
                <w:lang w:val="el-GR"/>
              </w:rPr>
              <w:t>(4)</w:t>
            </w: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b/>
                <w:color w:val="000000"/>
                <w:lang w:val="el-GR"/>
              </w:rPr>
            </w:pP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iCs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iCs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iCs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</w:tr>
      <w:tr w:rsidR="00B15841" w:rsidRPr="00C71FF3" w:rsidTr="008F0103">
        <w:trPr>
          <w:cantSplit/>
          <w:trHeight w:val="375"/>
        </w:trPr>
        <w:tc>
          <w:tcPr>
            <w:tcW w:w="1467" w:type="dxa"/>
            <w:gridSpan w:val="2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iCs/>
                <w:lang w:val="el-GR"/>
              </w:rPr>
            </w:pPr>
          </w:p>
        </w:tc>
        <w:tc>
          <w:tcPr>
            <w:tcW w:w="5259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1686" w:type="dxa"/>
            <w:vAlign w:val="center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  <w:tc>
          <w:tcPr>
            <w:tcW w:w="2087" w:type="dxa"/>
          </w:tcPr>
          <w:p w:rsidR="00B15841" w:rsidRPr="00C71FF3" w:rsidRDefault="00B15841" w:rsidP="00BE2385">
            <w:pPr>
              <w:ind w:left="150"/>
              <w:jc w:val="center"/>
              <w:rPr>
                <w:rFonts w:asciiTheme="majorHAnsi" w:hAnsiTheme="majorHAnsi" w:cs="Arial"/>
                <w:color w:val="000000"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  <w:r w:rsidRPr="00C71FF3">
        <w:rPr>
          <w:rFonts w:asciiTheme="majorHAnsi" w:hAnsiTheme="majorHAnsi"/>
          <w:sz w:val="20"/>
          <w:lang w:val="el-GR"/>
        </w:rPr>
        <w:t>όπου:</w:t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  <w:r w:rsidRPr="00C71FF3">
        <w:rPr>
          <w:rFonts w:asciiTheme="majorHAnsi" w:hAnsiTheme="majorHAnsi"/>
          <w:sz w:val="20"/>
          <w:lang w:val="el-GR"/>
        </w:rPr>
        <w:t>(1) Ο κωδικός της κάθε ΔΕ του προγράμματος.</w:t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  <w:r w:rsidRPr="00C71FF3">
        <w:rPr>
          <w:rFonts w:asciiTheme="majorHAnsi" w:hAnsiTheme="majorHAnsi"/>
          <w:sz w:val="20"/>
          <w:lang w:val="el-GR"/>
        </w:rPr>
        <w:t xml:space="preserve">(2) Το ονοματεπώνυμο και η ιδιότητα του εκπαιδευτή (ή </w:t>
      </w:r>
      <w:r w:rsidRPr="00C71FF3">
        <w:rPr>
          <w:rFonts w:asciiTheme="majorHAnsi" w:hAnsiTheme="majorHAnsi"/>
          <w:i/>
          <w:sz w:val="20"/>
          <w:lang w:val="el-GR"/>
        </w:rPr>
        <w:t>Συνεργάτης κατόπιν πρόσκλησης</w:t>
      </w:r>
      <w:r w:rsidRPr="00C71FF3">
        <w:rPr>
          <w:rFonts w:asciiTheme="majorHAnsi" w:hAnsiTheme="majorHAnsi"/>
          <w:sz w:val="20"/>
          <w:lang w:val="el-GR"/>
        </w:rPr>
        <w:t>).</w:t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  <w:r w:rsidRPr="00C71FF3">
        <w:rPr>
          <w:rFonts w:asciiTheme="majorHAnsi" w:hAnsiTheme="majorHAnsi"/>
          <w:sz w:val="20"/>
          <w:lang w:val="el-GR"/>
        </w:rPr>
        <w:t>(3) Οι διδακτικές ώρες.</w:t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  <w:r w:rsidRPr="00C71FF3">
        <w:rPr>
          <w:rFonts w:asciiTheme="majorHAnsi" w:hAnsiTheme="majorHAnsi"/>
          <w:sz w:val="20"/>
          <w:lang w:val="el-GR"/>
        </w:rPr>
        <w:t>(4) Το ποσοστό των ωρών στο σύνολο των ωρών του προγράμματος.</w:t>
      </w:r>
    </w:p>
    <w:p w:rsidR="00D45AF2" w:rsidRPr="00C71FF3" w:rsidRDefault="00D45AF2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</w:p>
    <w:p w:rsidR="00B15841" w:rsidRPr="00C71FF3" w:rsidRDefault="00C828C4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caps w:val="0"/>
          <w:color w:val="0070C0"/>
          <w:sz w:val="28"/>
          <w:lang w:val="el-GR"/>
        </w:rPr>
        <w:t>Θ</w:t>
      </w:r>
      <w:r w:rsidR="00B15841" w:rsidRPr="00C71FF3">
        <w:rPr>
          <w:rFonts w:asciiTheme="majorHAnsi" w:hAnsiTheme="majorHAnsi"/>
          <w:caps w:val="0"/>
          <w:color w:val="0070C0"/>
          <w:sz w:val="28"/>
          <w:lang w:val="el-GR"/>
        </w:rPr>
        <w:t>. ΔΙΑΣΦΑΛΙΣΗ ΠΟΙΟΤΗΤΑΣ ΠΡΟΓΡΑΜΜΑΤΟΣ</w:t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9543"/>
      </w:tblGrid>
      <w:tr w:rsidR="00B15841" w:rsidRPr="008D3EFF" w:rsidTr="00A56566">
        <w:trPr>
          <w:trHeight w:val="375"/>
        </w:trPr>
        <w:tc>
          <w:tcPr>
            <w:tcW w:w="605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1</w:t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3</w:t>
            </w:r>
          </w:p>
        </w:tc>
        <w:tc>
          <w:tcPr>
            <w:tcW w:w="9924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Μεθοδολογία παρακολούθησης, αξιολόγησης και διασφάλισης της ποιότητας του Προγράμματος - Εργαλεία αξιολόγησης που θα χρησιμοποιηθούν</w:t>
            </w:r>
          </w:p>
        </w:tc>
      </w:tr>
      <w:tr w:rsidR="00B15841" w:rsidRPr="008D3EFF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Περιγράψτε τη μεθοδολογία παρακολούθησης και αξιολόγησης του προγράμματος.</w:t>
            </w:r>
          </w:p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Περιγράψτε τις διαδικασίες αξιολόγησης του προγράμματος από τους εκπαιδευόμενους – εκπαιδευτές – ακαδημαϊκό υπεύθυνο του προγράμματος</w:t>
            </w:r>
          </w:p>
          <w:p w:rsidR="00B15841" w:rsidRPr="00C71FF3" w:rsidRDefault="00B15841" w:rsidP="00BE2385">
            <w:pPr>
              <w:numPr>
                <w:ilvl w:val="0"/>
                <w:numId w:val="2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Περιγράψτε τους δείκτες, τα σημεία ελέγχου ποιότητας του προγράμματος και τους τρόπους μέτρησης αυτών.</w:t>
            </w:r>
          </w:p>
        </w:tc>
      </w:tr>
      <w:tr w:rsidR="00B15841" w:rsidRPr="008D3EFF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D45AF2" w:rsidRPr="00C71FF3" w:rsidRDefault="00D45AF2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B15841" w:rsidRPr="00C71FF3" w:rsidRDefault="00D45AF2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C71FF3">
        <w:rPr>
          <w:rFonts w:asciiTheme="majorHAnsi" w:hAnsiTheme="majorHAnsi"/>
          <w:b w:val="0"/>
          <w:caps w:val="0"/>
          <w:color w:val="0070C0"/>
          <w:sz w:val="28"/>
          <w:lang w:val="el-GR"/>
        </w:rPr>
        <w:br w:type="page"/>
      </w:r>
      <w:r w:rsidR="00C828C4" w:rsidRPr="00C71FF3">
        <w:rPr>
          <w:rFonts w:asciiTheme="majorHAnsi" w:hAnsiTheme="majorHAnsi"/>
          <w:caps w:val="0"/>
          <w:color w:val="0070C0"/>
          <w:sz w:val="28"/>
          <w:lang w:val="el-GR"/>
        </w:rPr>
        <w:lastRenderedPageBreak/>
        <w:t>Ι</w:t>
      </w:r>
      <w:r w:rsidR="00B15841" w:rsidRPr="00C71FF3">
        <w:rPr>
          <w:rFonts w:asciiTheme="majorHAnsi" w:hAnsiTheme="majorHAnsi"/>
          <w:caps w:val="0"/>
          <w:color w:val="0070C0"/>
          <w:sz w:val="28"/>
          <w:lang w:val="el-GR"/>
        </w:rPr>
        <w:t>. ΣΥΝΕΡΓΕΙΕΣ</w:t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9543"/>
      </w:tblGrid>
      <w:tr w:rsidR="00B15841" w:rsidRPr="008D3EFF" w:rsidTr="00A56566">
        <w:trPr>
          <w:trHeight w:val="375"/>
        </w:trPr>
        <w:tc>
          <w:tcPr>
            <w:tcW w:w="605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bookmarkStart w:id="3" w:name="_Hlk117025758"/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1</w:t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shd w:val="clear" w:color="auto" w:fill="9BBB59"/>
                <w:lang w:val="el-GR"/>
              </w:rPr>
              <w:t>4</w:t>
            </w:r>
          </w:p>
        </w:tc>
        <w:tc>
          <w:tcPr>
            <w:tcW w:w="9924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Συνεργασία με άλλα ιδρύματα, ερευνητικά κέντρα, οργανισμούς, επιχειρήσεις κατά την υλοποίηση του Προγράμματος</w:t>
            </w:r>
          </w:p>
        </w:tc>
      </w:tr>
      <w:tr w:rsidR="00B15841" w:rsidRPr="008D3EFF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>Σε περίπτωση συνεργασίας για σκοπούς του προγράμματος (ή άλλους λόγους) με φορείς εκτός Ιδρύματος  θα πρέπει να επισυνάπτεται συμφωνητικό αποδοχής συνεργασίας.</w:t>
            </w:r>
          </w:p>
          <w:p w:rsidR="00B15841" w:rsidRPr="00C71FF3" w:rsidRDefault="00B15841" w:rsidP="00BE2385">
            <w:pPr>
              <w:numPr>
                <w:ilvl w:val="0"/>
                <w:numId w:val="7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 xml:space="preserve">Αιτιολογείστε την αναγκαιότητα συνεργασίας με άλλους φορείς. </w:t>
            </w:r>
          </w:p>
          <w:p w:rsidR="00B15841" w:rsidRPr="00C71FF3" w:rsidRDefault="00B15841" w:rsidP="00BE2385">
            <w:pPr>
              <w:numPr>
                <w:ilvl w:val="0"/>
                <w:numId w:val="7"/>
              </w:num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i/>
                <w:sz w:val="22"/>
                <w:lang w:val="el-GR"/>
              </w:rPr>
              <w:t xml:space="preserve">Αναφέρετε τους λόγους επιλογής συγκεκριμένων φορέων και το ρόλο τους στην υλοποίηση του Προγράμματος. </w:t>
            </w:r>
          </w:p>
        </w:tc>
      </w:tr>
      <w:tr w:rsidR="00B15841" w:rsidRPr="008D3EFF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Default="00B15841" w:rsidP="00BE2385">
            <w:pPr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  <w:lang w:val="el-GR"/>
              </w:rPr>
            </w:pPr>
            <w:r w:rsidRPr="00C71FF3">
              <w:rPr>
                <w:rFonts w:asciiTheme="majorHAnsi" w:hAnsiTheme="majorHAnsi" w:cs="Calibri"/>
                <w:b/>
                <w:sz w:val="22"/>
                <w:szCs w:val="22"/>
                <w:lang w:val="el-GR"/>
              </w:rPr>
              <w:t xml:space="preserve">Επιλέξτε το είδος του προγράμματος: </w:t>
            </w:r>
          </w:p>
          <w:p w:rsidR="00D34E9B" w:rsidRPr="00C71FF3" w:rsidRDefault="00D34E9B" w:rsidP="00BE2385">
            <w:pPr>
              <w:spacing w:line="276" w:lineRule="auto"/>
              <w:rPr>
                <w:rFonts w:asciiTheme="majorHAnsi" w:hAnsiTheme="majorHAnsi" w:cs="Calibri"/>
                <w:b/>
                <w:lang w:val="el-GR"/>
              </w:rPr>
            </w:pPr>
          </w:p>
          <w:p w:rsidR="00B15841" w:rsidRPr="00C71FF3" w:rsidRDefault="00643AD9" w:rsidP="00BE2385">
            <w:pPr>
              <w:spacing w:line="360" w:lineRule="auto"/>
              <w:jc w:val="both"/>
              <w:rPr>
                <w:rFonts w:asciiTheme="majorHAnsi" w:hAnsiTheme="majorHAnsi" w:cs="Calibri"/>
                <w:bCs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346479313"/>
              </w:sdtPr>
              <w:sdtEndPr/>
              <w:sdtContent>
                <w:r w:rsidR="00D76FF5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>Πρόγραμμα ανοιχτό σε όλους τους υποψηφίους.</w:t>
            </w:r>
          </w:p>
          <w:p w:rsidR="00B15841" w:rsidRPr="00C71FF3" w:rsidRDefault="00643AD9" w:rsidP="00BE2385">
            <w:pPr>
              <w:spacing w:line="360" w:lineRule="auto"/>
              <w:jc w:val="both"/>
              <w:rPr>
                <w:rFonts w:asciiTheme="majorHAnsi" w:hAnsiTheme="majorHAnsi" w:cs="Calibri"/>
                <w:bCs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83848383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>Πρόγραμμα «Κατά Παραγγελία» το οποίο θα υλοποιηθεί για μια συγκεκριμένη επιχείρηση ή οργανισμό, σύμφωνα με τις ανάγκες του (π.χ. ενδο-εταιρικά προγράμματα).</w:t>
            </w:r>
          </w:p>
          <w:p w:rsidR="00B15841" w:rsidRPr="00C71FF3" w:rsidRDefault="00643AD9" w:rsidP="00BE2385">
            <w:pPr>
              <w:spacing w:line="360" w:lineRule="auto"/>
              <w:jc w:val="both"/>
              <w:rPr>
                <w:rFonts w:asciiTheme="majorHAnsi" w:hAnsiTheme="majorHAnsi" w:cs="Calibri"/>
                <w:bCs/>
                <w:lang w:val="el-GR"/>
              </w:rPr>
            </w:pPr>
            <w:sdt>
              <w:sdtPr>
                <w:rPr>
                  <w:rFonts w:asciiTheme="majorHAnsi" w:hAnsiTheme="majorHAnsi" w:cs="Arial"/>
                  <w:sz w:val="22"/>
                  <w:szCs w:val="22"/>
                  <w:lang w:val="el-GR"/>
                </w:rPr>
                <w:id w:val="-542672967"/>
              </w:sdtPr>
              <w:sdtEndPr/>
              <w:sdtContent>
                <w:r w:rsidR="004E7C54" w:rsidRPr="00C71F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B15841"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 </w:t>
            </w:r>
            <w:r w:rsidR="00B15841" w:rsidRPr="00C71FF3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>Πρόγραμμα σε συνεργασία με άλλο φορέα.</w:t>
            </w:r>
          </w:p>
          <w:p w:rsidR="00B15841" w:rsidRPr="00C71FF3" w:rsidRDefault="00B15841" w:rsidP="00BE2385">
            <w:pPr>
              <w:spacing w:line="276" w:lineRule="auto"/>
              <w:rPr>
                <w:rFonts w:asciiTheme="majorHAnsi" w:hAnsiTheme="majorHAnsi" w:cs="Calibri"/>
                <w:b/>
                <w:lang w:val="el-GR"/>
              </w:rPr>
            </w:pPr>
          </w:p>
          <w:p w:rsidR="00B15841" w:rsidRPr="00C71FF3" w:rsidRDefault="00B15841" w:rsidP="00BE2385">
            <w:pPr>
              <w:spacing w:line="276" w:lineRule="auto"/>
              <w:jc w:val="both"/>
              <w:rPr>
                <w:rFonts w:asciiTheme="majorHAnsi" w:hAnsiTheme="majorHAnsi" w:cs="Calibri"/>
                <w:b/>
                <w:lang w:val="el-GR"/>
              </w:rPr>
            </w:pPr>
            <w:r w:rsidRPr="00C71FF3">
              <w:rPr>
                <w:rFonts w:asciiTheme="majorHAnsi" w:hAnsiTheme="majorHAnsi" w:cs="Calibri"/>
                <w:b/>
                <w:sz w:val="22"/>
                <w:szCs w:val="22"/>
                <w:lang w:val="el-GR"/>
              </w:rPr>
              <w:t xml:space="preserve">Συνεργαζόμενοι φορείς: </w:t>
            </w:r>
          </w:p>
          <w:p w:rsidR="00B15841" w:rsidRPr="00C71FF3" w:rsidRDefault="00B15841" w:rsidP="00BE2385">
            <w:pPr>
              <w:spacing w:line="276" w:lineRule="auto"/>
              <w:jc w:val="both"/>
              <w:rPr>
                <w:rFonts w:asciiTheme="majorHAnsi" w:hAnsiTheme="majorHAnsi" w:cs="Calibri"/>
                <w:i/>
                <w:lang w:val="el-GR"/>
              </w:rPr>
            </w:pPr>
            <w:r w:rsidRPr="00C71FF3">
              <w:rPr>
                <w:rFonts w:asciiTheme="majorHAnsi" w:hAnsiTheme="majorHAnsi" w:cs="Calibri"/>
                <w:i/>
                <w:sz w:val="22"/>
                <w:szCs w:val="22"/>
                <w:lang w:val="el-GR"/>
              </w:rPr>
              <w:t>(στην περίπτωση που υπάρχει συνεργασία με άλλους φορείς,  αναφέρεται ο οργανισμός ή η επιχείρηση για την οποία θα πραγματοποιηθεί το πρόγραμμα)</w:t>
            </w:r>
          </w:p>
          <w:p w:rsidR="00B15841" w:rsidRPr="00C71FF3" w:rsidRDefault="00B15841" w:rsidP="00BE2385">
            <w:pPr>
              <w:spacing w:line="276" w:lineRule="auto"/>
              <w:jc w:val="both"/>
              <w:rPr>
                <w:rFonts w:asciiTheme="majorHAnsi" w:hAnsiTheme="majorHAnsi" w:cs="Calibri"/>
                <w:b/>
                <w:bCs/>
                <w:lang w:val="el-GR"/>
              </w:rPr>
            </w:pPr>
          </w:p>
          <w:p w:rsidR="00B15841" w:rsidRPr="00C71FF3" w:rsidRDefault="00B15841" w:rsidP="00BE2385">
            <w:pPr>
              <w:spacing w:line="276" w:lineRule="auto"/>
              <w:jc w:val="both"/>
              <w:rPr>
                <w:rFonts w:asciiTheme="majorHAnsi" w:hAnsiTheme="majorHAnsi" w:cs="Calibri"/>
                <w:b/>
                <w:bCs/>
                <w:lang w:val="el-GR"/>
              </w:rPr>
            </w:pPr>
            <w:r w:rsidRPr="00C71FF3"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  <w:t xml:space="preserve">Σχέδιο σχετικού συμφωνητικού με συνεργαζόμενους φορείς </w:t>
            </w:r>
            <w:r w:rsidRPr="00C71FF3">
              <w:rPr>
                <w:rFonts w:asciiTheme="majorHAnsi" w:hAnsiTheme="majorHAnsi" w:cs="Calibri"/>
                <w:bCs/>
                <w:i/>
                <w:sz w:val="22"/>
                <w:szCs w:val="22"/>
                <w:lang w:val="el-GR"/>
              </w:rPr>
              <w:t>(επισύναψη σχετικού αρχείου)</w:t>
            </w:r>
            <w:r w:rsidRPr="00C71FF3"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  <w:t>: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bookmarkEnd w:id="3"/>
    </w:tbl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p w:rsidR="00AF45FD" w:rsidRDefault="00AF45FD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</w:p>
    <w:p w:rsidR="00AF45FD" w:rsidRDefault="00AF45FD" w:rsidP="00BE2385">
      <w:pPr>
        <w:pStyle w:val="1"/>
        <w:jc w:val="left"/>
        <w:rPr>
          <w:lang w:val="el-GR"/>
        </w:rPr>
      </w:pPr>
    </w:p>
    <w:p w:rsidR="00B15841" w:rsidRPr="00C71FF3" w:rsidRDefault="00B04129" w:rsidP="00BE2385">
      <w:pPr>
        <w:pStyle w:val="1"/>
        <w:jc w:val="left"/>
        <w:rPr>
          <w:rFonts w:asciiTheme="majorHAnsi" w:hAnsiTheme="majorHAnsi"/>
          <w:caps w:val="0"/>
          <w:color w:val="0070C0"/>
          <w:sz w:val="28"/>
          <w:lang w:val="el-GR"/>
        </w:rPr>
      </w:pPr>
      <w:r w:rsidRPr="00AF45FD">
        <w:rPr>
          <w:lang w:val="el-GR"/>
        </w:rPr>
        <w:br w:type="page"/>
      </w:r>
      <w:r w:rsidR="00EB734D">
        <w:rPr>
          <w:rFonts w:asciiTheme="majorHAnsi" w:hAnsiTheme="majorHAnsi"/>
          <w:caps w:val="0"/>
          <w:color w:val="0070C0"/>
          <w:sz w:val="28"/>
          <w:lang w:val="el-GR"/>
        </w:rPr>
        <w:lastRenderedPageBreak/>
        <w:t>Κ</w:t>
      </w:r>
      <w:r w:rsidR="00B15841" w:rsidRPr="00C71FF3">
        <w:rPr>
          <w:rFonts w:asciiTheme="majorHAnsi" w:hAnsiTheme="majorHAnsi"/>
          <w:caps w:val="0"/>
          <w:color w:val="0070C0"/>
          <w:sz w:val="28"/>
          <w:lang w:val="el-GR"/>
        </w:rPr>
        <w:t>. ΠΡΟΫΠΟΛΟΓΙΣΜΟΣ</w:t>
      </w:r>
    </w:p>
    <w:p w:rsidR="00B15841" w:rsidRPr="00C71FF3" w:rsidRDefault="00B15841" w:rsidP="00BE2385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1"/>
        <w:gridCol w:w="9019"/>
      </w:tblGrid>
      <w:tr w:rsidR="00B15841" w:rsidRPr="00C71FF3" w:rsidTr="00B707F7">
        <w:trPr>
          <w:trHeight w:val="375"/>
        </w:trPr>
        <w:tc>
          <w:tcPr>
            <w:tcW w:w="503" w:type="pct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002060"/>
                <w:lang w:val="el-GR"/>
              </w:rPr>
              <w:t>1</w:t>
            </w:r>
            <w:r w:rsidR="00EB734D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002060"/>
                <w:lang w:val="el-GR"/>
              </w:rPr>
              <w:t>5</w:t>
            </w:r>
          </w:p>
        </w:tc>
        <w:tc>
          <w:tcPr>
            <w:tcW w:w="4497" w:type="pct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Αναλυτικός Προϋπολογισμός Προτεινόμενου Προγράμματος</w:t>
            </w:r>
          </w:p>
        </w:tc>
      </w:tr>
      <w:tr w:rsidR="00B15841" w:rsidRPr="00C71FF3" w:rsidTr="00B70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49"/>
        </w:trPr>
        <w:tc>
          <w:tcPr>
            <w:tcW w:w="5000" w:type="pct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  <w:r w:rsidRPr="00C71FF3">
              <w:rPr>
                <w:rFonts w:asciiTheme="majorHAnsi" w:hAnsiTheme="majorHAnsi"/>
                <w:bCs/>
                <w:lang w:val="el-GR"/>
              </w:rPr>
              <w:t xml:space="preserve">Συμπληρώστε τα στοιχεία στο αρχείο </w:t>
            </w:r>
            <w:hyperlink r:id="rId9" w:history="1">
              <w:r w:rsidRPr="00C71FF3">
                <w:rPr>
                  <w:rStyle w:val="-"/>
                  <w:rFonts w:asciiTheme="majorHAnsi" w:hAnsiTheme="majorHAnsi"/>
                  <w:b/>
                  <w:bCs/>
                  <w:lang w:val="el-GR"/>
                </w:rPr>
                <w:t>ΚΕΔΙΒΙΜ-</w:t>
              </w:r>
              <w:r w:rsidR="003D22E2" w:rsidRPr="00C71FF3">
                <w:rPr>
                  <w:rStyle w:val="-"/>
                  <w:rFonts w:asciiTheme="majorHAnsi" w:hAnsiTheme="majorHAnsi"/>
                  <w:b/>
                  <w:bCs/>
                  <w:lang w:val="el-GR"/>
                </w:rPr>
                <w:t>ΠΑ.Δ.Α.</w:t>
              </w:r>
              <w:r w:rsidRPr="00C71FF3">
                <w:rPr>
                  <w:rStyle w:val="-"/>
                  <w:rFonts w:asciiTheme="majorHAnsi" w:hAnsiTheme="majorHAnsi"/>
                  <w:b/>
                  <w:bCs/>
                  <w:lang w:val="el-GR"/>
                </w:rPr>
                <w:t>-Προϋπολογισμός.</w:t>
              </w:r>
              <w:r w:rsidRPr="00C71FF3">
                <w:rPr>
                  <w:rStyle w:val="-"/>
                  <w:rFonts w:asciiTheme="majorHAnsi" w:hAnsiTheme="majorHAnsi"/>
                  <w:b/>
                  <w:bCs/>
                </w:rPr>
                <w:t>xlsx</w:t>
              </w:r>
            </w:hyperlink>
            <w:r w:rsidRPr="00C71FF3">
              <w:rPr>
                <w:rFonts w:asciiTheme="majorHAnsi" w:hAnsiTheme="majorHAnsi"/>
                <w:b/>
                <w:bCs/>
                <w:lang w:val="el-GR"/>
              </w:rPr>
              <w:t xml:space="preserve"> </w:t>
            </w:r>
            <w:r w:rsidRPr="00C71FF3">
              <w:rPr>
                <w:rFonts w:asciiTheme="majorHAnsi" w:hAnsiTheme="majorHAnsi"/>
                <w:bCs/>
                <w:lang w:val="el-GR"/>
              </w:rPr>
              <w:t>και επικολλήστε εδώ το σχετικό πίνακα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  <w:r w:rsidRPr="00C71FF3">
              <w:rPr>
                <w:rFonts w:asciiTheme="majorHAnsi" w:hAnsiTheme="majorHAnsi"/>
                <w:bCs/>
                <w:lang w:val="el-GR"/>
              </w:rPr>
              <w:t xml:space="preserve"> </w:t>
            </w:r>
          </w:p>
          <w:tbl>
            <w:tblPr>
              <w:tblW w:w="10920" w:type="dxa"/>
              <w:tblLook w:val="04A0" w:firstRow="1" w:lastRow="0" w:firstColumn="1" w:lastColumn="0" w:noHBand="0" w:noVBand="1"/>
            </w:tblPr>
            <w:tblGrid>
              <w:gridCol w:w="5020"/>
              <w:gridCol w:w="2020"/>
              <w:gridCol w:w="1560"/>
              <w:gridCol w:w="2320"/>
            </w:tblGrid>
            <w:tr w:rsidR="00B830D0" w:rsidTr="00B830D0">
              <w:trPr>
                <w:trHeight w:val="735"/>
              </w:trPr>
              <w:tc>
                <w:tcPr>
                  <w:tcW w:w="109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lang w:val="el-GR" w:eastAsia="el-GR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ΑΝΑΛΥΤΙΚΟΣ ΠΡΟΫΠΟΛΟΓΙΣΜΟΣ ΠΡΟΓΡΑΜΜΑΤΟΣ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ΕΣΟΔΑ ΠΡΟΓΡΑΜΜΑΤΟΣ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Α. ΣΥΜΜΕΤΟΧΗ ΕΚΠΑΙΔΕΥΟΜΕΝΩΝ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     Αριθμός Εκπαιδευόμενων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     Κόστος Συμμετοχής / Εκπαιδευόμενο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P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l-GR"/>
                    </w:rPr>
                  </w:pPr>
                  <w:r w:rsidRPr="00B830D0"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l-GR"/>
                    </w:rPr>
                    <w:t>Β. ΧΡΗΜΑΤΟΔΟΤΗΣΗ (Ολική ή Μερική)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P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RPr="008D3EFF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P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</w:pPr>
                  <w:r w:rsidRPr="00B830D0"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  <w:t>από Δημόσιο Φορέα (Όνομα Φορέα)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P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P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P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RPr="008D3EFF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P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</w:pPr>
                  <w:r w:rsidRPr="00B830D0"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  <w:t>από Ιδιωτικό Φορέα (Όνομα Φορέα)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P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P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P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>από Πρόγραμμα (Κωδ. Προγράμματος)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Γ. ΧΟΡΗΓΙΕΣ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>Όνομα Χορηγού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i/>
                      <w:iCs/>
                      <w:color w:val="000000"/>
                    </w:rPr>
                    <w:t>ΣΥΝΟΛΟ ΕΣΟΔΩΝ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</w:rPr>
                  </w:pPr>
                  <w:r>
                    <w:rPr>
                      <w:rFonts w:ascii="Cambria" w:hAnsi="Cambria" w:cs="Calibri"/>
                      <w:color w:val="000000"/>
                    </w:rPr>
                    <w:t>0,00%</w:t>
                  </w:r>
                </w:p>
              </w:tc>
            </w:tr>
            <w:tr w:rsidR="00B830D0" w:rsidTr="00B830D0">
              <w:trPr>
                <w:trHeight w:val="6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ΛΕΙΤΟΥΡΓΙΚΕΣ ΔΑΠΑΝΕΣ ΠΡΟΓΡΑΜΜΑΤΟΣ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 Α. ΔΑΠΑΝΕΣ ΕΚΠΑΙΔΕΥΤΩΝ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 Β. ΔΑΠΑΝΕΣ ΕΚΠΑΙΔΕΥΟΜΕΝΩΝ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 Γ. ΔΑΠΑΝΕΣ ΔΗΜΟΣΙΟΤΗΤΑΣ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 xml:space="preserve">  Δ. ΛΟΙΠΕΣ ΔΑΠΑΝΕΣ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ΣΥΝΟΛΟ ΛΕΙΤΟΥΡΓΙΚΩΝ ΔΑΠΑΝΩΝ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ΠΟΣΟΣΤΟ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i/>
                      <w:iCs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i/>
                      <w:iCs/>
                      <w:color w:val="1F497D"/>
                      <w:sz w:val="22"/>
                      <w:szCs w:val="22"/>
                    </w:rPr>
                    <w:t>ΚΡΑΤΗΣΕΙΣ ΕΛΚΕ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center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12%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i/>
                      <w:iCs/>
                      <w:color w:val="1F497D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i/>
                      <w:iCs/>
                      <w:color w:val="1F497D"/>
                      <w:sz w:val="22"/>
                      <w:szCs w:val="22"/>
                    </w:rPr>
                    <w:t xml:space="preserve">ΚΡΑΤΗΣΕΙΣ ΚΕΔΙΒΙΜ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center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0,00%</w:t>
                  </w:r>
                </w:p>
              </w:tc>
            </w:tr>
            <w:tr w:rsidR="00B830D0" w:rsidTr="00B830D0">
              <w:trPr>
                <w:trHeight w:val="315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830D0" w:rsidRDefault="00B830D0" w:rsidP="00B830D0">
                  <w:pP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830D0" w:rsidTr="00B830D0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i/>
                      <w:iCs/>
                      <w:color w:val="000000"/>
                    </w:rPr>
                    <w:t>ΣΥΝΟΛΟ ΔΑΠΑΝΩΝ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B830D0" w:rsidRDefault="00B830D0" w:rsidP="00B830D0">
                  <w:pPr>
                    <w:jc w:val="both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8DB4E2"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</w:rPr>
                    <w:t>0,00 €</w:t>
                  </w:r>
                </w:p>
              </w:tc>
              <w:tc>
                <w:tcPr>
                  <w:tcW w:w="2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B830D0" w:rsidRDefault="00B830D0" w:rsidP="00B830D0">
                  <w:pPr>
                    <w:jc w:val="right"/>
                    <w:rPr>
                      <w:rFonts w:ascii="Cambria" w:hAnsi="Cambria" w:cs="Calibri"/>
                      <w:color w:val="000000"/>
                    </w:rPr>
                  </w:pPr>
                  <w:r>
                    <w:rPr>
                      <w:rFonts w:ascii="Cambria" w:hAnsi="Cambria" w:cs="Calibri"/>
                      <w:color w:val="000000"/>
                    </w:rPr>
                    <w:t>0,00%</w:t>
                  </w:r>
                </w:p>
              </w:tc>
            </w:tr>
          </w:tbl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  <w:r w:rsidRPr="00C71FF3">
        <w:rPr>
          <w:rFonts w:asciiTheme="majorHAnsi" w:hAnsiTheme="majorHAnsi"/>
          <w:sz w:val="20"/>
          <w:lang w:val="el-GR"/>
        </w:rPr>
        <w:br w:type="page"/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9021"/>
      </w:tblGrid>
      <w:tr w:rsidR="00B15841" w:rsidRPr="00C71FF3" w:rsidTr="00EA03B5">
        <w:trPr>
          <w:trHeight w:val="375"/>
        </w:trPr>
        <w:tc>
          <w:tcPr>
            <w:tcW w:w="881" w:type="dxa"/>
            <w:shd w:val="clear" w:color="auto" w:fill="002060"/>
            <w:vAlign w:val="center"/>
          </w:tcPr>
          <w:p w:rsidR="00B15841" w:rsidRPr="00C71FF3" w:rsidRDefault="00B15841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1</w:t>
            </w:r>
            <w:r w:rsidR="00EB734D">
              <w:rPr>
                <w:rFonts w:asciiTheme="majorHAnsi" w:hAnsiTheme="majorHAnsi" w:cs="Arial"/>
                <w:b/>
                <w:color w:val="FFFFFF"/>
                <w:sz w:val="32"/>
                <w:highlight w:val="darkBlue"/>
                <w:shd w:val="clear" w:color="auto" w:fill="9BBB59"/>
                <w:lang w:val="el-GR"/>
              </w:rPr>
              <w:t>6</w:t>
            </w:r>
          </w:p>
        </w:tc>
        <w:tc>
          <w:tcPr>
            <w:tcW w:w="9648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/>
                <w:lang w:val="el-GR"/>
              </w:rPr>
            </w:pPr>
            <w:r w:rsidRPr="00C71FF3">
              <w:rPr>
                <w:rFonts w:asciiTheme="majorHAnsi" w:hAnsiTheme="majorHAnsi"/>
                <w:b/>
                <w:lang w:val="el-GR"/>
              </w:rPr>
              <w:t>ΑΝΑΛΥΣΗ ΔΑΠΑΝΩΝ ΑΝΑ ΚΑΤΗΓΟΡΙΑ</w:t>
            </w:r>
          </w:p>
        </w:tc>
      </w:tr>
      <w:tr w:rsidR="00B15841" w:rsidRPr="00C71FF3" w:rsidTr="00581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2"/>
                <w:szCs w:val="22"/>
                <w:lang w:val="el-GR" w:eastAsia="el-GR"/>
              </w:rPr>
              <w:t>Α. ΔΑΠΑΝΕΣ ΕΚΠΑΙΔΕΥΤΩΝ</w:t>
            </w:r>
          </w:p>
        </w:tc>
      </w:tr>
      <w:tr w:rsidR="00B15841" w:rsidRPr="008D3EFF" w:rsidTr="00541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82"/>
        </w:trPr>
        <w:tc>
          <w:tcPr>
            <w:tcW w:w="10529" w:type="dxa"/>
            <w:gridSpan w:val="2"/>
            <w:vAlign w:val="center"/>
          </w:tcPr>
          <w:tbl>
            <w:tblPr>
              <w:tblW w:w="9360" w:type="dxa"/>
              <w:tblInd w:w="93" w:type="dxa"/>
              <w:tblLook w:val="00A0" w:firstRow="1" w:lastRow="0" w:firstColumn="1" w:lastColumn="0" w:noHBand="0" w:noVBand="0"/>
            </w:tblPr>
            <w:tblGrid>
              <w:gridCol w:w="9831"/>
            </w:tblGrid>
            <w:tr w:rsidR="00B15841" w:rsidRPr="00C71FF3" w:rsidTr="00DE4513">
              <w:trPr>
                <w:trHeight w:val="270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i/>
                      <w:iCs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b/>
                      <w:i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iCs/>
                      <w:color w:val="000000"/>
                      <w:sz w:val="20"/>
                      <w:szCs w:val="20"/>
                      <w:lang w:val="el-GR" w:eastAsia="el-GR"/>
                    </w:rPr>
                    <w:t>Α.1 ΑΜΟΙΒΕΣ ΕΚΠΑΙΔΕΥΤΩΝ</w: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i/>
                      <w:iCs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  <w:p w:rsidR="00B15841" w:rsidRPr="00C71FF3" w:rsidRDefault="00B15841" w:rsidP="00BE2385">
                  <w:pPr>
                    <w:rPr>
                      <w:rFonts w:asciiTheme="majorHAnsi" w:hAnsiTheme="majorHAnsi"/>
                      <w:bCs/>
                      <w:lang w:val="el-GR"/>
                    </w:rPr>
                  </w:pPr>
                  <w:r w:rsidRPr="00C71FF3">
                    <w:rPr>
                      <w:rFonts w:asciiTheme="majorHAnsi" w:hAnsiTheme="majorHAnsi"/>
                      <w:bCs/>
                      <w:lang w:val="el-GR"/>
                    </w:rPr>
                    <w:t xml:space="preserve">Συμπληρώστε τα στοιχεία στο αρχείο </w:t>
                  </w:r>
                  <w:hyperlink r:id="rId10" w:history="1">
                    <w:r w:rsidR="000A6316" w:rsidRPr="00C71FF3">
                      <w:rPr>
                        <w:rStyle w:val="-"/>
                        <w:rFonts w:asciiTheme="majorHAnsi" w:hAnsiTheme="majorHAnsi"/>
                        <w:b/>
                        <w:bCs/>
                        <w:lang w:val="el-GR"/>
                      </w:rPr>
                      <w:t>ΚΕΔΙΒΙΜ-ΠΑ.Δ.Α.-Προϋπολογισμός.</w:t>
                    </w:r>
                    <w:r w:rsidR="000A6316" w:rsidRPr="00C71FF3">
                      <w:rPr>
                        <w:rStyle w:val="-"/>
                        <w:rFonts w:asciiTheme="majorHAnsi" w:hAnsiTheme="majorHAnsi"/>
                        <w:b/>
                        <w:bCs/>
                      </w:rPr>
                      <w:t>xlsx</w:t>
                    </w:r>
                  </w:hyperlink>
                  <w:r w:rsidR="000A6316">
                    <w:rPr>
                      <w:rFonts w:asciiTheme="majorHAnsi" w:hAnsiTheme="majorHAnsi"/>
                      <w:bCs/>
                      <w:lang w:val="el-GR"/>
                    </w:rPr>
                    <w:t xml:space="preserve">, στο </w:t>
                  </w:r>
                  <w:r w:rsidR="000A6316" w:rsidRPr="00645946">
                    <w:rPr>
                      <w:rFonts w:asciiTheme="majorHAnsi" w:hAnsiTheme="majorHAnsi"/>
                      <w:bCs/>
                      <w:u w:val="single"/>
                      <w:lang w:val="el-GR"/>
                    </w:rPr>
                    <w:t>φύλλο 2</w:t>
                  </w:r>
                  <w:r w:rsidR="00645946">
                    <w:rPr>
                      <w:rFonts w:asciiTheme="majorHAnsi" w:hAnsiTheme="majorHAnsi"/>
                      <w:bCs/>
                      <w:u w:val="single"/>
                      <w:lang w:val="el-GR"/>
                    </w:rPr>
                    <w:t>.</w:t>
                  </w:r>
                  <w:r w:rsidR="000A6316" w:rsidRPr="00645946">
                    <w:rPr>
                      <w:rFonts w:asciiTheme="majorHAnsi" w:hAnsiTheme="majorHAnsi"/>
                      <w:bCs/>
                      <w:u w:val="single"/>
                      <w:lang w:val="el-GR"/>
                    </w:rPr>
                    <w:t xml:space="preserve"> </w:t>
                  </w:r>
                  <w:r w:rsidR="000A6316" w:rsidRPr="00645946">
                    <w:rPr>
                      <w:rFonts w:asciiTheme="majorHAnsi" w:hAnsiTheme="majorHAnsi"/>
                      <w:b/>
                      <w:bCs/>
                      <w:u w:val="single"/>
                      <w:lang w:val="el-GR"/>
                    </w:rPr>
                    <w:t>Δαπάνες Εκπαιδευτών</w:t>
                  </w:r>
                  <w:r w:rsidR="000A6316">
                    <w:rPr>
                      <w:rFonts w:asciiTheme="majorHAnsi" w:hAnsiTheme="majorHAnsi"/>
                      <w:b/>
                      <w:bCs/>
                      <w:lang w:val="el-GR"/>
                    </w:rPr>
                    <w:t xml:space="preserve"> </w:t>
                  </w:r>
                  <w:r w:rsidRPr="00C71FF3">
                    <w:rPr>
                      <w:rFonts w:asciiTheme="majorHAnsi" w:hAnsiTheme="majorHAnsi"/>
                      <w:bCs/>
                      <w:lang w:val="el-GR"/>
                    </w:rPr>
                    <w:t>και επικολλήστε εδώ το σχετικό πίνακα</w: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/>
                      <w:bCs/>
                      <w:lang w:val="el-GR"/>
                    </w:rPr>
                  </w:pPr>
                </w:p>
                <w:p w:rsidR="00B15841" w:rsidRPr="00C71FF3" w:rsidRDefault="00B04129" w:rsidP="00BE2385">
                  <w:pPr>
                    <w:rPr>
                      <w:rFonts w:asciiTheme="majorHAnsi" w:hAnsiTheme="majorHAnsi"/>
                      <w:bCs/>
                      <w:lang w:val="el-GR"/>
                    </w:rPr>
                  </w:pPr>
                  <w:r w:rsidRPr="00C71FF3">
                    <w:rPr>
                      <w:rFonts w:asciiTheme="majorHAnsi" w:hAnsiTheme="majorHAnsi"/>
                    </w:rPr>
                    <w:object w:dxaOrig="11772" w:dyaOrig="48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1.5pt;height:200.25pt" o:ole="">
                        <v:imagedata r:id="rId11" o:title=""/>
                      </v:shape>
                      <o:OLEObject Type="Embed" ProgID="PBrush" ShapeID="_x0000_i1025" DrawAspect="Content" ObjectID="_1800941772" r:id="rId12"/>
                    </w:object>
                  </w:r>
                </w:p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color w:val="000000"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</w:tbl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tbl>
            <w:tblPr>
              <w:tblW w:w="4240" w:type="dxa"/>
              <w:tblInd w:w="93" w:type="dxa"/>
              <w:tblLook w:val="00A0" w:firstRow="1" w:lastRow="0" w:firstColumn="1" w:lastColumn="0" w:noHBand="0" w:noVBand="0"/>
            </w:tblPr>
            <w:tblGrid>
              <w:gridCol w:w="4240"/>
            </w:tblGrid>
            <w:tr w:rsidR="00B15841" w:rsidRPr="008D3EFF" w:rsidTr="005107BE">
              <w:trPr>
                <w:trHeight w:val="270"/>
              </w:trPr>
              <w:tc>
                <w:tcPr>
                  <w:tcW w:w="4240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B15841" w:rsidRPr="00C71FF3" w:rsidRDefault="00B15841" w:rsidP="00BE2385">
                  <w:pPr>
                    <w:rPr>
                      <w:rFonts w:asciiTheme="majorHAnsi" w:hAnsiTheme="majorHAnsi" w:cs="Arial"/>
                      <w:b/>
                      <w:iCs/>
                      <w:color w:val="000000"/>
                      <w:sz w:val="20"/>
                      <w:szCs w:val="20"/>
                      <w:lang w:val="el-GR" w:eastAsia="el-GR"/>
                    </w:rPr>
                  </w:pPr>
                  <w:r w:rsidRPr="00C71FF3">
                    <w:rPr>
                      <w:rFonts w:asciiTheme="majorHAnsi" w:hAnsiTheme="majorHAnsi" w:cs="Arial"/>
                      <w:b/>
                      <w:iCs/>
                      <w:color w:val="000000"/>
                      <w:sz w:val="20"/>
                      <w:szCs w:val="20"/>
                      <w:lang w:val="el-GR" w:eastAsia="el-GR"/>
                    </w:rPr>
                    <w:t>Α.2 ΔΑΠΑΝΕΣ ΤΑΞΙΔΙΩΝ, ΔΙΑΜΟΝΗΣ ΚΛΠ.</w:t>
                  </w:r>
                </w:p>
              </w:tc>
            </w:tr>
          </w:tbl>
          <w:p w:rsidR="00B15841" w:rsidRPr="00C71FF3" w:rsidRDefault="00B15841" w:rsidP="00BE2385">
            <w:pPr>
              <w:spacing w:line="276" w:lineRule="auto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spacing w:line="276" w:lineRule="auto"/>
              <w:rPr>
                <w:rFonts w:asciiTheme="majorHAnsi" w:hAnsiTheme="majorHAnsi" w:cs="Arial"/>
                <w:lang w:val="el-GR"/>
              </w:rPr>
            </w:pPr>
            <w:r w:rsidRPr="00C71FF3">
              <w:rPr>
                <w:rFonts w:asciiTheme="majorHAnsi" w:hAnsiTheme="majorHAnsi"/>
              </w:rPr>
              <w:object w:dxaOrig="11784" w:dyaOrig="2124">
                <v:shape id="_x0000_i1026" type="#_x0000_t75" style="width:536.25pt;height:96.75pt" o:ole="">
                  <v:imagedata r:id="rId13" o:title=""/>
                </v:shape>
                <o:OLEObject Type="Embed" ProgID="PBrush" ShapeID="_x0000_i1026" DrawAspect="Content" ObjectID="_1800941773" r:id="rId14"/>
              </w:object>
            </w:r>
          </w:p>
          <w:p w:rsidR="00B15841" w:rsidRPr="00C71FF3" w:rsidRDefault="00B15841" w:rsidP="00BE2385">
            <w:pPr>
              <w:spacing w:line="276" w:lineRule="auto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shd w:val="clear" w:color="auto" w:fill="BDD6EE"/>
              <w:rPr>
                <w:rFonts w:asciiTheme="majorHAnsi" w:hAnsiTheme="majorHAnsi"/>
                <w:lang w:val="el-GR"/>
              </w:rPr>
            </w:pPr>
            <w:r w:rsidRPr="00C71FF3">
              <w:rPr>
                <w:rFonts w:asciiTheme="majorHAnsi" w:hAnsiTheme="majorHAnsi"/>
                <w:sz w:val="22"/>
                <w:shd w:val="clear" w:color="auto" w:fill="BDD6EE"/>
                <w:lang w:val="el-GR"/>
              </w:rPr>
              <w:t>Αιτιολογείστε το σκοπό των δαπανών μετακινήσεων</w:t>
            </w:r>
            <w:r w:rsidRPr="00C71FF3">
              <w:rPr>
                <w:rFonts w:asciiTheme="majorHAnsi" w:hAnsiTheme="majorHAnsi"/>
                <w:sz w:val="22"/>
                <w:lang w:val="el-GR"/>
              </w:rPr>
              <w:t xml:space="preserve">: </w:t>
            </w:r>
          </w:p>
          <w:p w:rsidR="00B15841" w:rsidRPr="00C71FF3" w:rsidRDefault="00B15841" w:rsidP="00BE2385">
            <w:pPr>
              <w:ind w:left="360"/>
              <w:rPr>
                <w:rFonts w:asciiTheme="majorHAnsi" w:hAnsiTheme="majorHAnsi"/>
                <w:sz w:val="20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sz w:val="20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sz w:val="20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  <w:tr w:rsidR="00B15841" w:rsidRPr="00C71FF3" w:rsidTr="004C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2"/>
                <w:szCs w:val="22"/>
                <w:lang w:val="el-GR" w:eastAsia="el-GR"/>
              </w:rPr>
              <w:t>Β. ΔΑΠΑΝΕΣ ΕΚΠΑΙΔΕΥΟΜΕΝΩΝ</w:t>
            </w:r>
          </w:p>
        </w:tc>
      </w:tr>
      <w:tr w:rsidR="00B15841" w:rsidRPr="008D3EFF" w:rsidTr="004C2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spacing w:line="360" w:lineRule="auto"/>
              <w:rPr>
                <w:rFonts w:asciiTheme="majorHAnsi" w:hAnsiTheme="majorHAnsi" w:cs="Arial"/>
                <w:b/>
                <w:i/>
                <w:lang w:val="el-GR"/>
              </w:rPr>
            </w:pPr>
            <w:r w:rsidRPr="00C71FF3">
              <w:rPr>
                <w:rFonts w:asciiTheme="majorHAnsi" w:hAnsiTheme="majorHAnsi"/>
              </w:rPr>
              <w:object w:dxaOrig="11136" w:dyaOrig="2988">
                <v:shape id="_x0000_i1027" type="#_x0000_t75" style="width:534.75pt;height:141.75pt" o:ole="">
                  <v:imagedata r:id="rId15" o:title=""/>
                </v:shape>
                <o:OLEObject Type="Embed" ProgID="PBrush" ShapeID="_x0000_i1027" DrawAspect="Content" ObjectID="_1800941774" r:id="rId16"/>
              </w:object>
            </w:r>
          </w:p>
          <w:p w:rsidR="00B15841" w:rsidRPr="00C71FF3" w:rsidRDefault="00B15841" w:rsidP="00BE2385">
            <w:pPr>
              <w:shd w:val="clear" w:color="auto" w:fill="BDD6EE"/>
              <w:jc w:val="both"/>
              <w:rPr>
                <w:rFonts w:asciiTheme="majorHAnsi" w:hAnsiTheme="majorHAnsi" w:cs="Arial"/>
                <w:b/>
                <w:i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Αιτιολογείστε το σκοπό των δαπανών εκπαιδευόμενων (π.χ. αναγκαιότητα παροχής εκπαιδευτικού επιδόματος κλπ.): </w:t>
            </w:r>
          </w:p>
          <w:p w:rsidR="00B15841" w:rsidRPr="00C71FF3" w:rsidRDefault="00B15841" w:rsidP="00BE2385">
            <w:pPr>
              <w:rPr>
                <w:rFonts w:asciiTheme="majorHAnsi" w:hAnsiTheme="majorHAnsi" w:cs="Arial"/>
                <w:b/>
                <w:i/>
                <w:color w:val="000000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B15841" w:rsidRPr="00C71FF3" w:rsidTr="001732BA">
        <w:tc>
          <w:tcPr>
            <w:tcW w:w="10529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2"/>
                <w:szCs w:val="22"/>
                <w:lang w:val="el-GR" w:eastAsia="el-GR"/>
              </w:rPr>
              <w:t>Γ. ΔΑΠΑΝΕΣ ΔΗΜΟΣΙΟΤΗΤΑΣ</w:t>
            </w:r>
          </w:p>
        </w:tc>
      </w:tr>
      <w:tr w:rsidR="00B15841" w:rsidRPr="008D3EFF" w:rsidTr="001732BA">
        <w:tc>
          <w:tcPr>
            <w:tcW w:w="10529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spacing w:line="360" w:lineRule="auto"/>
              <w:rPr>
                <w:rFonts w:asciiTheme="majorHAnsi" w:hAnsiTheme="majorHAnsi" w:cs="Arial"/>
                <w:b/>
                <w:i/>
                <w:lang w:val="el-GR"/>
              </w:rPr>
            </w:pPr>
            <w:r w:rsidRPr="00C71FF3">
              <w:rPr>
                <w:rFonts w:asciiTheme="majorHAnsi" w:hAnsiTheme="majorHAnsi"/>
              </w:rPr>
              <w:object w:dxaOrig="11088" w:dyaOrig="3084">
                <v:shape id="_x0000_i1028" type="#_x0000_t75" style="width:537.75pt;height:147.75pt" o:ole="">
                  <v:imagedata r:id="rId17" o:title=""/>
                </v:shape>
                <o:OLEObject Type="Embed" ProgID="PBrush" ShapeID="_x0000_i1028" DrawAspect="Content" ObjectID="_1800941775" r:id="rId18"/>
              </w:object>
            </w:r>
          </w:p>
          <w:p w:rsidR="00B15841" w:rsidRPr="00C71FF3" w:rsidRDefault="00B15841" w:rsidP="00BE2385">
            <w:pPr>
              <w:shd w:val="clear" w:color="auto" w:fill="BDD6EE"/>
              <w:rPr>
                <w:rFonts w:asciiTheme="majorHAnsi" w:hAnsiTheme="majorHAnsi" w:cs="Arial"/>
                <w:b/>
                <w:i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Αιτιολογείστε το σκοπό των δαπανών δημοσιότητας (π.χ. δημοσιεύσεις στον τύπο, δημιουργία ενημερωτικού υλικού,  διενέργεια εκδηλώσεων/ημερίδων κλπ.): 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6"/>
      </w:tblGrid>
      <w:tr w:rsidR="00B15841" w:rsidRPr="00C71FF3" w:rsidTr="00442F90">
        <w:tc>
          <w:tcPr>
            <w:tcW w:w="10566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i/>
                <w:lang w:val="el-GR"/>
              </w:rPr>
            </w:pPr>
            <w:r w:rsidRPr="00C71FF3">
              <w:rPr>
                <w:rFonts w:asciiTheme="majorHAnsi" w:hAnsiTheme="majorHAnsi"/>
                <w:sz w:val="20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2"/>
                <w:szCs w:val="22"/>
                <w:lang w:val="el-GR" w:eastAsia="el-GR"/>
              </w:rPr>
              <w:t xml:space="preserve">Δ. ΛΟΙΠΕΣ ΔΑΠΑΝΕΣ </w:t>
            </w:r>
          </w:p>
        </w:tc>
      </w:tr>
      <w:tr w:rsidR="00B15841" w:rsidRPr="008D3EFF" w:rsidTr="00442F90">
        <w:tc>
          <w:tcPr>
            <w:tcW w:w="10566" w:type="dxa"/>
            <w:vAlign w:val="center"/>
          </w:tcPr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lang w:val="el-GR"/>
              </w:rPr>
            </w:pPr>
            <w:r w:rsidRPr="00C71FF3">
              <w:rPr>
                <w:rFonts w:asciiTheme="majorHAnsi" w:hAnsiTheme="majorHAnsi"/>
                <w:bCs/>
                <w:lang w:val="el-GR"/>
              </w:rPr>
              <w:t xml:space="preserve">Συμπληρώστε τα στοιχεία στο αρχείο </w:t>
            </w:r>
            <w:hyperlink r:id="rId19" w:history="1">
              <w:r w:rsidR="00945D1F" w:rsidRPr="00C71FF3">
                <w:rPr>
                  <w:rStyle w:val="-"/>
                  <w:rFonts w:asciiTheme="majorHAnsi" w:hAnsiTheme="majorHAnsi"/>
                  <w:b/>
                  <w:bCs/>
                  <w:lang w:val="el-GR"/>
                </w:rPr>
                <w:t>ΚΕΔΙΒΙΜ-ΠΑ.Δ.Α.-Προϋπολογισμός.</w:t>
              </w:r>
              <w:r w:rsidR="00945D1F" w:rsidRPr="00C71FF3">
                <w:rPr>
                  <w:rStyle w:val="-"/>
                  <w:rFonts w:asciiTheme="majorHAnsi" w:hAnsiTheme="majorHAnsi"/>
                  <w:b/>
                  <w:bCs/>
                </w:rPr>
                <w:t>xlsx</w:t>
              </w:r>
            </w:hyperlink>
            <w:r w:rsidRPr="00C71FF3">
              <w:rPr>
                <w:rFonts w:asciiTheme="majorHAnsi" w:hAnsiTheme="majorHAnsi"/>
                <w:bCs/>
                <w:lang w:val="el-GR"/>
              </w:rPr>
              <w:t xml:space="preserve"> και επικολλήστε εδώ το σχετικό πίνακα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bookmarkStart w:id="4" w:name="_GoBack"/>
          <w:p w:rsidR="00B15841" w:rsidRPr="00C71FF3" w:rsidRDefault="00B15841" w:rsidP="00BE2385">
            <w:pPr>
              <w:spacing w:line="360" w:lineRule="auto"/>
              <w:rPr>
                <w:rFonts w:asciiTheme="majorHAnsi" w:hAnsiTheme="majorHAnsi" w:cs="Arial"/>
                <w:b/>
                <w:i/>
                <w:lang w:val="el-GR"/>
              </w:rPr>
            </w:pPr>
            <w:r w:rsidRPr="00C71FF3">
              <w:rPr>
                <w:rFonts w:asciiTheme="majorHAnsi" w:hAnsiTheme="majorHAnsi"/>
              </w:rPr>
              <w:object w:dxaOrig="10164" w:dyaOrig="7740">
                <v:shape id="_x0000_i1029" type="#_x0000_t75" style="width:508.5pt;height:387pt" o:ole="">
                  <v:imagedata r:id="rId20" o:title=""/>
                </v:shape>
                <o:OLEObject Type="Embed" ProgID="PBrush" ShapeID="_x0000_i1029" DrawAspect="Content" ObjectID="_1800941776" r:id="rId21"/>
              </w:object>
            </w:r>
            <w:bookmarkEnd w:id="4"/>
          </w:p>
          <w:p w:rsidR="00B15841" w:rsidRPr="00C71FF3" w:rsidRDefault="00B15841" w:rsidP="00BE2385">
            <w:pPr>
              <w:shd w:val="clear" w:color="auto" w:fill="BDD6EE"/>
              <w:jc w:val="both"/>
              <w:rPr>
                <w:rFonts w:asciiTheme="majorHAnsi" w:hAnsiTheme="majorHAnsi" w:cs="Arial"/>
                <w:b/>
                <w:i/>
                <w:color w:val="000000"/>
                <w:lang w:val="el-GR"/>
              </w:rPr>
            </w:pPr>
            <w:r w:rsidRPr="00C71FF3">
              <w:rPr>
                <w:rFonts w:asciiTheme="majorHAnsi" w:hAnsiTheme="majorHAnsi" w:cs="Arial"/>
                <w:sz w:val="22"/>
                <w:szCs w:val="22"/>
                <w:lang w:val="el-GR"/>
              </w:rPr>
              <w:t xml:space="preserve">Αιτιολογείστε το σκοπό κάθε δαπάνης. Τεκμηριώστε τον τρόπο επιλογής και τις υποχρεώσεις του διοικητικού-βοηθητικού προσωπικού κατά τη διάρκεια του προγράμματος: </w:t>
            </w: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7C3FF5" w:rsidRDefault="007C3FF5" w:rsidP="00BE2385">
      <w:pPr>
        <w:rPr>
          <w:rFonts w:asciiTheme="majorHAnsi" w:hAnsiTheme="majorHAnsi"/>
          <w:sz w:val="20"/>
          <w:lang w:val="el-GR"/>
        </w:rPr>
      </w:pPr>
    </w:p>
    <w:p w:rsidR="007C3FF5" w:rsidRDefault="007C3FF5" w:rsidP="00BE2385">
      <w:pPr>
        <w:rPr>
          <w:rFonts w:asciiTheme="majorHAnsi" w:hAnsiTheme="majorHAnsi"/>
          <w:sz w:val="20"/>
          <w:lang w:val="el-GR"/>
        </w:rPr>
      </w:pPr>
      <w:r>
        <w:rPr>
          <w:rFonts w:asciiTheme="majorHAnsi" w:hAnsiTheme="majorHAnsi"/>
          <w:sz w:val="20"/>
          <w:lang w:val="el-GR"/>
        </w:rPr>
        <w:br w:type="page"/>
      </w:r>
    </w:p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3"/>
        <w:gridCol w:w="4773"/>
      </w:tblGrid>
      <w:tr w:rsidR="00B15841" w:rsidRPr="00C71FF3" w:rsidTr="00E651B2">
        <w:trPr>
          <w:trHeight w:val="264"/>
        </w:trPr>
        <w:tc>
          <w:tcPr>
            <w:tcW w:w="2682" w:type="pct"/>
            <w:shd w:val="clear" w:color="auto" w:fill="002060"/>
            <w:vAlign w:val="bottom"/>
          </w:tcPr>
          <w:p w:rsidR="00B15841" w:rsidRPr="00C71FF3" w:rsidRDefault="00B15841" w:rsidP="00BE2385">
            <w:pPr>
              <w:rPr>
                <w:rFonts w:asciiTheme="majorHAnsi" w:hAnsiTheme="majorHAnsi" w:cs="Arial"/>
                <w:b/>
                <w:color w:val="FFFFFF"/>
                <w:sz w:val="28"/>
                <w:highlight w:val="darkBlue"/>
                <w:lang w:val="el-GR"/>
              </w:rPr>
            </w:pPr>
            <w:r w:rsidRPr="00C71FF3">
              <w:rPr>
                <w:rFonts w:asciiTheme="majorHAnsi" w:hAnsiTheme="majorHAnsi"/>
                <w:sz w:val="20"/>
                <w:lang w:val="el-GR"/>
              </w:rPr>
              <w:br w:type="page"/>
            </w:r>
            <w:r w:rsidRPr="00C71FF3">
              <w:rPr>
                <w:rFonts w:asciiTheme="majorHAnsi" w:hAnsiTheme="majorHAnsi" w:cs="Arial"/>
                <w:b/>
                <w:color w:val="FFFFFF"/>
                <w:sz w:val="28"/>
                <w:highlight w:val="darkBlue"/>
                <w:lang w:val="el-GR"/>
              </w:rPr>
              <w:t>Ονοματεπώνυμο /  Ιδιότητα</w:t>
            </w:r>
          </w:p>
        </w:tc>
        <w:tc>
          <w:tcPr>
            <w:tcW w:w="2318" w:type="pct"/>
            <w:shd w:val="clear" w:color="auto" w:fill="002060"/>
            <w:vAlign w:val="bottom"/>
          </w:tcPr>
          <w:p w:rsidR="00B15841" w:rsidRPr="00C71FF3" w:rsidRDefault="00B15841" w:rsidP="00BE2385">
            <w:pPr>
              <w:rPr>
                <w:rFonts w:asciiTheme="majorHAnsi" w:hAnsiTheme="majorHAnsi" w:cs="Arial"/>
                <w:b/>
                <w:color w:val="FFFFFF"/>
                <w:sz w:val="28"/>
                <w:highlight w:val="darkBlue"/>
                <w:lang w:val="el-GR"/>
              </w:rPr>
            </w:pPr>
            <w:r w:rsidRPr="00C71FF3">
              <w:rPr>
                <w:rFonts w:asciiTheme="majorHAnsi" w:hAnsiTheme="majorHAnsi" w:cs="Arial"/>
                <w:b/>
                <w:color w:val="FFFFFF"/>
                <w:sz w:val="28"/>
                <w:highlight w:val="darkBlue"/>
                <w:lang w:val="el-GR"/>
              </w:rPr>
              <w:t>Υπογραφή</w:t>
            </w:r>
          </w:p>
        </w:tc>
      </w:tr>
      <w:tr w:rsidR="00B15841" w:rsidRPr="00C71FF3" w:rsidTr="00E651B2">
        <w:trPr>
          <w:trHeight w:val="264"/>
        </w:trPr>
        <w:tc>
          <w:tcPr>
            <w:tcW w:w="2682" w:type="pct"/>
            <w:vAlign w:val="bottom"/>
          </w:tcPr>
          <w:p w:rsidR="00B15841" w:rsidRPr="00C71FF3" w:rsidRDefault="00B15841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C71FF3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  <w:tc>
          <w:tcPr>
            <w:tcW w:w="2318" w:type="pct"/>
            <w:vAlign w:val="bottom"/>
          </w:tcPr>
          <w:p w:rsidR="00B15841" w:rsidRPr="00C71FF3" w:rsidRDefault="00B15841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C71FF3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  <w:p w:rsidR="00B15841" w:rsidRPr="00C71FF3" w:rsidRDefault="00B15841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  <w:p w:rsidR="00B15841" w:rsidRPr="00C71FF3" w:rsidRDefault="00B15841" w:rsidP="00BE2385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</w:p>
        </w:tc>
      </w:tr>
    </w:tbl>
    <w:p w:rsidR="00B15841" w:rsidRPr="00C71FF3" w:rsidRDefault="00B15841" w:rsidP="00BE2385">
      <w:pPr>
        <w:rPr>
          <w:rFonts w:asciiTheme="majorHAnsi" w:hAnsiTheme="majorHAnsi"/>
          <w:sz w:val="20"/>
          <w:lang w:val="el-GR"/>
        </w:rPr>
      </w:pPr>
    </w:p>
    <w:p w:rsidR="00B15841" w:rsidRPr="00C71FF3" w:rsidRDefault="00B15841" w:rsidP="00BE2385">
      <w:pPr>
        <w:pStyle w:val="Normal2"/>
        <w:framePr w:hSpace="180" w:wrap="around" w:vAnchor="text" w:hAnchor="text" w:xAlign="center" w:y="1"/>
        <w:overflowPunct/>
        <w:autoSpaceDE/>
        <w:autoSpaceDN/>
        <w:adjustRightInd/>
        <w:spacing w:before="0" w:after="0"/>
        <w:suppressOverlap/>
        <w:jc w:val="right"/>
        <w:textAlignment w:val="auto"/>
        <w:rPr>
          <w:rFonts w:asciiTheme="majorHAnsi" w:hAnsiTheme="majorHAnsi" w:cs="Arial"/>
          <w:bCs/>
          <w:noProof/>
          <w:color w:val="0070C0"/>
          <w:szCs w:val="24"/>
        </w:rPr>
      </w:pPr>
      <w:r w:rsidRPr="00C71FF3">
        <w:rPr>
          <w:rFonts w:asciiTheme="majorHAnsi" w:hAnsiTheme="majorHAnsi" w:cs="Arial"/>
          <w:bCs/>
          <w:noProof/>
          <w:color w:val="0070C0"/>
          <w:szCs w:val="24"/>
        </w:rPr>
        <w:t xml:space="preserve">Έγκριση της Συνέλευσης του Τμήματος </w:t>
      </w:r>
    </w:p>
    <w:p w:rsidR="00B15841" w:rsidRPr="00C71FF3" w:rsidRDefault="00B15841" w:rsidP="00BE2385">
      <w:pPr>
        <w:pStyle w:val="Normal2"/>
        <w:framePr w:hSpace="180" w:wrap="around" w:vAnchor="text" w:hAnchor="text" w:xAlign="center" w:y="1"/>
        <w:overflowPunct/>
        <w:autoSpaceDE/>
        <w:autoSpaceDN/>
        <w:adjustRightInd/>
        <w:spacing w:before="0" w:after="0"/>
        <w:suppressOverlap/>
        <w:jc w:val="right"/>
        <w:textAlignment w:val="auto"/>
        <w:rPr>
          <w:rFonts w:asciiTheme="majorHAnsi" w:hAnsiTheme="majorHAnsi" w:cs="Arial"/>
          <w:bCs/>
          <w:noProof/>
          <w:color w:val="9BBB59"/>
          <w:sz w:val="22"/>
          <w:szCs w:val="22"/>
        </w:rPr>
      </w:pPr>
      <w:r w:rsidRPr="00C71FF3">
        <w:rPr>
          <w:rFonts w:asciiTheme="majorHAnsi" w:hAnsiTheme="majorHAnsi" w:cs="Arial"/>
          <w:bCs/>
          <w:noProof/>
          <w:color w:val="0070C0"/>
          <w:sz w:val="22"/>
          <w:szCs w:val="22"/>
        </w:rPr>
        <w:t>(ή Τμημάτων σε περίπτωση Διατμηματικού Προγράμματος) σε περίπτωση που γίνεται χρήση υποδομών του Τμήματος σε εργάσιμες ημέρες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B15841" w:rsidRPr="008D3EFF" w:rsidTr="00E651B2">
        <w:trPr>
          <w:trHeight w:val="423"/>
        </w:trPr>
        <w:tc>
          <w:tcPr>
            <w:tcW w:w="5000" w:type="pct"/>
          </w:tcPr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framePr w:hSpace="180" w:wrap="around" w:vAnchor="text" w:hAnchor="text" w:xAlign="center" w:y="1"/>
              <w:suppressOverlap/>
              <w:jc w:val="right"/>
              <w:rPr>
                <w:rFonts w:asciiTheme="majorHAnsi" w:hAnsiTheme="majorHAnsi" w:cs="Arial"/>
                <w:lang w:val="el-GR"/>
              </w:rPr>
            </w:pPr>
          </w:p>
        </w:tc>
      </w:tr>
    </w:tbl>
    <w:p w:rsidR="00B15841" w:rsidRPr="00C71FF3" w:rsidRDefault="00B15841" w:rsidP="00BE2385">
      <w:pPr>
        <w:pStyle w:val="1"/>
        <w:jc w:val="left"/>
        <w:rPr>
          <w:rFonts w:asciiTheme="majorHAnsi" w:hAnsiTheme="majorHAnsi" w:cs="Tahoma"/>
          <w:color w:val="002060"/>
          <w:sz w:val="28"/>
          <w:lang w:val="el-GR"/>
        </w:rPr>
      </w:pPr>
      <w:r w:rsidRPr="00C71FF3">
        <w:rPr>
          <w:rFonts w:asciiTheme="majorHAnsi" w:hAnsiTheme="majorHAnsi" w:cs="Tahoma"/>
          <w:color w:val="984806"/>
          <w:lang w:val="el-GR"/>
        </w:rPr>
        <w:br w:type="page"/>
      </w:r>
      <w:r w:rsidRPr="00C71FF3">
        <w:rPr>
          <w:rFonts w:asciiTheme="majorHAnsi" w:hAnsiTheme="majorHAnsi" w:cs="Tahoma"/>
          <w:color w:val="002060"/>
          <w:sz w:val="28"/>
          <w:lang w:val="el-GR"/>
        </w:rPr>
        <w:lastRenderedPageBreak/>
        <w:t>ΠΑΡΑΡΤΗΜΑ</w:t>
      </w:r>
      <w:r w:rsidR="00EB734D">
        <w:rPr>
          <w:rFonts w:asciiTheme="majorHAnsi" w:hAnsiTheme="majorHAnsi" w:cs="Tahoma"/>
          <w:color w:val="002060"/>
          <w:sz w:val="28"/>
          <w:lang w:val="el-GR"/>
        </w:rPr>
        <w:t xml:space="preserve"> Α</w:t>
      </w:r>
    </w:p>
    <w:p w:rsidR="00B15841" w:rsidRPr="00C71FF3" w:rsidRDefault="00B15841" w:rsidP="00BE2385">
      <w:pPr>
        <w:pStyle w:val="1"/>
        <w:jc w:val="left"/>
        <w:rPr>
          <w:rFonts w:asciiTheme="majorHAnsi" w:hAnsiTheme="majorHAnsi" w:cs="Tahoma"/>
          <w:color w:val="002060"/>
          <w:lang w:val="el-GR"/>
        </w:rPr>
      </w:pPr>
    </w:p>
    <w:p w:rsidR="00B15841" w:rsidRPr="00C71FF3" w:rsidRDefault="00B15841" w:rsidP="00BE2385">
      <w:pPr>
        <w:pStyle w:val="1"/>
        <w:numPr>
          <w:ilvl w:val="0"/>
          <w:numId w:val="5"/>
        </w:numPr>
        <w:jc w:val="left"/>
        <w:rPr>
          <w:rFonts w:asciiTheme="majorHAnsi" w:hAnsiTheme="majorHAnsi" w:cs="Tahoma"/>
          <w:color w:val="002060"/>
          <w:lang w:val="el-GR"/>
        </w:rPr>
      </w:pPr>
      <w:r w:rsidRPr="00C71FF3">
        <w:rPr>
          <w:rFonts w:asciiTheme="majorHAnsi" w:hAnsiTheme="majorHAnsi" w:cs="Tahoma"/>
          <w:color w:val="002060"/>
          <w:lang w:val="el-GR"/>
        </w:rPr>
        <w:t>ΒΙΟΓΡΑΦΙΚΑ ΣΤΟΙΧΕΙΑ ΕΚΠΑΙΔΕΥΤΩΝ</w:t>
      </w:r>
    </w:p>
    <w:p w:rsidR="00B15841" w:rsidRPr="00C71FF3" w:rsidRDefault="00B15841" w:rsidP="00BE2385">
      <w:pPr>
        <w:jc w:val="center"/>
        <w:rPr>
          <w:rFonts w:asciiTheme="majorHAnsi" w:hAnsiTheme="majorHAnsi" w:cs="Tahoma"/>
          <w:b/>
          <w:lang w:val="el-GR"/>
        </w:rPr>
      </w:pPr>
    </w:p>
    <w:p w:rsidR="00B15841" w:rsidRPr="00C71FF3" w:rsidRDefault="00B15841" w:rsidP="00BE2385">
      <w:pPr>
        <w:jc w:val="center"/>
        <w:rPr>
          <w:rFonts w:asciiTheme="majorHAnsi" w:hAnsiTheme="majorHAnsi" w:cs="Tahoma"/>
          <w:sz w:val="22"/>
          <w:szCs w:val="22"/>
          <w:lang w:val="el-GR"/>
        </w:rPr>
      </w:pPr>
      <w:r w:rsidRPr="00C71FF3">
        <w:rPr>
          <w:rFonts w:asciiTheme="majorHAnsi" w:hAnsiTheme="majorHAnsi" w:cs="Tahoma"/>
          <w:sz w:val="22"/>
          <w:szCs w:val="22"/>
          <w:lang w:val="el-GR"/>
        </w:rPr>
        <w:t>(</w:t>
      </w:r>
      <w:r w:rsidRPr="00C71FF3">
        <w:rPr>
          <w:rFonts w:asciiTheme="majorHAnsi" w:hAnsiTheme="majorHAnsi" w:cs="Tahoma"/>
          <w:i/>
          <w:sz w:val="22"/>
          <w:szCs w:val="22"/>
          <w:lang w:val="el-GR"/>
        </w:rPr>
        <w:t>Αναλυτικά Βιογραφικά Σημειώματα των Εκπαιδευτών του Προγράμματος</w:t>
      </w:r>
      <w:r w:rsidRPr="00C71FF3">
        <w:rPr>
          <w:rFonts w:asciiTheme="majorHAnsi" w:hAnsiTheme="majorHAnsi" w:cs="Tahoma"/>
          <w:sz w:val="22"/>
          <w:szCs w:val="22"/>
          <w:lang w:val="el-GR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B15841" w:rsidRPr="008D3EFF" w:rsidTr="00357B0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15841" w:rsidRPr="00C71FF3" w:rsidRDefault="00B15841" w:rsidP="00BE2385">
            <w:pPr>
              <w:jc w:val="both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jc w:val="both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jc w:val="both"/>
              <w:rPr>
                <w:rFonts w:asciiTheme="majorHAnsi" w:hAnsiTheme="majorHAnsi" w:cs="Arial"/>
                <w:lang w:val="el-GR"/>
              </w:rPr>
            </w:pPr>
          </w:p>
          <w:p w:rsidR="00B15841" w:rsidRPr="00C71FF3" w:rsidRDefault="00B15841" w:rsidP="00BE2385">
            <w:pPr>
              <w:jc w:val="both"/>
              <w:rPr>
                <w:rFonts w:asciiTheme="majorHAnsi" w:hAnsiTheme="majorHAnsi" w:cs="Arial"/>
                <w:lang w:val="el-GR"/>
              </w:rPr>
            </w:pPr>
          </w:p>
        </w:tc>
      </w:tr>
    </w:tbl>
    <w:p w:rsidR="00B15841" w:rsidRDefault="00B15841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pStyle w:val="1"/>
        <w:ind w:left="360"/>
        <w:jc w:val="left"/>
        <w:rPr>
          <w:rFonts w:asciiTheme="majorHAnsi" w:hAnsiTheme="majorHAnsi" w:cs="Tahoma"/>
          <w:color w:val="0070C0"/>
          <w:sz w:val="22"/>
          <w:szCs w:val="22"/>
          <w:lang w:val="el-GR"/>
        </w:rPr>
      </w:pPr>
      <w:r>
        <w:rPr>
          <w:rFonts w:asciiTheme="majorHAnsi" w:hAnsiTheme="majorHAnsi" w:cs="Tahoma"/>
          <w:b w:val="0"/>
          <w:color w:val="002060"/>
          <w:sz w:val="28"/>
          <w:lang w:val="el-GR"/>
        </w:rPr>
        <w:lastRenderedPageBreak/>
        <w:t xml:space="preserve">ΠΑΡΑΡΤΗΜΑ </w:t>
      </w:r>
      <w:r>
        <w:rPr>
          <w:rFonts w:asciiTheme="majorHAnsi" w:hAnsiTheme="majorHAnsi" w:cs="Tahoma"/>
          <w:b w:val="0"/>
          <w:color w:val="002060"/>
          <w:sz w:val="28"/>
        </w:rPr>
        <w:t>b</w:t>
      </w:r>
      <w:r>
        <w:rPr>
          <w:rFonts w:asciiTheme="majorHAnsi" w:hAnsiTheme="majorHAnsi" w:cs="Tahoma"/>
          <w:b w:val="0"/>
          <w:color w:val="002060"/>
          <w:sz w:val="28"/>
          <w:lang w:val="el-GR"/>
        </w:rPr>
        <w:t>’</w:t>
      </w:r>
      <w:r>
        <w:rPr>
          <w:rFonts w:asciiTheme="majorHAnsi" w:hAnsiTheme="majorHAnsi" w:cs="Tahoma"/>
          <w:color w:val="0070C0"/>
          <w:lang w:val="el-GR"/>
        </w:rPr>
        <w:t>(ΒΑΣΕΙ ΤΟΥ ΝΟΜΟΥ 4957, 21/07/2022</w:t>
      </w:r>
      <w:r>
        <w:rPr>
          <w:rFonts w:asciiTheme="majorHAnsi" w:hAnsiTheme="majorHAnsi" w:cs="Tahoma"/>
          <w:b w:val="0"/>
          <w:color w:val="0070C0"/>
          <w:sz w:val="22"/>
          <w:szCs w:val="22"/>
          <w:lang w:val="el-GR"/>
        </w:rPr>
        <w:t xml:space="preserve"> </w:t>
      </w:r>
      <w:r>
        <w:rPr>
          <w:rFonts w:asciiTheme="majorHAnsi" w:hAnsiTheme="majorHAnsi" w:cs="Tahoma"/>
          <w:color w:val="0070C0"/>
          <w:lang w:val="el-GR"/>
        </w:rPr>
        <w:t>ΦΕΚ 141, ΤΕΥΧΟΣ Α’, ΠΑΡΑΓΡΑΦΟΣ 2, ΑΡΘΡΟ 121</w:t>
      </w:r>
      <w:r>
        <w:rPr>
          <w:rFonts w:asciiTheme="majorHAnsi" w:hAnsiTheme="majorHAnsi" w:cs="Tahoma"/>
          <w:color w:val="002060"/>
          <w:lang w:val="el-GR"/>
        </w:rPr>
        <w:t>)</w:t>
      </w:r>
    </w:p>
    <w:p w:rsidR="00EB734D" w:rsidRDefault="00EB734D" w:rsidP="00BE2385">
      <w:pPr>
        <w:pStyle w:val="1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9559"/>
      </w:tblGrid>
      <w:tr w:rsidR="00EB734D" w:rsidRPr="008D3EFF" w:rsidTr="007670EA">
        <w:trPr>
          <w:trHeight w:val="375"/>
        </w:trPr>
        <w:tc>
          <w:tcPr>
            <w:tcW w:w="605" w:type="dxa"/>
            <w:shd w:val="clear" w:color="auto" w:fill="002060"/>
            <w:vAlign w:val="center"/>
          </w:tcPr>
          <w:p w:rsidR="00EB734D" w:rsidRPr="00C71FF3" w:rsidRDefault="00EB734D" w:rsidP="00BE2385">
            <w:pPr>
              <w:jc w:val="center"/>
              <w:rPr>
                <w:rFonts w:asciiTheme="majorHAnsi" w:hAnsiTheme="majorHAnsi"/>
                <w:color w:val="9BBB59"/>
                <w:lang w:val="el-GR"/>
              </w:rPr>
            </w:pPr>
            <w:r w:rsidRPr="00C71FF3">
              <w:rPr>
                <w:rFonts w:asciiTheme="majorHAnsi" w:hAnsiTheme="majorHAnsi"/>
                <w:lang w:val="el-GR"/>
              </w:rPr>
              <w:br w:type="page"/>
            </w:r>
          </w:p>
        </w:tc>
        <w:tc>
          <w:tcPr>
            <w:tcW w:w="9924" w:type="dxa"/>
            <w:vAlign w:val="center"/>
          </w:tcPr>
          <w:p w:rsidR="00EB734D" w:rsidRPr="00C71FF3" w:rsidRDefault="00EB734D" w:rsidP="00BE2385">
            <w:pPr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 xml:space="preserve">Μελέτη σκοπιμότητας και βιωσιμότητας </w:t>
            </w:r>
            <w:r w:rsidRPr="00C71FF3">
              <w:rPr>
                <w:rFonts w:asciiTheme="majorHAnsi" w:hAnsiTheme="majorHAnsi"/>
                <w:b/>
                <w:lang w:val="el-GR"/>
              </w:rPr>
              <w:t>του Προγράμματος</w:t>
            </w:r>
          </w:p>
        </w:tc>
      </w:tr>
      <w:tr w:rsidR="00EB734D" w:rsidRPr="008D3EFF" w:rsidTr="0076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EB734D" w:rsidRPr="00C41A88" w:rsidRDefault="00EB734D" w:rsidP="00BE2385">
            <w:pPr>
              <w:jc w:val="both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Αιτιολογείστε την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 σκοπιμότητα της λειτουργίας του νέου προγράμματος: α) με βάση τις ανάγκες της αγοράς εργασίας, της απασχόληση</w:t>
            </w:r>
            <w:r w:rsidR="001C0C12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ς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, της προσφοράς-ζήτησης, τα προσδοκώμενα ακαδημαϊκά και επαγγελματικά προσόντα, β) με βάση τη σύγκριση με άλλα επιμορφωτικά ή εκπαιδευτικά προγράμματα στο ίδιο επιστημονικό πεδίο (αν υπάρχουν), γ) με βάση τις εξελίξεις της επιστήμης (</w:t>
            </w:r>
            <w:r w:rsidRPr="00C41A88">
              <w:rPr>
                <w:rFonts w:asciiTheme="majorHAnsi" w:hAnsiTheme="majorHAnsi"/>
                <w:i/>
                <w:sz w:val="22"/>
                <w:szCs w:val="22"/>
              </w:rPr>
              <w:t>state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-</w:t>
            </w:r>
            <w:r w:rsidRPr="00C41A88">
              <w:rPr>
                <w:rFonts w:asciiTheme="majorHAnsi" w:hAnsiTheme="majorHAnsi"/>
                <w:i/>
                <w:sz w:val="22"/>
                <w:szCs w:val="22"/>
              </w:rPr>
              <w:t>of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-</w:t>
            </w:r>
            <w:r w:rsidRPr="00C41A88">
              <w:rPr>
                <w:rFonts w:asciiTheme="majorHAnsi" w:hAnsiTheme="majorHAnsi"/>
                <w:i/>
                <w:sz w:val="22"/>
                <w:szCs w:val="22"/>
              </w:rPr>
              <w:t>the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-</w:t>
            </w:r>
            <w:r w:rsidRPr="00C41A88">
              <w:rPr>
                <w:rFonts w:asciiTheme="majorHAnsi" w:hAnsiTheme="majorHAnsi"/>
                <w:i/>
                <w:sz w:val="22"/>
                <w:szCs w:val="22"/>
              </w:rPr>
              <w:t>art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) και δ) με βάση τον υφιστάμενο ακαδημαϊκό χάρτη. Συγκεκριμένα, θα πρέπει να εξηγείται σε τί διαφοροποιείται το προτεινόμενο Πρόγραμμα από τα υφιστάμενα Προγράμματα (αν υπάρχουν) στο εν λόγω επιστημονικό πεδίο. </w:t>
            </w:r>
          </w:p>
          <w:p w:rsidR="00EB734D" w:rsidRPr="00C41A88" w:rsidRDefault="00EB734D" w:rsidP="00BE2385">
            <w:pPr>
              <w:jc w:val="both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Τεκμηριώστε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 τη βιωσιμότητας του νέου Προγράμματος</w:t>
            </w:r>
            <w:r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 αναφερόμενοι</w:t>
            </w:r>
            <w:r w:rsidRPr="00C41A8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 xml:space="preserve"> σε ανθρώπινο δυναμικό (διδάσκοντες, εξειδίκευση διδασκόντων),  υποδομές (αίθουσες, εργαστήρια, εξοπλισμός), δυνατότητες χρηματοδότησης από φορείς, υπηρεσίες (ψηφιακές, φοιτητικής στήριξης, διοικητικές) και διαθέσιμους πόρους</w:t>
            </w:r>
            <w:r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.</w:t>
            </w:r>
          </w:p>
          <w:p w:rsidR="00EB734D" w:rsidRPr="00C41A88" w:rsidRDefault="00EB734D" w:rsidP="00BE2385">
            <w:pPr>
              <w:jc w:val="both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</w:p>
        </w:tc>
      </w:tr>
      <w:tr w:rsidR="00EB734D" w:rsidRPr="008D3EFF" w:rsidTr="00767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29" w:type="dxa"/>
            <w:gridSpan w:val="2"/>
            <w:vAlign w:val="center"/>
          </w:tcPr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  <w:p w:rsidR="00EB734D" w:rsidRPr="00C71FF3" w:rsidRDefault="00EB734D" w:rsidP="00BE2385">
            <w:pPr>
              <w:rPr>
                <w:rFonts w:asciiTheme="majorHAnsi" w:hAnsiTheme="majorHAnsi"/>
                <w:bCs/>
                <w:i/>
                <w:lang w:val="el-GR"/>
              </w:rPr>
            </w:pPr>
          </w:p>
        </w:tc>
      </w:tr>
    </w:tbl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Default="00EB734D" w:rsidP="00BE2385">
      <w:pPr>
        <w:rPr>
          <w:rFonts w:asciiTheme="majorHAnsi" w:hAnsiTheme="majorHAnsi"/>
          <w:sz w:val="20"/>
          <w:lang w:val="el-GR"/>
        </w:rPr>
      </w:pPr>
    </w:p>
    <w:p w:rsidR="00EB734D" w:rsidRPr="00C71FF3" w:rsidRDefault="00EB734D" w:rsidP="00BE2385">
      <w:pPr>
        <w:rPr>
          <w:rFonts w:asciiTheme="majorHAnsi" w:hAnsiTheme="majorHAnsi"/>
          <w:sz w:val="20"/>
          <w:lang w:val="el-GR"/>
        </w:rPr>
      </w:pPr>
    </w:p>
    <w:sectPr w:rsidR="00EB734D" w:rsidRPr="00C71FF3" w:rsidSect="002167CB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D9" w:rsidRDefault="00643AD9" w:rsidP="00DA7EAC">
      <w:pPr>
        <w:pStyle w:val="1"/>
      </w:pPr>
      <w:r>
        <w:separator/>
      </w:r>
    </w:p>
  </w:endnote>
  <w:endnote w:type="continuationSeparator" w:id="0">
    <w:p w:rsidR="00643AD9" w:rsidRDefault="00643AD9" w:rsidP="00DA7EAC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4A" w:rsidRPr="00413DA5" w:rsidRDefault="00880F4A">
    <w:pPr>
      <w:tabs>
        <w:tab w:val="center" w:pos="4550"/>
        <w:tab w:val="left" w:pos="5818"/>
      </w:tabs>
      <w:ind w:right="260"/>
      <w:jc w:val="right"/>
      <w:rPr>
        <w:color w:val="222A35"/>
      </w:rPr>
    </w:pPr>
    <w:r>
      <w:rPr>
        <w:color w:val="8496B0"/>
        <w:spacing w:val="60"/>
        <w:lang w:val="el-GR"/>
      </w:rPr>
      <w:t>Σελίδα</w:t>
    </w:r>
    <w:r w:rsidRPr="00413DA5">
      <w:rPr>
        <w:color w:val="8496B0"/>
      </w:rPr>
      <w:t xml:space="preserve"> </w:t>
    </w:r>
    <w:r w:rsidR="00CD3437" w:rsidRPr="00413DA5">
      <w:rPr>
        <w:color w:val="323E4F"/>
      </w:rPr>
      <w:fldChar w:fldCharType="begin"/>
    </w:r>
    <w:r w:rsidRPr="00413DA5">
      <w:rPr>
        <w:color w:val="323E4F"/>
      </w:rPr>
      <w:instrText xml:space="preserve"> PAGE   \* MERGEFORMAT </w:instrText>
    </w:r>
    <w:r w:rsidR="00CD3437" w:rsidRPr="00413DA5">
      <w:rPr>
        <w:color w:val="323E4F"/>
      </w:rPr>
      <w:fldChar w:fldCharType="separate"/>
    </w:r>
    <w:r w:rsidR="00B707F7">
      <w:rPr>
        <w:noProof/>
        <w:color w:val="323E4F"/>
      </w:rPr>
      <w:t>17</w:t>
    </w:r>
    <w:r w:rsidR="00CD3437" w:rsidRPr="00413DA5">
      <w:rPr>
        <w:color w:val="323E4F"/>
      </w:rPr>
      <w:fldChar w:fldCharType="end"/>
    </w:r>
    <w:r w:rsidRPr="00413DA5">
      <w:rPr>
        <w:color w:val="323E4F"/>
      </w:rPr>
      <w:t xml:space="preserve"> | </w:t>
    </w:r>
    <w:fldSimple w:instr=" NUMPAGES  \* Arabic  \* MERGEFORMAT ">
      <w:r w:rsidR="00B707F7" w:rsidRPr="00B707F7">
        <w:rPr>
          <w:noProof/>
          <w:color w:val="323E4F"/>
        </w:rPr>
        <w:t>23</w:t>
      </w:r>
    </w:fldSimple>
  </w:p>
  <w:p w:rsidR="00880F4A" w:rsidRDefault="00880F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D9" w:rsidRDefault="00643AD9" w:rsidP="00DA7EAC">
      <w:pPr>
        <w:pStyle w:val="1"/>
      </w:pPr>
      <w:r>
        <w:separator/>
      </w:r>
    </w:p>
  </w:footnote>
  <w:footnote w:type="continuationSeparator" w:id="0">
    <w:p w:rsidR="00643AD9" w:rsidRDefault="00643AD9" w:rsidP="00DA7EAC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4A" w:rsidRDefault="00880F4A" w:rsidP="00413DA5">
    <w:pPr>
      <w:pStyle w:val="a6"/>
      <w:jc w:val="center"/>
      <w:rPr>
        <w:rFonts w:ascii="Cambria" w:hAnsi="Cambria"/>
        <w:b/>
        <w:caps/>
        <w:color w:val="0070C0"/>
        <w:spacing w:val="50"/>
        <w:sz w:val="36"/>
        <w:szCs w:val="44"/>
        <w:lang w:val="el-GR"/>
      </w:rPr>
    </w:pPr>
    <w:r>
      <w:rPr>
        <w:noProof/>
        <w:lang w:val="el-GR" w:eastAsia="el-GR"/>
      </w:rPr>
      <w:drawing>
        <wp:inline distT="0" distB="0" distL="0" distR="0">
          <wp:extent cx="1280160" cy="1165860"/>
          <wp:effectExtent l="0" t="0" r="0" b="0"/>
          <wp:docPr id="1" name="Picture 9" descr="uni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drawing>
        <wp:inline distT="0" distB="0" distL="0" distR="0">
          <wp:extent cx="1135380" cy="113538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0F4A" w:rsidRDefault="00880F4A" w:rsidP="00413DA5">
    <w:pPr>
      <w:pStyle w:val="a6"/>
      <w:jc w:val="center"/>
      <w:rPr>
        <w:rFonts w:ascii="Cambria" w:hAnsi="Cambria"/>
        <w:b/>
        <w:caps/>
        <w:color w:val="0070C0"/>
        <w:spacing w:val="50"/>
        <w:sz w:val="36"/>
        <w:szCs w:val="44"/>
        <w:lang w:val="el-GR"/>
      </w:rPr>
    </w:pPr>
  </w:p>
  <w:p w:rsidR="00880F4A" w:rsidRPr="00413DA5" w:rsidRDefault="00880F4A" w:rsidP="00413DA5">
    <w:pPr>
      <w:pStyle w:val="a6"/>
      <w:jc w:val="center"/>
      <w:rPr>
        <w:lang w:val="el-GR"/>
      </w:rPr>
    </w:pPr>
    <w:r w:rsidRPr="00413DA5">
      <w:rPr>
        <w:rFonts w:ascii="Cambria" w:hAnsi="Cambria"/>
        <w:b/>
        <w:caps/>
        <w:color w:val="0070C0"/>
        <w:spacing w:val="50"/>
        <w:sz w:val="36"/>
        <w:szCs w:val="44"/>
        <w:lang w:val="el-GR"/>
      </w:rPr>
      <w:t>ΚΕΝΤΡΟ ΕΠΙΜΟΡΦΩΣΗΣ ΚΑΙ ΔΙΑ ΒΙΟΥ ΜΑΘΗΣΗς</w:t>
    </w:r>
    <w:r w:rsidRPr="00413DA5">
      <w:rPr>
        <w:rFonts w:ascii="Cambria" w:hAnsi="Cambria"/>
        <w:b/>
        <w:caps/>
        <w:color w:val="0070C0"/>
        <w:spacing w:val="50"/>
        <w:sz w:val="36"/>
        <w:szCs w:val="44"/>
        <w:lang w:val="el-GR"/>
      </w:rPr>
      <w:br/>
      <w:t>(κ.ε.δι.βι.μ.)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DEF"/>
    <w:multiLevelType w:val="hybridMultilevel"/>
    <w:tmpl w:val="239682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4D0"/>
    <w:multiLevelType w:val="multilevel"/>
    <w:tmpl w:val="68306982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466B03"/>
    <w:multiLevelType w:val="hybridMultilevel"/>
    <w:tmpl w:val="6570CF5E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11F"/>
    <w:multiLevelType w:val="hybridMultilevel"/>
    <w:tmpl w:val="178C9810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60387"/>
    <w:multiLevelType w:val="hybridMultilevel"/>
    <w:tmpl w:val="FCA61AC2"/>
    <w:lvl w:ilvl="0" w:tplc="9984EC5E">
      <w:start w:val="2"/>
      <w:numFmt w:val="bullet"/>
      <w:lvlText w:val=""/>
      <w:lvlJc w:val="left"/>
      <w:pPr>
        <w:ind w:left="1284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DB21C59"/>
    <w:multiLevelType w:val="hybridMultilevel"/>
    <w:tmpl w:val="868C1F92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C41FD"/>
    <w:multiLevelType w:val="hybridMultilevel"/>
    <w:tmpl w:val="73727E9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6556B"/>
    <w:multiLevelType w:val="hybridMultilevel"/>
    <w:tmpl w:val="C9CC3C72"/>
    <w:lvl w:ilvl="0" w:tplc="13DEA4AC">
      <w:start w:val="2"/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5118"/>
    <w:multiLevelType w:val="hybridMultilevel"/>
    <w:tmpl w:val="7FF8EA14"/>
    <w:lvl w:ilvl="0" w:tplc="9984EC5E">
      <w:start w:val="2"/>
      <w:numFmt w:val="bullet"/>
      <w:lvlText w:val=""/>
      <w:lvlJc w:val="left"/>
      <w:pPr>
        <w:tabs>
          <w:tab w:val="num" w:pos="1203"/>
        </w:tabs>
        <w:ind w:left="1203" w:hanging="465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17887A9A"/>
    <w:multiLevelType w:val="hybridMultilevel"/>
    <w:tmpl w:val="5E4010B4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90C2B"/>
    <w:multiLevelType w:val="hybridMultilevel"/>
    <w:tmpl w:val="FA02A4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6DE9"/>
    <w:multiLevelType w:val="hybridMultilevel"/>
    <w:tmpl w:val="9424C2E4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3CEC"/>
    <w:multiLevelType w:val="hybridMultilevel"/>
    <w:tmpl w:val="E93EB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C1B71"/>
    <w:multiLevelType w:val="hybridMultilevel"/>
    <w:tmpl w:val="DB108282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90553"/>
    <w:multiLevelType w:val="hybridMultilevel"/>
    <w:tmpl w:val="E398ED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634A0"/>
    <w:multiLevelType w:val="hybridMultilevel"/>
    <w:tmpl w:val="2DAC690E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6F5C"/>
    <w:multiLevelType w:val="hybridMultilevel"/>
    <w:tmpl w:val="E5E2A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B572D"/>
    <w:multiLevelType w:val="hybridMultilevel"/>
    <w:tmpl w:val="55065A6E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E6BC9"/>
    <w:multiLevelType w:val="hybridMultilevel"/>
    <w:tmpl w:val="AFACC494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D34D1"/>
    <w:multiLevelType w:val="hybridMultilevel"/>
    <w:tmpl w:val="036ED9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F04616"/>
    <w:multiLevelType w:val="hybridMultilevel"/>
    <w:tmpl w:val="F51239BA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651D"/>
    <w:multiLevelType w:val="hybridMultilevel"/>
    <w:tmpl w:val="8AA6A0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57FAE"/>
    <w:multiLevelType w:val="hybridMultilevel"/>
    <w:tmpl w:val="0D943E7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E6709E8"/>
    <w:multiLevelType w:val="hybridMultilevel"/>
    <w:tmpl w:val="8F983EE8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528AF"/>
    <w:multiLevelType w:val="hybridMultilevel"/>
    <w:tmpl w:val="0CD224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5A2E"/>
    <w:multiLevelType w:val="hybridMultilevel"/>
    <w:tmpl w:val="97368712"/>
    <w:lvl w:ilvl="0" w:tplc="3806C8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3EB0"/>
    <w:multiLevelType w:val="hybridMultilevel"/>
    <w:tmpl w:val="546E712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A106C"/>
    <w:multiLevelType w:val="hybridMultilevel"/>
    <w:tmpl w:val="5A64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4322"/>
    <w:multiLevelType w:val="hybridMultilevel"/>
    <w:tmpl w:val="4C6AE0D8"/>
    <w:lvl w:ilvl="0" w:tplc="9984EC5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19"/>
  </w:num>
  <w:num w:numId="5">
    <w:abstractNumId w:val="22"/>
  </w:num>
  <w:num w:numId="6">
    <w:abstractNumId w:val="25"/>
  </w:num>
  <w:num w:numId="7">
    <w:abstractNumId w:val="12"/>
  </w:num>
  <w:num w:numId="8">
    <w:abstractNumId w:val="14"/>
  </w:num>
  <w:num w:numId="9">
    <w:abstractNumId w:val="27"/>
  </w:num>
  <w:num w:numId="10">
    <w:abstractNumId w:val="7"/>
  </w:num>
  <w:num w:numId="11">
    <w:abstractNumId w:val="8"/>
  </w:num>
  <w:num w:numId="12">
    <w:abstractNumId w:val="26"/>
  </w:num>
  <w:num w:numId="13">
    <w:abstractNumId w:val="6"/>
  </w:num>
  <w:num w:numId="14">
    <w:abstractNumId w:val="1"/>
  </w:num>
  <w:num w:numId="15">
    <w:abstractNumId w:val="24"/>
  </w:num>
  <w:num w:numId="16">
    <w:abstractNumId w:val="4"/>
  </w:num>
  <w:num w:numId="17">
    <w:abstractNumId w:val="13"/>
  </w:num>
  <w:num w:numId="18">
    <w:abstractNumId w:val="23"/>
  </w:num>
  <w:num w:numId="19">
    <w:abstractNumId w:val="15"/>
  </w:num>
  <w:num w:numId="20">
    <w:abstractNumId w:val="5"/>
  </w:num>
  <w:num w:numId="21">
    <w:abstractNumId w:val="2"/>
  </w:num>
  <w:num w:numId="22">
    <w:abstractNumId w:val="17"/>
  </w:num>
  <w:num w:numId="23">
    <w:abstractNumId w:val="20"/>
  </w:num>
  <w:num w:numId="24">
    <w:abstractNumId w:val="28"/>
  </w:num>
  <w:num w:numId="25">
    <w:abstractNumId w:val="18"/>
  </w:num>
  <w:num w:numId="26">
    <w:abstractNumId w:val="16"/>
  </w:num>
  <w:num w:numId="27">
    <w:abstractNumId w:val="3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8E7"/>
    <w:rsid w:val="00006382"/>
    <w:rsid w:val="00016224"/>
    <w:rsid w:val="00017261"/>
    <w:rsid w:val="00017DD1"/>
    <w:rsid w:val="00021B8B"/>
    <w:rsid w:val="00022BDF"/>
    <w:rsid w:val="00027028"/>
    <w:rsid w:val="000332AD"/>
    <w:rsid w:val="00046106"/>
    <w:rsid w:val="00046E18"/>
    <w:rsid w:val="000514E8"/>
    <w:rsid w:val="000631E7"/>
    <w:rsid w:val="000849AA"/>
    <w:rsid w:val="000857E1"/>
    <w:rsid w:val="00092284"/>
    <w:rsid w:val="00093067"/>
    <w:rsid w:val="00097942"/>
    <w:rsid w:val="00097F0B"/>
    <w:rsid w:val="000A6316"/>
    <w:rsid w:val="000B0F26"/>
    <w:rsid w:val="000C0676"/>
    <w:rsid w:val="000C3395"/>
    <w:rsid w:val="000D676E"/>
    <w:rsid w:val="000E2146"/>
    <w:rsid w:val="000E5A29"/>
    <w:rsid w:val="000E5E50"/>
    <w:rsid w:val="000F455F"/>
    <w:rsid w:val="00100610"/>
    <w:rsid w:val="00100BA8"/>
    <w:rsid w:val="00102DD6"/>
    <w:rsid w:val="001061EB"/>
    <w:rsid w:val="00111602"/>
    <w:rsid w:val="00113217"/>
    <w:rsid w:val="00113737"/>
    <w:rsid w:val="00115A98"/>
    <w:rsid w:val="0011649E"/>
    <w:rsid w:val="001207C9"/>
    <w:rsid w:val="00126161"/>
    <w:rsid w:val="00126DD2"/>
    <w:rsid w:val="00136135"/>
    <w:rsid w:val="0015440B"/>
    <w:rsid w:val="0015580D"/>
    <w:rsid w:val="00162E50"/>
    <w:rsid w:val="0016303A"/>
    <w:rsid w:val="00163CF8"/>
    <w:rsid w:val="00170FDE"/>
    <w:rsid w:val="00171675"/>
    <w:rsid w:val="001732BA"/>
    <w:rsid w:val="00190F40"/>
    <w:rsid w:val="00194A72"/>
    <w:rsid w:val="001A2ABB"/>
    <w:rsid w:val="001A492F"/>
    <w:rsid w:val="001A7972"/>
    <w:rsid w:val="001A7E81"/>
    <w:rsid w:val="001B00AD"/>
    <w:rsid w:val="001C02E0"/>
    <w:rsid w:val="001C0C12"/>
    <w:rsid w:val="001D1EDC"/>
    <w:rsid w:val="001D2E88"/>
    <w:rsid w:val="001E0FE3"/>
    <w:rsid w:val="001E2C4D"/>
    <w:rsid w:val="001F5B51"/>
    <w:rsid w:val="001F7A95"/>
    <w:rsid w:val="00207FDE"/>
    <w:rsid w:val="0021028F"/>
    <w:rsid w:val="00211D22"/>
    <w:rsid w:val="002167CB"/>
    <w:rsid w:val="00222328"/>
    <w:rsid w:val="00226354"/>
    <w:rsid w:val="00240AF1"/>
    <w:rsid w:val="00244207"/>
    <w:rsid w:val="0024648C"/>
    <w:rsid w:val="00250040"/>
    <w:rsid w:val="00252266"/>
    <w:rsid w:val="002602F0"/>
    <w:rsid w:val="00272E82"/>
    <w:rsid w:val="00283D0A"/>
    <w:rsid w:val="002875A9"/>
    <w:rsid w:val="00291022"/>
    <w:rsid w:val="00297D14"/>
    <w:rsid w:val="002B1B87"/>
    <w:rsid w:val="002C0936"/>
    <w:rsid w:val="002C399E"/>
    <w:rsid w:val="002D2A45"/>
    <w:rsid w:val="002D6084"/>
    <w:rsid w:val="002F5C45"/>
    <w:rsid w:val="00300F8B"/>
    <w:rsid w:val="0031297C"/>
    <w:rsid w:val="00316698"/>
    <w:rsid w:val="003207C8"/>
    <w:rsid w:val="00325215"/>
    <w:rsid w:val="0032586C"/>
    <w:rsid w:val="003312E1"/>
    <w:rsid w:val="00344A05"/>
    <w:rsid w:val="00351452"/>
    <w:rsid w:val="00352846"/>
    <w:rsid w:val="00357400"/>
    <w:rsid w:val="00357B0B"/>
    <w:rsid w:val="00366E4D"/>
    <w:rsid w:val="00367DCE"/>
    <w:rsid w:val="003708E0"/>
    <w:rsid w:val="00377CAA"/>
    <w:rsid w:val="00384215"/>
    <w:rsid w:val="00384696"/>
    <w:rsid w:val="00397213"/>
    <w:rsid w:val="003A521A"/>
    <w:rsid w:val="003A5AFD"/>
    <w:rsid w:val="003C20A8"/>
    <w:rsid w:val="003D22E2"/>
    <w:rsid w:val="003F1FA5"/>
    <w:rsid w:val="003F5064"/>
    <w:rsid w:val="00413DA5"/>
    <w:rsid w:val="00415F5F"/>
    <w:rsid w:val="0042038C"/>
    <w:rsid w:val="00435A7C"/>
    <w:rsid w:val="00436BB1"/>
    <w:rsid w:val="00442F90"/>
    <w:rsid w:val="00461DCB"/>
    <w:rsid w:val="004623CA"/>
    <w:rsid w:val="0046276C"/>
    <w:rsid w:val="00481227"/>
    <w:rsid w:val="00482BD2"/>
    <w:rsid w:val="00483E33"/>
    <w:rsid w:val="004913B3"/>
    <w:rsid w:val="00491A66"/>
    <w:rsid w:val="004B742E"/>
    <w:rsid w:val="004C0A8C"/>
    <w:rsid w:val="004C2572"/>
    <w:rsid w:val="004C2AE6"/>
    <w:rsid w:val="004E7C54"/>
    <w:rsid w:val="004F1086"/>
    <w:rsid w:val="00504E4C"/>
    <w:rsid w:val="005107BE"/>
    <w:rsid w:val="00510DDC"/>
    <w:rsid w:val="005246C3"/>
    <w:rsid w:val="00524762"/>
    <w:rsid w:val="0052728C"/>
    <w:rsid w:val="005312E6"/>
    <w:rsid w:val="00531C25"/>
    <w:rsid w:val="0053203C"/>
    <w:rsid w:val="00532E88"/>
    <w:rsid w:val="005360D4"/>
    <w:rsid w:val="0054126B"/>
    <w:rsid w:val="00541F45"/>
    <w:rsid w:val="0054547B"/>
    <w:rsid w:val="0054754E"/>
    <w:rsid w:val="00547B7F"/>
    <w:rsid w:val="005531C8"/>
    <w:rsid w:val="005558D7"/>
    <w:rsid w:val="0056338C"/>
    <w:rsid w:val="00563F8E"/>
    <w:rsid w:val="005739CC"/>
    <w:rsid w:val="005809E9"/>
    <w:rsid w:val="00581E94"/>
    <w:rsid w:val="00595B7B"/>
    <w:rsid w:val="00597999"/>
    <w:rsid w:val="005A089C"/>
    <w:rsid w:val="005A32FA"/>
    <w:rsid w:val="005A382D"/>
    <w:rsid w:val="005A7C98"/>
    <w:rsid w:val="005B5253"/>
    <w:rsid w:val="005C4C1E"/>
    <w:rsid w:val="005D4280"/>
    <w:rsid w:val="005D6072"/>
    <w:rsid w:val="005D74A1"/>
    <w:rsid w:val="005F0EFD"/>
    <w:rsid w:val="005F11B8"/>
    <w:rsid w:val="005F5700"/>
    <w:rsid w:val="005F58B5"/>
    <w:rsid w:val="006104B1"/>
    <w:rsid w:val="00616720"/>
    <w:rsid w:val="006322A2"/>
    <w:rsid w:val="006331AC"/>
    <w:rsid w:val="006412B7"/>
    <w:rsid w:val="00643AD9"/>
    <w:rsid w:val="00645946"/>
    <w:rsid w:val="00647266"/>
    <w:rsid w:val="006532CD"/>
    <w:rsid w:val="00655677"/>
    <w:rsid w:val="00655C2A"/>
    <w:rsid w:val="00660C87"/>
    <w:rsid w:val="006638AD"/>
    <w:rsid w:val="006639AF"/>
    <w:rsid w:val="00665BB3"/>
    <w:rsid w:val="00666AC9"/>
    <w:rsid w:val="00670D95"/>
    <w:rsid w:val="00671515"/>
    <w:rsid w:val="00671993"/>
    <w:rsid w:val="0067547C"/>
    <w:rsid w:val="00676575"/>
    <w:rsid w:val="006775BD"/>
    <w:rsid w:val="00682713"/>
    <w:rsid w:val="00697573"/>
    <w:rsid w:val="006B099D"/>
    <w:rsid w:val="006C5FC5"/>
    <w:rsid w:val="006D160B"/>
    <w:rsid w:val="006E3635"/>
    <w:rsid w:val="006E56DF"/>
    <w:rsid w:val="006F3431"/>
    <w:rsid w:val="00703E87"/>
    <w:rsid w:val="00713EA1"/>
    <w:rsid w:val="007152B8"/>
    <w:rsid w:val="00716049"/>
    <w:rsid w:val="00722DE8"/>
    <w:rsid w:val="00724070"/>
    <w:rsid w:val="00726B26"/>
    <w:rsid w:val="00727CC4"/>
    <w:rsid w:val="00733AC6"/>
    <w:rsid w:val="007342F3"/>
    <w:rsid w:val="007344B3"/>
    <w:rsid w:val="007420B6"/>
    <w:rsid w:val="00755356"/>
    <w:rsid w:val="00760D6B"/>
    <w:rsid w:val="00763671"/>
    <w:rsid w:val="007677A3"/>
    <w:rsid w:val="00770EEA"/>
    <w:rsid w:val="00774D4A"/>
    <w:rsid w:val="0077574F"/>
    <w:rsid w:val="0077671D"/>
    <w:rsid w:val="00786548"/>
    <w:rsid w:val="007A431D"/>
    <w:rsid w:val="007A69CA"/>
    <w:rsid w:val="007B300C"/>
    <w:rsid w:val="007B48F3"/>
    <w:rsid w:val="007B6397"/>
    <w:rsid w:val="007C3FF5"/>
    <w:rsid w:val="007E3D81"/>
    <w:rsid w:val="007F57F5"/>
    <w:rsid w:val="00820308"/>
    <w:rsid w:val="0082273E"/>
    <w:rsid w:val="00831886"/>
    <w:rsid w:val="00833323"/>
    <w:rsid w:val="008356D5"/>
    <w:rsid w:val="0083716E"/>
    <w:rsid w:val="00843353"/>
    <w:rsid w:val="0084515D"/>
    <w:rsid w:val="0084623F"/>
    <w:rsid w:val="008578F5"/>
    <w:rsid w:val="008658E6"/>
    <w:rsid w:val="00871041"/>
    <w:rsid w:val="008715F4"/>
    <w:rsid w:val="00876308"/>
    <w:rsid w:val="0088014D"/>
    <w:rsid w:val="00880F4A"/>
    <w:rsid w:val="00881D07"/>
    <w:rsid w:val="00884CA6"/>
    <w:rsid w:val="00887861"/>
    <w:rsid w:val="00890AE3"/>
    <w:rsid w:val="00894787"/>
    <w:rsid w:val="00896BBD"/>
    <w:rsid w:val="008A56D7"/>
    <w:rsid w:val="008B4056"/>
    <w:rsid w:val="008B4EF1"/>
    <w:rsid w:val="008B6C5E"/>
    <w:rsid w:val="008C3A15"/>
    <w:rsid w:val="008C70BE"/>
    <w:rsid w:val="008D223A"/>
    <w:rsid w:val="008D3EFF"/>
    <w:rsid w:val="008D5544"/>
    <w:rsid w:val="008F0103"/>
    <w:rsid w:val="008F055F"/>
    <w:rsid w:val="008F225B"/>
    <w:rsid w:val="008F51DA"/>
    <w:rsid w:val="00901990"/>
    <w:rsid w:val="009049CE"/>
    <w:rsid w:val="00914BE9"/>
    <w:rsid w:val="00922E58"/>
    <w:rsid w:val="009308B0"/>
    <w:rsid w:val="00932D09"/>
    <w:rsid w:val="00934975"/>
    <w:rsid w:val="0094011E"/>
    <w:rsid w:val="00945D1F"/>
    <w:rsid w:val="009610FA"/>
    <w:rsid w:val="009618E7"/>
    <w:rsid w:val="009622B2"/>
    <w:rsid w:val="009633E6"/>
    <w:rsid w:val="00972A9B"/>
    <w:rsid w:val="009747A0"/>
    <w:rsid w:val="009757B6"/>
    <w:rsid w:val="00981F9D"/>
    <w:rsid w:val="009841A9"/>
    <w:rsid w:val="0099035A"/>
    <w:rsid w:val="00997CC0"/>
    <w:rsid w:val="009B0B6A"/>
    <w:rsid w:val="009C5879"/>
    <w:rsid w:val="009C6B02"/>
    <w:rsid w:val="009D12C2"/>
    <w:rsid w:val="009D1F86"/>
    <w:rsid w:val="009E0280"/>
    <w:rsid w:val="009E75FE"/>
    <w:rsid w:val="009F1026"/>
    <w:rsid w:val="009F2EA9"/>
    <w:rsid w:val="009F58BB"/>
    <w:rsid w:val="009F7229"/>
    <w:rsid w:val="00A05483"/>
    <w:rsid w:val="00A176C8"/>
    <w:rsid w:val="00A208AC"/>
    <w:rsid w:val="00A22835"/>
    <w:rsid w:val="00A24FA0"/>
    <w:rsid w:val="00A41E64"/>
    <w:rsid w:val="00A4373B"/>
    <w:rsid w:val="00A54779"/>
    <w:rsid w:val="00A55227"/>
    <w:rsid w:val="00A562D2"/>
    <w:rsid w:val="00A56566"/>
    <w:rsid w:val="00A70503"/>
    <w:rsid w:val="00A86FC9"/>
    <w:rsid w:val="00A916B0"/>
    <w:rsid w:val="00AA0B1D"/>
    <w:rsid w:val="00AA0FE4"/>
    <w:rsid w:val="00AA199A"/>
    <w:rsid w:val="00AA4349"/>
    <w:rsid w:val="00AA596E"/>
    <w:rsid w:val="00AA7825"/>
    <w:rsid w:val="00AB407D"/>
    <w:rsid w:val="00AB78E9"/>
    <w:rsid w:val="00AC087E"/>
    <w:rsid w:val="00AC29F8"/>
    <w:rsid w:val="00AE1F72"/>
    <w:rsid w:val="00AE53F9"/>
    <w:rsid w:val="00AF093D"/>
    <w:rsid w:val="00AF13FB"/>
    <w:rsid w:val="00AF45FD"/>
    <w:rsid w:val="00AF6264"/>
    <w:rsid w:val="00AF64A8"/>
    <w:rsid w:val="00B0041B"/>
    <w:rsid w:val="00B04129"/>
    <w:rsid w:val="00B04903"/>
    <w:rsid w:val="00B054B2"/>
    <w:rsid w:val="00B07F5F"/>
    <w:rsid w:val="00B12708"/>
    <w:rsid w:val="00B1449E"/>
    <w:rsid w:val="00B15841"/>
    <w:rsid w:val="00B21FFA"/>
    <w:rsid w:val="00B23107"/>
    <w:rsid w:val="00B24DC5"/>
    <w:rsid w:val="00B329E3"/>
    <w:rsid w:val="00B3692F"/>
    <w:rsid w:val="00B37BCC"/>
    <w:rsid w:val="00B41C69"/>
    <w:rsid w:val="00B42D46"/>
    <w:rsid w:val="00B578F1"/>
    <w:rsid w:val="00B61506"/>
    <w:rsid w:val="00B6340C"/>
    <w:rsid w:val="00B707F7"/>
    <w:rsid w:val="00B72362"/>
    <w:rsid w:val="00B749BE"/>
    <w:rsid w:val="00B830D0"/>
    <w:rsid w:val="00B87185"/>
    <w:rsid w:val="00B9154C"/>
    <w:rsid w:val="00B92BE7"/>
    <w:rsid w:val="00B96D9F"/>
    <w:rsid w:val="00BB7828"/>
    <w:rsid w:val="00BC0E97"/>
    <w:rsid w:val="00BD6153"/>
    <w:rsid w:val="00BE09D6"/>
    <w:rsid w:val="00BE2385"/>
    <w:rsid w:val="00BF1F9B"/>
    <w:rsid w:val="00BF5898"/>
    <w:rsid w:val="00BF7526"/>
    <w:rsid w:val="00C126D3"/>
    <w:rsid w:val="00C1487C"/>
    <w:rsid w:val="00C17790"/>
    <w:rsid w:val="00C240B4"/>
    <w:rsid w:val="00C26EB8"/>
    <w:rsid w:val="00C30298"/>
    <w:rsid w:val="00C30E55"/>
    <w:rsid w:val="00C41A88"/>
    <w:rsid w:val="00C434A1"/>
    <w:rsid w:val="00C51413"/>
    <w:rsid w:val="00C52D9C"/>
    <w:rsid w:val="00C62BCB"/>
    <w:rsid w:val="00C63324"/>
    <w:rsid w:val="00C65271"/>
    <w:rsid w:val="00C71FF3"/>
    <w:rsid w:val="00C74E4D"/>
    <w:rsid w:val="00C81188"/>
    <w:rsid w:val="00C81814"/>
    <w:rsid w:val="00C828C4"/>
    <w:rsid w:val="00CA170D"/>
    <w:rsid w:val="00CA1CB4"/>
    <w:rsid w:val="00CB1979"/>
    <w:rsid w:val="00CB5E53"/>
    <w:rsid w:val="00CC5ED4"/>
    <w:rsid w:val="00CC6A22"/>
    <w:rsid w:val="00CC7CB7"/>
    <w:rsid w:val="00CD08ED"/>
    <w:rsid w:val="00CD3437"/>
    <w:rsid w:val="00CE3BDC"/>
    <w:rsid w:val="00CF012E"/>
    <w:rsid w:val="00CF1292"/>
    <w:rsid w:val="00CF45AE"/>
    <w:rsid w:val="00CF64E7"/>
    <w:rsid w:val="00CF6942"/>
    <w:rsid w:val="00D02133"/>
    <w:rsid w:val="00D12666"/>
    <w:rsid w:val="00D16E9F"/>
    <w:rsid w:val="00D21FCD"/>
    <w:rsid w:val="00D34CBE"/>
    <w:rsid w:val="00D34E9B"/>
    <w:rsid w:val="00D45AF2"/>
    <w:rsid w:val="00D461ED"/>
    <w:rsid w:val="00D463A2"/>
    <w:rsid w:val="00D52AE4"/>
    <w:rsid w:val="00D5384A"/>
    <w:rsid w:val="00D53D61"/>
    <w:rsid w:val="00D5515F"/>
    <w:rsid w:val="00D5549D"/>
    <w:rsid w:val="00D61190"/>
    <w:rsid w:val="00D6181C"/>
    <w:rsid w:val="00D63F71"/>
    <w:rsid w:val="00D66A94"/>
    <w:rsid w:val="00D72752"/>
    <w:rsid w:val="00D739B8"/>
    <w:rsid w:val="00D76FF5"/>
    <w:rsid w:val="00D97235"/>
    <w:rsid w:val="00D97E7D"/>
    <w:rsid w:val="00DA1686"/>
    <w:rsid w:val="00DA1B2E"/>
    <w:rsid w:val="00DA4423"/>
    <w:rsid w:val="00DA5C44"/>
    <w:rsid w:val="00DA5F94"/>
    <w:rsid w:val="00DA7EAC"/>
    <w:rsid w:val="00DC45FA"/>
    <w:rsid w:val="00DD16F0"/>
    <w:rsid w:val="00DE0548"/>
    <w:rsid w:val="00DE196B"/>
    <w:rsid w:val="00DE2227"/>
    <w:rsid w:val="00DE3EC8"/>
    <w:rsid w:val="00DE4513"/>
    <w:rsid w:val="00DF1BA0"/>
    <w:rsid w:val="00DF2FEC"/>
    <w:rsid w:val="00E0308F"/>
    <w:rsid w:val="00E0395E"/>
    <w:rsid w:val="00E044AD"/>
    <w:rsid w:val="00E11BD4"/>
    <w:rsid w:val="00E1410D"/>
    <w:rsid w:val="00E244AF"/>
    <w:rsid w:val="00E33DC8"/>
    <w:rsid w:val="00E5048D"/>
    <w:rsid w:val="00E630EB"/>
    <w:rsid w:val="00E651B2"/>
    <w:rsid w:val="00E70AAE"/>
    <w:rsid w:val="00E720F0"/>
    <w:rsid w:val="00E7306B"/>
    <w:rsid w:val="00E75AE6"/>
    <w:rsid w:val="00E80215"/>
    <w:rsid w:val="00E8334D"/>
    <w:rsid w:val="00E84260"/>
    <w:rsid w:val="00E90636"/>
    <w:rsid w:val="00EA03B5"/>
    <w:rsid w:val="00EA097E"/>
    <w:rsid w:val="00EB4A6C"/>
    <w:rsid w:val="00EB52A5"/>
    <w:rsid w:val="00EB5CEE"/>
    <w:rsid w:val="00EB734D"/>
    <w:rsid w:val="00EC655E"/>
    <w:rsid w:val="00ED2355"/>
    <w:rsid w:val="00ED23A5"/>
    <w:rsid w:val="00ED2CC4"/>
    <w:rsid w:val="00ED4F89"/>
    <w:rsid w:val="00EE33CA"/>
    <w:rsid w:val="00EE5C8E"/>
    <w:rsid w:val="00F04B9B"/>
    <w:rsid w:val="00F0626A"/>
    <w:rsid w:val="00F06353"/>
    <w:rsid w:val="00F149CC"/>
    <w:rsid w:val="00F1597F"/>
    <w:rsid w:val="00F2250B"/>
    <w:rsid w:val="00F2378F"/>
    <w:rsid w:val="00F43AA0"/>
    <w:rsid w:val="00F45D66"/>
    <w:rsid w:val="00F45E35"/>
    <w:rsid w:val="00F46364"/>
    <w:rsid w:val="00F470AA"/>
    <w:rsid w:val="00F60FDF"/>
    <w:rsid w:val="00F74AAD"/>
    <w:rsid w:val="00F800D9"/>
    <w:rsid w:val="00F91231"/>
    <w:rsid w:val="00F9161E"/>
    <w:rsid w:val="00FA5DFA"/>
    <w:rsid w:val="00FA5E5C"/>
    <w:rsid w:val="00FA6262"/>
    <w:rsid w:val="00FA6647"/>
    <w:rsid w:val="00FB0690"/>
    <w:rsid w:val="00FB176C"/>
    <w:rsid w:val="00FC0257"/>
    <w:rsid w:val="00FD0C66"/>
    <w:rsid w:val="00FD0C9F"/>
    <w:rsid w:val="00FE3CF4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8D8831-09B6-4435-AC04-CEF254C7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8E7"/>
    <w:rPr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Char"/>
    <w:uiPriority w:val="99"/>
    <w:qFormat/>
    <w:rsid w:val="00DA7EAC"/>
    <w:pPr>
      <w:spacing w:after="80"/>
      <w:jc w:val="center"/>
      <w:outlineLvl w:val="0"/>
    </w:pPr>
    <w:rPr>
      <w:rFonts w:ascii="Tahoma" w:hAnsi="Tahoma"/>
      <w:b/>
      <w:caps/>
      <w:spacing w:val="20"/>
      <w:sz w:val="16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DA7EAC"/>
    <w:pPr>
      <w:spacing w:before="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"/>
    <w:link w:val="1"/>
    <w:uiPriority w:val="99"/>
    <w:locked/>
    <w:rsid w:val="009618E7"/>
    <w:rPr>
      <w:rFonts w:ascii="Tahoma" w:hAnsi="Tahoma"/>
      <w:b/>
      <w:caps/>
      <w:spacing w:val="20"/>
      <w:sz w:val="16"/>
      <w:lang w:val="en-US" w:eastAsia="en-US"/>
    </w:rPr>
  </w:style>
  <w:style w:type="character" w:customStyle="1" w:styleId="2Char">
    <w:name w:val="Επικεφαλίδα 2 Char"/>
    <w:link w:val="2"/>
    <w:uiPriority w:val="99"/>
    <w:semiHidden/>
    <w:locked/>
    <w:rsid w:val="00EE5C8E"/>
    <w:rPr>
      <w:rFonts w:ascii="Cambria" w:hAnsi="Cambria"/>
      <w:b/>
      <w:i/>
      <w:sz w:val="28"/>
      <w:lang w:val="en-US" w:eastAsia="en-US"/>
    </w:rPr>
  </w:style>
  <w:style w:type="table" w:styleId="a3">
    <w:name w:val="Table Grid"/>
    <w:basedOn w:val="a1"/>
    <w:uiPriority w:val="39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a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a"/>
    <w:uiPriority w:val="99"/>
    <w:rsid w:val="00F06353"/>
    <w:pPr>
      <w:spacing w:before="40" w:after="80"/>
    </w:pPr>
  </w:style>
  <w:style w:type="character" w:styleId="a4">
    <w:name w:val="page number"/>
    <w:uiPriority w:val="99"/>
    <w:rsid w:val="00EB52A5"/>
    <w:rPr>
      <w:rFonts w:cs="Times New Roman"/>
    </w:rPr>
  </w:style>
  <w:style w:type="paragraph" w:styleId="a5">
    <w:name w:val="Balloon Text"/>
    <w:basedOn w:val="a"/>
    <w:link w:val="Char"/>
    <w:uiPriority w:val="99"/>
    <w:semiHidden/>
    <w:rsid w:val="00AF093D"/>
    <w:rPr>
      <w:sz w:val="2"/>
    </w:rPr>
  </w:style>
  <w:style w:type="character" w:customStyle="1" w:styleId="Char">
    <w:name w:val="Κείμενο πλαισίου Char"/>
    <w:link w:val="a5"/>
    <w:uiPriority w:val="99"/>
    <w:semiHidden/>
    <w:locked/>
    <w:rsid w:val="00EE5C8E"/>
    <w:rPr>
      <w:sz w:val="2"/>
      <w:lang w:val="en-US" w:eastAsia="en-US"/>
    </w:rPr>
  </w:style>
  <w:style w:type="paragraph" w:customStyle="1" w:styleId="style10">
    <w:name w:val="style10"/>
    <w:basedOn w:val="a"/>
    <w:uiPriority w:val="99"/>
    <w:rsid w:val="009618E7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9618E7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rsid w:val="009618E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Char">
    <w:name w:val="z-Αρχή φόρμας Char"/>
    <w:link w:val="z-"/>
    <w:uiPriority w:val="99"/>
    <w:locked/>
    <w:rsid w:val="009618E7"/>
    <w:rPr>
      <w:rFonts w:ascii="Arial" w:hAnsi="Arial"/>
      <w:vanish/>
      <w:sz w:val="16"/>
      <w:lang w:val="en-US" w:eastAsia="en-US"/>
    </w:rPr>
  </w:style>
  <w:style w:type="paragraph" w:customStyle="1" w:styleId="Normal2">
    <w:name w:val="Normal 2"/>
    <w:basedOn w:val="a"/>
    <w:uiPriority w:val="99"/>
    <w:rsid w:val="009618E7"/>
    <w:pPr>
      <w:overflowPunct w:val="0"/>
      <w:autoSpaceDE w:val="0"/>
      <w:autoSpaceDN w:val="0"/>
      <w:adjustRightInd w:val="0"/>
      <w:spacing w:before="120" w:after="240"/>
      <w:jc w:val="both"/>
      <w:textAlignment w:val="baseline"/>
    </w:pPr>
    <w:rPr>
      <w:rFonts w:ascii="Verdana" w:hAnsi="Verdana"/>
      <w:b/>
      <w:szCs w:val="20"/>
      <w:lang w:val="el-GR"/>
    </w:rPr>
  </w:style>
  <w:style w:type="paragraph" w:customStyle="1" w:styleId="Table">
    <w:name w:val="Table"/>
    <w:basedOn w:val="a"/>
    <w:uiPriority w:val="99"/>
    <w:rsid w:val="009618E7"/>
    <w:rPr>
      <w:b/>
      <w:bCs/>
      <w:szCs w:val="20"/>
      <w:lang w:val="el-GR"/>
    </w:rPr>
  </w:style>
  <w:style w:type="paragraph" w:styleId="a6">
    <w:name w:val="header"/>
    <w:basedOn w:val="a"/>
    <w:link w:val="Char0"/>
    <w:uiPriority w:val="99"/>
    <w:rsid w:val="00316698"/>
    <w:pPr>
      <w:tabs>
        <w:tab w:val="center" w:pos="4153"/>
        <w:tab w:val="right" w:pos="8306"/>
      </w:tabs>
    </w:pPr>
    <w:rPr>
      <w:szCs w:val="20"/>
    </w:rPr>
  </w:style>
  <w:style w:type="character" w:customStyle="1" w:styleId="Char0">
    <w:name w:val="Κεφαλίδα Char"/>
    <w:link w:val="a6"/>
    <w:uiPriority w:val="99"/>
    <w:locked/>
    <w:rsid w:val="00316698"/>
    <w:rPr>
      <w:sz w:val="24"/>
      <w:lang w:val="en-US" w:eastAsia="en-US"/>
    </w:rPr>
  </w:style>
  <w:style w:type="paragraph" w:styleId="a7">
    <w:name w:val="footer"/>
    <w:basedOn w:val="a"/>
    <w:link w:val="Char1"/>
    <w:uiPriority w:val="99"/>
    <w:rsid w:val="00316698"/>
    <w:pPr>
      <w:tabs>
        <w:tab w:val="center" w:pos="4153"/>
        <w:tab w:val="right" w:pos="8306"/>
      </w:tabs>
    </w:pPr>
    <w:rPr>
      <w:szCs w:val="20"/>
    </w:rPr>
  </w:style>
  <w:style w:type="character" w:customStyle="1" w:styleId="Char1">
    <w:name w:val="Υποσέλιδο Char"/>
    <w:link w:val="a7"/>
    <w:uiPriority w:val="99"/>
    <w:locked/>
    <w:rsid w:val="00316698"/>
    <w:rPr>
      <w:sz w:val="24"/>
      <w:lang w:val="en-US" w:eastAsia="en-US"/>
    </w:rPr>
  </w:style>
  <w:style w:type="paragraph" w:styleId="a8">
    <w:name w:val="No Spacing"/>
    <w:link w:val="Char2"/>
    <w:uiPriority w:val="99"/>
    <w:qFormat/>
    <w:rsid w:val="005D74A1"/>
    <w:rPr>
      <w:rFonts w:ascii="Calibri" w:hAnsi="Calibri"/>
      <w:sz w:val="22"/>
    </w:rPr>
  </w:style>
  <w:style w:type="character" w:customStyle="1" w:styleId="Char2">
    <w:name w:val="Χωρίς διάστιχο Char"/>
    <w:link w:val="a8"/>
    <w:uiPriority w:val="99"/>
    <w:locked/>
    <w:rsid w:val="005D74A1"/>
    <w:rPr>
      <w:rFonts w:ascii="Calibri" w:hAnsi="Calibri"/>
      <w:sz w:val="22"/>
    </w:rPr>
  </w:style>
  <w:style w:type="paragraph" w:styleId="a9">
    <w:name w:val="Title"/>
    <w:basedOn w:val="a"/>
    <w:next w:val="a"/>
    <w:link w:val="Char3"/>
    <w:uiPriority w:val="99"/>
    <w:qFormat/>
    <w:rsid w:val="005D74A1"/>
    <w:pPr>
      <w:pBdr>
        <w:top w:val="dotted" w:sz="2" w:space="1" w:color="935309"/>
        <w:bottom w:val="dotted" w:sz="2" w:space="6" w:color="935309"/>
      </w:pBdr>
      <w:spacing w:before="500" w:after="300"/>
      <w:jc w:val="center"/>
    </w:pPr>
    <w:rPr>
      <w:rFonts w:ascii="Constantia" w:hAnsi="Constantia"/>
      <w:caps/>
      <w:color w:val="935309"/>
      <w:spacing w:val="50"/>
      <w:sz w:val="44"/>
      <w:szCs w:val="20"/>
      <w:lang w:val="el-GR"/>
    </w:rPr>
  </w:style>
  <w:style w:type="character" w:customStyle="1" w:styleId="Char3">
    <w:name w:val="Τίτλος Char"/>
    <w:link w:val="a9"/>
    <w:uiPriority w:val="99"/>
    <w:locked/>
    <w:rsid w:val="005D74A1"/>
    <w:rPr>
      <w:rFonts w:ascii="Constantia" w:hAnsi="Constantia"/>
      <w:caps/>
      <w:color w:val="935309"/>
      <w:spacing w:val="50"/>
      <w:sz w:val="44"/>
      <w:lang w:eastAsia="en-US"/>
    </w:rPr>
  </w:style>
  <w:style w:type="table" w:customStyle="1" w:styleId="TableGrid1">
    <w:name w:val="Table Grid1"/>
    <w:uiPriority w:val="99"/>
    <w:rsid w:val="0058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2AE6"/>
    <w:pPr>
      <w:ind w:left="720"/>
    </w:pPr>
  </w:style>
  <w:style w:type="table" w:customStyle="1" w:styleId="TableGrid2">
    <w:name w:val="Table Grid2"/>
    <w:uiPriority w:val="99"/>
    <w:rsid w:val="00CA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252266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84515D"/>
    <w:rPr>
      <w:rFonts w:cs="Times New Roman"/>
      <w:color w:val="800080"/>
      <w:u w:val="single"/>
    </w:rPr>
  </w:style>
  <w:style w:type="character" w:styleId="ab">
    <w:name w:val="annotation reference"/>
    <w:uiPriority w:val="99"/>
    <w:rsid w:val="00670D95"/>
    <w:rPr>
      <w:rFonts w:cs="Times New Roman"/>
      <w:sz w:val="16"/>
    </w:rPr>
  </w:style>
  <w:style w:type="paragraph" w:styleId="ac">
    <w:name w:val="annotation text"/>
    <w:basedOn w:val="a"/>
    <w:link w:val="Char4"/>
    <w:uiPriority w:val="99"/>
    <w:rsid w:val="00670D95"/>
    <w:rPr>
      <w:sz w:val="20"/>
      <w:szCs w:val="20"/>
    </w:rPr>
  </w:style>
  <w:style w:type="character" w:customStyle="1" w:styleId="Char4">
    <w:name w:val="Κείμενο σχολίου Char"/>
    <w:link w:val="ac"/>
    <w:uiPriority w:val="99"/>
    <w:locked/>
    <w:rsid w:val="00670D95"/>
    <w:rPr>
      <w:lang w:val="en-US" w:eastAsia="en-US"/>
    </w:rPr>
  </w:style>
  <w:style w:type="paragraph" w:styleId="ad">
    <w:name w:val="annotation subject"/>
    <w:basedOn w:val="ac"/>
    <w:next w:val="ac"/>
    <w:link w:val="Char5"/>
    <w:uiPriority w:val="99"/>
    <w:rsid w:val="00670D95"/>
    <w:rPr>
      <w:b/>
    </w:rPr>
  </w:style>
  <w:style w:type="character" w:customStyle="1" w:styleId="Char5">
    <w:name w:val="Θέμα σχολίου Char"/>
    <w:link w:val="ad"/>
    <w:uiPriority w:val="99"/>
    <w:locked/>
    <w:rsid w:val="00670D95"/>
    <w:rPr>
      <w:b/>
      <w:lang w:val="en-US" w:eastAsia="en-US"/>
    </w:rPr>
  </w:style>
  <w:style w:type="paragraph" w:styleId="ae">
    <w:name w:val="Body Text"/>
    <w:aliases w:val="- TF"/>
    <w:basedOn w:val="a"/>
    <w:link w:val="Char6"/>
    <w:uiPriority w:val="99"/>
    <w:rsid w:val="00713EA1"/>
    <w:pPr>
      <w:spacing w:after="120"/>
    </w:pPr>
    <w:rPr>
      <w:sz w:val="20"/>
      <w:szCs w:val="20"/>
      <w:lang w:val="el-GR"/>
    </w:rPr>
  </w:style>
  <w:style w:type="character" w:customStyle="1" w:styleId="BodyTextChar">
    <w:name w:val="Body Text Char"/>
    <w:aliases w:val="- TF Char"/>
    <w:uiPriority w:val="99"/>
    <w:semiHidden/>
    <w:rsid w:val="00916FF3"/>
    <w:rPr>
      <w:sz w:val="24"/>
      <w:szCs w:val="24"/>
      <w:lang w:val="en-US" w:eastAsia="en-US"/>
    </w:rPr>
  </w:style>
  <w:style w:type="character" w:customStyle="1" w:styleId="Char6">
    <w:name w:val="Σώμα κειμένου Char"/>
    <w:aliases w:val="- TF Char1"/>
    <w:link w:val="ae"/>
    <w:uiPriority w:val="99"/>
    <w:locked/>
    <w:rsid w:val="00713EA1"/>
    <w:rPr>
      <w:lang w:val="el-GR" w:eastAsia="en-US"/>
    </w:rPr>
  </w:style>
  <w:style w:type="paragraph" w:customStyle="1" w:styleId="Default">
    <w:name w:val="Default"/>
    <w:uiPriority w:val="99"/>
    <w:rsid w:val="00713E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-11">
    <w:name w:val="Ανοιχτόχρωμος πίνακας λίστας 1 - Έμφαση 11"/>
    <w:basedOn w:val="a1"/>
    <w:uiPriority w:val="46"/>
    <w:rsid w:val="004C25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-11">
    <w:name w:val="Πίνακας λίστας 2 - Έμφαση 11"/>
    <w:basedOn w:val="a1"/>
    <w:uiPriority w:val="47"/>
    <w:rsid w:val="00162E50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0">
    <w:name w:val="Στυλ1"/>
    <w:basedOn w:val="-1"/>
    <w:uiPriority w:val="99"/>
    <w:rsid w:val="00163CF8"/>
    <w:rPr>
      <w:rFonts w:ascii="Cambria" w:hAnsi="Cambria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">
    <w:name w:val="Colorful List Accent 1"/>
    <w:basedOn w:val="a1"/>
    <w:uiPriority w:val="72"/>
    <w:semiHidden/>
    <w:unhideWhenUsed/>
    <w:rsid w:val="00163CF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kedivim.uniwa.gr/wp-content/uploads/sites/198/2023/10/&#922;&#917;&#916;&#921;&#914;&#921;&#924;_&#928;&#913;&#916;&#913;-&#928;&#961;&#959;&#971;&#960;&#959;&#955;&#959;&#947;&#953;&#963;&#956;&#972;&#962;.xlsx" TargetMode="External"/><Relationship Id="rId19" Type="http://schemas.openxmlformats.org/officeDocument/2006/relationships/hyperlink" Target="https://kedivim.uniwa.gr/wp-content/uploads/sites/198/2023/10/&#922;&#917;&#916;&#921;&#914;&#921;&#924;_&#928;&#913;&#916;&#913;-&#928;&#961;&#959;&#971;&#960;&#959;&#955;&#959;&#947;&#953;&#963;&#956;&#972;&#962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divim.uniwa.gr/wp-content/uploads/sites/198/2023/10/&#922;&#917;&#916;&#921;&#914;&#921;&#924;_&#928;&#913;&#916;&#913;-&#928;&#961;&#959;&#971;&#960;&#959;&#955;&#959;&#947;&#953;&#963;&#956;&#972;&#962;.xlsx" TargetMode="Externa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\AppData\Roaming\Microsoft\&#928;&#961;&#972;&#964;&#965;&#960;&#945;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82</TotalTime>
  <Pages>23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ΤΕΧΝΙΚΟ ΔΕΛΤΙΟ ΥΠΟΒΟΛΗΣ</vt:lpstr>
    </vt:vector>
  </TitlesOfParts>
  <Company>Microsoft Corporation</Company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ΤΕΧΝΙΚΟ ΔΕΛΤΙΟ ΥΠΟΒΟΛΗΣ</dc:title>
  <dc:creator>Cleo Sgouropoulou</dc:creator>
  <cp:lastModifiedBy>ΑΜΑΛΙΑ ΤΡΙΑΝΤΟΠΟΥΛΟΥ</cp:lastModifiedBy>
  <cp:revision>14</cp:revision>
  <cp:lastPrinted>2003-12-10T10:14:00Z</cp:lastPrinted>
  <dcterms:created xsi:type="dcterms:W3CDTF">2022-10-19T13:20:00Z</dcterms:created>
  <dcterms:modified xsi:type="dcterms:W3CDTF">2025-02-13T06:50:00Z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